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8"/>
        </w:rPr>
        <w:t>1272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2008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453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8"/>
        </w:rPr>
        <w:t>2015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830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:</w:t>
      </w:r>
      <w:r>
        <w:rPr>
          <w:rFonts w:ascii="Arial" w:hAnsi="Arial" w:cs="Arial" w:eastAsia="Arial"/>
          <w:sz w:val="21"/>
          <w:szCs w:val="21"/>
          <w:spacing w:val="-7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2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f</w:t>
      </w:r>
      <w:r>
        <w:rPr>
          <w:rFonts w:ascii="Arial" w:hAnsi="Arial" w:cs="Arial" w:eastAsia="Arial"/>
          <w:sz w:val="21"/>
          <w:szCs w:val="21"/>
          <w:spacing w:val="-9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14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208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2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f</w:t>
      </w:r>
      <w:r>
        <w:rPr>
          <w:rFonts w:ascii="Arial" w:hAnsi="Arial" w:cs="Arial" w:eastAsia="Arial"/>
          <w:sz w:val="21"/>
          <w:szCs w:val="21"/>
          <w:spacing w:val="-6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15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208"/>
        </w:rPr>
        <w:t>/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21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  <w:position w:val="-1"/>
        </w:rPr>
        <w:t>C</w:t>
      </w:r>
      <w:r>
        <w:rPr>
          <w:rFonts w:ascii="Arial" w:hAnsi="Arial" w:cs="Arial" w:eastAsia="Arial"/>
          <w:sz w:val="18"/>
          <w:szCs w:val="18"/>
          <w:w w:val="89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89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93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8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6"/>
          <w:position w:val="-1"/>
        </w:rPr>
        <w:t>®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83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7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51" w:lineRule="auto"/>
        <w:ind w:left="114" w:right="81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10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2154" w:right="-20"/>
        <w:jc w:val="left"/>
        <w:tabs>
          <w:tab w:pos="4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13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2017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DD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8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154" w:right="-20"/>
        <w:jc w:val="left"/>
        <w:tabs>
          <w:tab w:pos="4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13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154" w:right="-20"/>
        <w:jc w:val="left"/>
        <w:tabs>
          <w:tab w:pos="4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55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17"/>
          <w:w w:val="8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1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l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S</w:t>
      </w:r>
      <w:r>
        <w:rPr>
          <w:rFonts w:ascii="Arial" w:hAnsi="Arial" w:cs="Arial" w:eastAsia="Arial"/>
          <w:sz w:val="18"/>
          <w:szCs w:val="18"/>
          <w:w w:val="90"/>
        </w:rPr>
        <w:t>U</w:t>
      </w:r>
      <w:r>
        <w:rPr>
          <w:rFonts w:ascii="Arial" w:hAnsi="Arial" w:cs="Arial" w:eastAsia="Arial"/>
          <w:sz w:val="18"/>
          <w:szCs w:val="18"/>
          <w:w w:val="98"/>
        </w:rPr>
        <w:t>10</w:t>
      </w:r>
      <w:r>
        <w:rPr>
          <w:rFonts w:ascii="Arial" w:hAnsi="Arial" w:cs="Arial" w:eastAsia="Arial"/>
          <w:sz w:val="18"/>
          <w:szCs w:val="18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13</w:t>
      </w:r>
      <w:r>
        <w:rPr>
          <w:rFonts w:ascii="Arial" w:hAnsi="Arial" w:cs="Arial" w:eastAsia="Arial"/>
          <w:sz w:val="18"/>
          <w:szCs w:val="18"/>
          <w:spacing w:val="-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23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10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1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8</w:t>
      </w:r>
      <w:r>
        <w:rPr>
          <w:rFonts w:ascii="Arial" w:hAnsi="Arial" w:cs="Arial" w:eastAsia="Arial"/>
          <w:sz w:val="18"/>
          <w:szCs w:val="18"/>
          <w:spacing w:val="2"/>
          <w:w w:val="10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11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5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23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;</w:t>
      </w:r>
      <w:r>
        <w:rPr>
          <w:rFonts w:ascii="Arial" w:hAnsi="Arial" w:cs="Arial" w:eastAsia="Arial"/>
          <w:sz w:val="18"/>
          <w:szCs w:val="18"/>
          <w:spacing w:val="5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26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;</w:t>
      </w:r>
      <w:r>
        <w:rPr>
          <w:rFonts w:ascii="Arial" w:hAnsi="Arial" w:cs="Arial" w:eastAsia="Arial"/>
          <w:sz w:val="18"/>
          <w:szCs w:val="18"/>
          <w:spacing w:val="4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12</w: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;</w:t>
      </w:r>
      <w:r>
        <w:rPr>
          <w:rFonts w:ascii="Arial" w:hAnsi="Arial" w:cs="Arial" w:eastAsia="Arial"/>
          <w:sz w:val="18"/>
          <w:szCs w:val="18"/>
          <w:spacing w:val="6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3" w:lineRule="auto"/>
        <w:ind w:left="2063" w:right="81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&gt;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1000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°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8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19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33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74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99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99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64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33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74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99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56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header="20" w:top="2020" w:bottom="280" w:left="980" w:right="980"/>
          <w:headerReference w:type="default" r:id="rId7"/>
          <w:type w:val="continuous"/>
          <w:pgSz w:w="11900" w:h="1684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53" w:lineRule="auto"/>
        <w:ind w:right="72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8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17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8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20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321" w:space="742"/>
            <w:col w:w="7877"/>
          </w:cols>
        </w:sectPr>
      </w:pPr>
      <w:rPr/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44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3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§16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16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nu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88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K</w:t>
      </w:r>
      <w:r>
        <w:rPr>
          <w:rFonts w:ascii="Arial" w:hAnsi="Arial" w:cs="Arial" w:eastAsia="Arial"/>
          <w:sz w:val="18"/>
          <w:szCs w:val="18"/>
          <w:spacing w:val="13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</w:t>
      </w:r>
      <w:r>
        <w:rPr>
          <w:rFonts w:ascii="Arial" w:hAnsi="Arial" w:cs="Arial" w:eastAsia="Arial"/>
          <w:sz w:val="18"/>
          <w:szCs w:val="18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6266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600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266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d</w:t>
      </w:r>
      <w:r>
        <w:rPr>
          <w:rFonts w:ascii="Arial" w:hAnsi="Arial" w:cs="Arial" w:eastAsia="Arial"/>
          <w:sz w:val="18"/>
          <w:szCs w:val="18"/>
          <w:spacing w:val="36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8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28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8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2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8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2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8"/>
        </w:rPr>
        <w:t>t</w:t>
      </w:r>
      <w:r>
        <w:rPr>
          <w:rFonts w:ascii="Arial" w:hAnsi="Arial" w:cs="Arial" w:eastAsia="Arial"/>
          <w:sz w:val="18"/>
          <w:szCs w:val="18"/>
          <w:spacing w:val="-28"/>
          <w:w w:val="128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:</w:t>
      </w:r>
      <w:r>
        <w:rPr>
          <w:rFonts w:ascii="Arial" w:hAnsi="Arial" w:cs="Arial" w:eastAsia="Arial"/>
          <w:sz w:val="21"/>
          <w:szCs w:val="21"/>
          <w:spacing w:val="12"/>
          <w:w w:val="11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12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z</w:t>
      </w:r>
      <w:r>
        <w:rPr>
          <w:rFonts w:ascii="Arial" w:hAnsi="Arial" w:cs="Arial" w:eastAsia="Arial"/>
          <w:sz w:val="21"/>
          <w:szCs w:val="21"/>
          <w:spacing w:val="1"/>
          <w:w w:val="11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s</w:t>
      </w:r>
      <w:r>
        <w:rPr>
          <w:rFonts w:ascii="Arial" w:hAnsi="Arial" w:cs="Arial" w:eastAsia="Arial"/>
          <w:sz w:val="21"/>
          <w:szCs w:val="21"/>
          <w:spacing w:val="-25"/>
          <w:w w:val="11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spacing w:val="-19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47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13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:</w:t>
      </w:r>
      <w:r>
        <w:rPr>
          <w:rFonts w:ascii="Arial" w:hAnsi="Arial" w:cs="Arial" w:eastAsia="Arial"/>
          <w:sz w:val="18"/>
          <w:szCs w:val="18"/>
          <w:spacing w:val="3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CS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FF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il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14808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1272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2008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40" w:bottom="280" w:left="980" w:right="980"/>
          <w:pgSz w:w="11900" w:h="1684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1</w:t>
      </w:r>
      <w:r>
        <w:rPr>
          <w:rFonts w:ascii="Arial" w:hAnsi="Arial" w:cs="Arial" w:eastAsia="Arial"/>
          <w:sz w:val="18"/>
          <w:szCs w:val="18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503" w:space="560"/>
            <w:col w:w="7877"/>
          </w:cols>
        </w:sectPr>
      </w:pPr>
      <w:rPr/>
    </w:p>
    <w:p>
      <w:pPr>
        <w:spacing w:before="1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3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99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9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4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990" w:space="73"/>
            <w:col w:w="787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539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1272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2008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nu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)</w:t>
      </w:r>
      <w:r>
        <w:rPr>
          <w:rFonts w:ascii="Arial" w:hAnsi="Arial" w:cs="Arial" w:eastAsia="Arial"/>
          <w:sz w:val="18"/>
          <w:szCs w:val="18"/>
          <w:spacing w:val="-12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539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1272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2008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—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—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—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—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98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3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9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851" w:space="212"/>
            <w:col w:w="787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1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h</w:t>
      </w:r>
      <w:r>
        <w:rPr>
          <w:rFonts w:ascii="Arial" w:hAnsi="Arial" w:cs="Arial" w:eastAsia="Arial"/>
          <w:sz w:val="18"/>
          <w:szCs w:val="18"/>
          <w:spacing w:val="-7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,</w:t>
      </w:r>
      <w:r>
        <w:rPr>
          <w:rFonts w:ascii="Arial" w:hAnsi="Arial" w:cs="Arial" w:eastAsia="Arial"/>
          <w:sz w:val="18"/>
          <w:szCs w:val="18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-13"/>
          <w:w w:val="13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:</w:t>
      </w:r>
      <w:r>
        <w:rPr>
          <w:rFonts w:ascii="Arial" w:hAnsi="Arial" w:cs="Arial" w:eastAsia="Arial"/>
          <w:sz w:val="18"/>
          <w:szCs w:val="18"/>
          <w:spacing w:val="-1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3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:</w:t>
      </w:r>
      <w:r>
        <w:rPr>
          <w:rFonts w:ascii="Arial" w:hAnsi="Arial" w:cs="Arial" w:eastAsia="Arial"/>
          <w:sz w:val="21"/>
          <w:szCs w:val="21"/>
          <w:spacing w:val="-7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208"/>
        </w:rPr>
        <w:t>/</w:t>
      </w:r>
      <w:r>
        <w:rPr>
          <w:rFonts w:ascii="Arial" w:hAnsi="Arial" w:cs="Arial" w:eastAsia="Arial"/>
          <w:sz w:val="21"/>
          <w:szCs w:val="21"/>
          <w:spacing w:val="-58"/>
          <w:w w:val="208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4" w:after="0" w:line="200" w:lineRule="exact"/>
        <w:ind w:left="2109" w:right="-20"/>
        <w:jc w:val="left"/>
        <w:tabs>
          <w:tab w:pos="5960" w:val="left"/>
          <w:tab w:pos="8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°</w:t>
      </w:r>
      <w:r>
        <w:rPr>
          <w:rFonts w:ascii="Arial" w:hAnsi="Arial" w:cs="Arial" w:eastAsia="Arial"/>
          <w:sz w:val="18"/>
          <w:szCs w:val="18"/>
          <w:spacing w:val="-4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52"/>
          <w:w w:val="20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EC</w:t>
      </w:r>
      <w:r>
        <w:rPr>
          <w:rFonts w:ascii="Arial" w:hAnsi="Arial" w:cs="Arial" w:eastAsia="Arial"/>
          <w:sz w:val="18"/>
          <w:szCs w:val="18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°</w:t>
      </w:r>
      <w:r>
        <w:rPr>
          <w:rFonts w:ascii="Arial" w:hAnsi="Arial" w:cs="Arial" w:eastAsia="Arial"/>
          <w:sz w:val="18"/>
          <w:szCs w:val="18"/>
          <w:spacing w:val="-57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  <w:position w:val="-1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03" w:lineRule="exact"/>
        <w:ind w:right="-20"/>
        <w:jc w:val="right"/>
        <w:tabs>
          <w:tab w:pos="3860" w:val="left"/>
          <w:tab w:pos="4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7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4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4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7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r.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8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8"/>
          <w:position w:val="-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4"/>
        </w:rPr>
        <w:t>.</w:t>
      </w:r>
      <w:r>
        <w:rPr>
          <w:rFonts w:ascii="Arial" w:hAnsi="Arial" w:cs="Arial" w:eastAsia="Arial"/>
          <w:sz w:val="18"/>
          <w:szCs w:val="18"/>
          <w:spacing w:val="14"/>
          <w:w w:val="88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4"/>
        </w:rPr>
        <w:t>01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4"/>
        </w:rPr>
        <w:t>2119527779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4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84"/>
          <w:position w:val="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7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8"/>
          <w:position w:val="7"/>
        </w:rPr>
        <w:t>92704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7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7"/>
        </w:rPr>
        <w:t>41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7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7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84" w:lineRule="exact"/>
        <w:ind w:right="79"/>
        <w:jc w:val="righ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93"/>
        </w:rPr>
        <w:t>296</w:t>
      </w:r>
      <w:r>
        <w:rPr>
          <w:rFonts w:ascii="Arial" w:hAnsi="Arial" w:cs="Arial" w:eastAsia="Arial"/>
          <w:sz w:val="19"/>
          <w:szCs w:val="19"/>
          <w:spacing w:val="-1"/>
          <w:w w:val="103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93"/>
        </w:rPr>
        <w:t>473</w:t>
      </w:r>
      <w:r>
        <w:rPr>
          <w:rFonts w:ascii="Arial" w:hAnsi="Arial" w:cs="Arial" w:eastAsia="Arial"/>
          <w:sz w:val="19"/>
          <w:szCs w:val="19"/>
          <w:spacing w:val="-1"/>
          <w:w w:val="103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93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&gt;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&lt;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7860" w:space="453"/>
            <w:col w:w="1627"/>
          </w:cols>
        </w:sectPr>
      </w:pPr>
      <w:rPr/>
    </w:p>
    <w:p>
      <w:pPr>
        <w:spacing w:before="47" w:after="0" w:line="250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65997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9" w:after="0" w:line="211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266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045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&gt;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4"/>
        </w:rPr>
        <w:t>&lt;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20" w:footer="0" w:top="2040" w:bottom="280" w:left="980" w:right="980"/>
          <w:pgSz w:w="11900" w:h="16840"/>
          <w:cols w:num="3" w:equalWidth="0">
            <w:col w:w="5345" w:space="678"/>
            <w:col w:w="1837" w:space="453"/>
            <w:col w:w="162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3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183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2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92797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42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4" w:lineRule="exact"/>
        <w:ind w:left="229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&gt;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=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4"/>
          <w:position w:val="-2"/>
        </w:rPr>
        <w:t>&lt;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2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61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296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578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5345" w:space="678"/>
            <w:col w:w="391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3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9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183" w:lineRule="exact"/>
        <w:ind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2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18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4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5" w:lineRule="exact"/>
        <w:ind w:left="229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&gt;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=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4"/>
          <w:position w:val="-2"/>
        </w:rPr>
        <w:t>&lt;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2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0" w:lineRule="exact"/>
        <w:ind w:right="-20"/>
        <w:jc w:val="left"/>
        <w:tabs>
          <w:tab w:pos="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28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1"/>
        </w:rPr>
        <w:t>6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5530" w:space="494"/>
            <w:col w:w="3916"/>
          </w:cols>
        </w:sectPr>
      </w:pPr>
      <w:rPr/>
    </w:p>
    <w:p>
      <w:pPr>
        <w:spacing w:before="62" w:after="0" w:line="200" w:lineRule="exact"/>
        <w:ind w:left="2109" w:right="-20"/>
        <w:jc w:val="left"/>
        <w:tabs>
          <w:tab w:pos="5960" w:val="left"/>
          <w:tab w:pos="8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°</w:t>
      </w:r>
      <w:r>
        <w:rPr>
          <w:rFonts w:ascii="Arial" w:hAnsi="Arial" w:cs="Arial" w:eastAsia="Arial"/>
          <w:sz w:val="18"/>
          <w:szCs w:val="18"/>
          <w:spacing w:val="-4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52"/>
          <w:w w:val="20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EC</w:t>
      </w:r>
      <w:r>
        <w:rPr>
          <w:rFonts w:ascii="Arial" w:hAnsi="Arial" w:cs="Arial" w:eastAsia="Arial"/>
          <w:sz w:val="18"/>
          <w:szCs w:val="18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°</w:t>
      </w:r>
      <w:r>
        <w:rPr>
          <w:rFonts w:ascii="Arial" w:hAnsi="Arial" w:cs="Arial" w:eastAsia="Arial"/>
          <w:sz w:val="18"/>
          <w:szCs w:val="18"/>
          <w:spacing w:val="-57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  <w:position w:val="-1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3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CS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FF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8" w:after="0" w:line="200" w:lineRule="exact"/>
        <w:ind w:left="2121" w:right="186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9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5"/>
          <w:w w:val="9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372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183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2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14808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60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5" w:lineRule="exact"/>
        <w:ind w:left="2256" w:right="134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24"/>
          <w:position w:val="-2"/>
        </w:rPr>
        <w:t>&lt;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0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  <w:position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  <w:position w:val="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1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238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878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5413" w:space="610"/>
            <w:col w:w="3917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4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:</w:t>
      </w:r>
      <w:r>
        <w:rPr>
          <w:rFonts w:ascii="Arial" w:hAnsi="Arial" w:cs="Arial" w:eastAsia="Arial"/>
          <w:sz w:val="21"/>
          <w:szCs w:val="21"/>
          <w:spacing w:val="-7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4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4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1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4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nh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3" w:lineRule="auto"/>
        <w:ind w:right="7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3" w:lineRule="auto"/>
        <w:ind w:right="243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right="65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right="41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z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f</w:t>
      </w:r>
      <w:r>
        <w:rPr>
          <w:rFonts w:ascii="Arial" w:hAnsi="Arial" w:cs="Arial" w:eastAsia="Arial"/>
          <w:sz w:val="18"/>
          <w:szCs w:val="18"/>
          <w:spacing w:val="-7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688" w:space="375"/>
            <w:col w:w="7877"/>
          </w:cols>
        </w:sectPr>
      </w:pPr>
      <w:rPr/>
    </w:p>
    <w:p>
      <w:pPr>
        <w:spacing w:before="0" w:after="0" w:line="206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3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5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:</w:t>
      </w:r>
      <w:r>
        <w:rPr>
          <w:rFonts w:ascii="Arial" w:hAnsi="Arial" w:cs="Arial" w:eastAsia="Arial"/>
          <w:sz w:val="21"/>
          <w:szCs w:val="21"/>
          <w:spacing w:val="-7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2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1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2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7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6</w:t>
      </w:r>
      <w:r>
        <w:rPr>
          <w:rFonts w:ascii="Arial" w:hAnsi="Arial" w:cs="Arial" w:eastAsia="Arial"/>
          <w:sz w:val="21"/>
          <w:szCs w:val="21"/>
          <w:spacing w:val="0"/>
          <w:w w:val="120"/>
        </w:rPr>
        <w:t>:</w:t>
      </w:r>
      <w:r>
        <w:rPr>
          <w:rFonts w:ascii="Arial" w:hAnsi="Arial" w:cs="Arial" w:eastAsia="Arial"/>
          <w:sz w:val="21"/>
          <w:szCs w:val="21"/>
          <w:spacing w:val="-7"/>
          <w:w w:val="12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36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1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y</w:t>
      </w:r>
      <w:r>
        <w:rPr>
          <w:rFonts w:ascii="Arial" w:hAnsi="Arial" w:cs="Arial" w:eastAsia="Arial"/>
          <w:sz w:val="18"/>
          <w:szCs w:val="18"/>
          <w:spacing w:val="33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.</w:t>
      </w:r>
      <w:r>
        <w:rPr>
          <w:rFonts w:ascii="Arial" w:hAnsi="Arial" w:cs="Arial" w:eastAsia="Arial"/>
          <w:sz w:val="18"/>
          <w:szCs w:val="18"/>
          <w:spacing w:val="1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2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-</w:t>
      </w:r>
      <w:r>
        <w:rPr>
          <w:rFonts w:ascii="Arial" w:hAnsi="Arial" w:cs="Arial" w:eastAsia="Arial"/>
          <w:sz w:val="18"/>
          <w:szCs w:val="18"/>
          <w:spacing w:val="3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)</w:t>
      </w:r>
      <w:r>
        <w:rPr>
          <w:rFonts w:ascii="Arial" w:hAnsi="Arial" w:cs="Arial" w:eastAsia="Arial"/>
          <w:sz w:val="18"/>
          <w:szCs w:val="18"/>
          <w:spacing w:val="7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,</w:t>
      </w:r>
      <w:r>
        <w:rPr>
          <w:rFonts w:ascii="Arial" w:hAnsi="Arial" w:cs="Arial" w:eastAsia="Arial"/>
          <w:sz w:val="18"/>
          <w:szCs w:val="18"/>
          <w:spacing w:val="-19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g</w:t>
      </w:r>
      <w:r>
        <w:rPr>
          <w:rFonts w:ascii="Arial" w:hAnsi="Arial" w:cs="Arial" w:eastAsia="Arial"/>
          <w:sz w:val="18"/>
          <w:szCs w:val="18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3" w:lineRule="auto"/>
        <w:ind w:left="114" w:right="21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-</w:t>
      </w:r>
      <w:r>
        <w:rPr>
          <w:rFonts w:ascii="Arial" w:hAnsi="Arial" w:cs="Arial" w:eastAsia="Arial"/>
          <w:sz w:val="18"/>
          <w:szCs w:val="18"/>
          <w:spacing w:val="-6"/>
          <w:w w:val="12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)</w:t>
      </w:r>
      <w:r>
        <w:rPr>
          <w:rFonts w:ascii="Arial" w:hAnsi="Arial" w:cs="Arial" w:eastAsia="Arial"/>
          <w:sz w:val="18"/>
          <w:szCs w:val="18"/>
          <w:spacing w:val="-14"/>
          <w:w w:val="12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-</w:t>
      </w:r>
      <w:r>
        <w:rPr>
          <w:rFonts w:ascii="Arial" w:hAnsi="Arial" w:cs="Arial" w:eastAsia="Arial"/>
          <w:sz w:val="18"/>
          <w:szCs w:val="18"/>
          <w:spacing w:val="-8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27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)</w:t>
      </w:r>
      <w:r>
        <w:rPr>
          <w:rFonts w:ascii="Arial" w:hAnsi="Arial" w:cs="Arial" w:eastAsia="Arial"/>
          <w:sz w:val="18"/>
          <w:szCs w:val="18"/>
          <w:spacing w:val="-13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-</w:t>
      </w:r>
      <w:r>
        <w:rPr>
          <w:rFonts w:ascii="Arial" w:hAnsi="Arial" w:cs="Arial" w:eastAsia="Arial"/>
          <w:sz w:val="18"/>
          <w:szCs w:val="18"/>
          <w:spacing w:val="-6"/>
          <w:w w:val="12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2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)</w:t>
      </w:r>
      <w:r>
        <w:rPr>
          <w:rFonts w:ascii="Arial" w:hAnsi="Arial" w:cs="Arial" w:eastAsia="Arial"/>
          <w:sz w:val="18"/>
          <w:szCs w:val="18"/>
          <w:spacing w:val="-14"/>
          <w:w w:val="12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6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uum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uu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114" w:right="7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-</w:t>
      </w:r>
      <w:r>
        <w:rPr>
          <w:rFonts w:ascii="Arial" w:hAnsi="Arial" w:cs="Arial" w:eastAsia="Arial"/>
          <w:sz w:val="18"/>
          <w:szCs w:val="18"/>
          <w:spacing w:val="-14"/>
          <w:w w:val="13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(</w:t>
      </w:r>
      <w:r>
        <w:rPr>
          <w:rFonts w:ascii="Arial" w:hAnsi="Arial" w:cs="Arial" w:eastAsia="Arial"/>
          <w:sz w:val="18"/>
          <w:szCs w:val="18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)</w:t>
      </w:r>
      <w:r>
        <w:rPr>
          <w:rFonts w:ascii="Arial" w:hAnsi="Arial" w:cs="Arial" w:eastAsia="Arial"/>
          <w:sz w:val="18"/>
          <w:szCs w:val="18"/>
          <w:spacing w:val="-5"/>
          <w:w w:val="13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spacing w:val="-23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g</w:t>
      </w:r>
      <w:r>
        <w:rPr>
          <w:rFonts w:ascii="Arial" w:hAnsi="Arial" w:cs="Arial" w:eastAsia="Arial"/>
          <w:sz w:val="18"/>
          <w:szCs w:val="18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3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20" w:footer="0" w:top="2020" w:bottom="280" w:left="980" w:right="960"/>
          <w:pgSz w:w="11900" w:h="16840"/>
        </w:sectPr>
      </w:pPr>
      <w:rPr/>
    </w:p>
    <w:p>
      <w:pPr>
        <w:spacing w:before="4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4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60"/>
          <w:cols w:num="2" w:equalWidth="0">
            <w:col w:w="1753" w:space="310"/>
            <w:col w:w="789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17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17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17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7"/>
        </w:rPr>
        <w:t>g</w:t>
      </w:r>
      <w:r>
        <w:rPr>
          <w:rFonts w:ascii="Arial" w:hAnsi="Arial" w:cs="Arial" w:eastAsia="Arial"/>
          <w:sz w:val="21"/>
          <w:szCs w:val="21"/>
          <w:spacing w:val="-30"/>
          <w:w w:val="117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-</w:t>
      </w:r>
      <w:r>
        <w:rPr>
          <w:rFonts w:ascii="Arial" w:hAnsi="Arial" w:cs="Arial" w:eastAsia="Arial"/>
          <w:sz w:val="18"/>
          <w:szCs w:val="18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)</w:t>
      </w:r>
      <w:r>
        <w:rPr>
          <w:rFonts w:ascii="Arial" w:hAnsi="Arial" w:cs="Arial" w:eastAsia="Arial"/>
          <w:sz w:val="18"/>
          <w:szCs w:val="18"/>
          <w:spacing w:val="2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25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-</w:t>
      </w:r>
      <w:r>
        <w:rPr>
          <w:rFonts w:ascii="Arial" w:hAnsi="Arial" w:cs="Arial" w:eastAsia="Arial"/>
          <w:sz w:val="18"/>
          <w:szCs w:val="18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)</w:t>
      </w:r>
      <w:r>
        <w:rPr>
          <w:rFonts w:ascii="Arial" w:hAnsi="Arial" w:cs="Arial" w:eastAsia="Arial"/>
          <w:sz w:val="18"/>
          <w:szCs w:val="18"/>
          <w:spacing w:val="3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2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-</w:t>
      </w:r>
      <w:r>
        <w:rPr>
          <w:rFonts w:ascii="Arial" w:hAnsi="Arial" w:cs="Arial" w:eastAsia="Arial"/>
          <w:sz w:val="18"/>
          <w:szCs w:val="18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)</w:t>
      </w:r>
      <w:r>
        <w:rPr>
          <w:rFonts w:ascii="Arial" w:hAnsi="Arial" w:cs="Arial" w:eastAsia="Arial"/>
          <w:sz w:val="18"/>
          <w:szCs w:val="18"/>
          <w:spacing w:val="2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2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hy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60"/>
        </w:sectPr>
      </w:pPr>
      <w:rPr/>
    </w:p>
    <w:p>
      <w:pPr>
        <w:spacing w:before="64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ny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hn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1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22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1" w:lineRule="auto"/>
        <w:ind w:left="2063" w:right="412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1" w:lineRule="auto"/>
        <w:ind w:left="2063" w:right="514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248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:</w:t>
      </w:r>
      <w:r>
        <w:rPr>
          <w:rFonts w:ascii="Arial" w:hAnsi="Arial" w:cs="Arial" w:eastAsia="Arial"/>
          <w:sz w:val="21"/>
          <w:szCs w:val="21"/>
          <w:spacing w:val="16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1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208"/>
        </w:rPr>
        <w:t>/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36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2" w:after="0" w:line="279" w:lineRule="exact"/>
        <w:ind w:left="2109" w:right="-20"/>
        <w:jc w:val="left"/>
        <w:tabs>
          <w:tab w:pos="5960" w:val="left"/>
          <w:tab w:pos="8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4"/>
          <w:position w:val="-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6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6"/>
        </w:rPr>
        <w:t>S</w:t>
      </w:r>
      <w:r>
        <w:rPr>
          <w:rFonts w:ascii="Arial" w:hAnsi="Arial" w:cs="Arial" w:eastAsia="Arial"/>
          <w:sz w:val="18"/>
          <w:szCs w:val="18"/>
          <w:spacing w:val="-13"/>
          <w:w w:val="100"/>
          <w:position w:val="-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6"/>
        </w:rPr>
        <w:t>°</w:t>
      </w:r>
      <w:r>
        <w:rPr>
          <w:rFonts w:ascii="Arial" w:hAnsi="Arial" w:cs="Arial" w:eastAsia="Arial"/>
          <w:sz w:val="18"/>
          <w:szCs w:val="18"/>
          <w:spacing w:val="-4"/>
          <w:w w:val="114"/>
          <w:position w:val="-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207"/>
          <w:position w:val="-6"/>
        </w:rPr>
        <w:t>/</w:t>
      </w:r>
      <w:r>
        <w:rPr>
          <w:rFonts w:ascii="Arial" w:hAnsi="Arial" w:cs="Arial" w:eastAsia="Arial"/>
          <w:sz w:val="18"/>
          <w:szCs w:val="18"/>
          <w:spacing w:val="-52"/>
          <w:w w:val="207"/>
          <w:position w:val="-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6"/>
        </w:rPr>
        <w:t>EC</w:t>
      </w:r>
      <w:r>
        <w:rPr>
          <w:rFonts w:ascii="Arial" w:hAnsi="Arial" w:cs="Arial" w:eastAsia="Arial"/>
          <w:sz w:val="18"/>
          <w:szCs w:val="18"/>
          <w:spacing w:val="-17"/>
          <w:w w:val="100"/>
          <w:position w:val="-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6"/>
        </w:rPr>
        <w:t>°</w:t>
      </w:r>
      <w:r>
        <w:rPr>
          <w:rFonts w:ascii="Arial" w:hAnsi="Arial" w:cs="Arial" w:eastAsia="Arial"/>
          <w:sz w:val="18"/>
          <w:szCs w:val="18"/>
          <w:spacing w:val="-57"/>
          <w:w w:val="114"/>
          <w:position w:val="-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5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5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  <w:position w:val="5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5"/>
        </w:rPr>
        <w:t>8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5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12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42" w:lineRule="exact"/>
        <w:ind w:right="93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3" w:lineRule="exact"/>
        <w:ind w:right="-20"/>
        <w:jc w:val="right"/>
        <w:tabs>
          <w:tab w:pos="3860" w:val="left"/>
          <w:tab w:pos="4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7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4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4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7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r.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8"/>
          <w:position w:val="-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8"/>
          <w:position w:val="-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8"/>
          <w:position w:val="-4"/>
        </w:rPr>
        <w:t>.</w:t>
      </w:r>
      <w:r>
        <w:rPr>
          <w:rFonts w:ascii="Arial" w:hAnsi="Arial" w:cs="Arial" w:eastAsia="Arial"/>
          <w:sz w:val="18"/>
          <w:szCs w:val="18"/>
          <w:spacing w:val="14"/>
          <w:w w:val="88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4"/>
        </w:rPr>
        <w:t>01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4"/>
        </w:rPr>
        <w:t>2119527779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4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4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84"/>
          <w:position w:val="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7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8"/>
          <w:position w:val="7"/>
        </w:rPr>
        <w:t>92704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7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7"/>
        </w:rPr>
        <w:t>41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7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7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6" w:lineRule="exact"/>
        <w:ind w:right="79"/>
        <w:jc w:val="righ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93"/>
        </w:rPr>
        <w:t>296</w:t>
      </w:r>
      <w:r>
        <w:rPr>
          <w:rFonts w:ascii="Arial" w:hAnsi="Arial" w:cs="Arial" w:eastAsia="Arial"/>
          <w:sz w:val="19"/>
          <w:szCs w:val="19"/>
          <w:spacing w:val="-1"/>
          <w:w w:val="103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93"/>
        </w:rPr>
        <w:t>473</w:t>
      </w:r>
      <w:r>
        <w:rPr>
          <w:rFonts w:ascii="Arial" w:hAnsi="Arial" w:cs="Arial" w:eastAsia="Arial"/>
          <w:sz w:val="19"/>
          <w:szCs w:val="19"/>
          <w:spacing w:val="-1"/>
          <w:w w:val="103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93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7860" w:space="453"/>
            <w:col w:w="162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3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183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2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65997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16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5" w:lineRule="exact"/>
        <w:ind w:left="2256" w:right="14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  <w:position w:val="-2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62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266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045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5345" w:space="678"/>
            <w:col w:w="391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182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2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92797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42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4" w:lineRule="exact"/>
        <w:ind w:left="229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62" w:lineRule="exact"/>
        <w:ind w:right="-20"/>
        <w:jc w:val="lef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296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578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5345" w:space="678"/>
            <w:col w:w="391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183" w:lineRule="exact"/>
        <w:ind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2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18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4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34" w:lineRule="exact"/>
        <w:ind w:left="229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61" w:lineRule="exact"/>
        <w:ind w:right="-20"/>
        <w:jc w:val="left"/>
        <w:tabs>
          <w:tab w:pos="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28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5530" w:space="494"/>
            <w:col w:w="391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3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CS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FF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8" w:after="0" w:line="240" w:lineRule="auto"/>
        <w:ind w:left="2121" w:right="186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15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9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9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9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14808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9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238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878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3" w:equalWidth="0">
            <w:col w:w="5413" w:space="610"/>
            <w:col w:w="1837" w:space="453"/>
            <w:col w:w="1627"/>
          </w:cols>
        </w:sectPr>
      </w:pPr>
      <w:rPr/>
    </w:p>
    <w:p>
      <w:pPr>
        <w:spacing w:before="18" w:after="0" w:line="250" w:lineRule="auto"/>
        <w:ind w:left="2063" w:right="88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U</w:t>
      </w:r>
      <w:r>
        <w:rPr>
          <w:rFonts w:ascii="Arial" w:hAnsi="Arial" w:cs="Arial" w:eastAsia="Arial"/>
          <w:sz w:val="18"/>
          <w:szCs w:val="18"/>
          <w:spacing w:val="14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5539"/>
        <w:jc w:val="left"/>
        <w:rPr>
          <w:rFonts w:ascii="Arial" w:hAnsi="Arial" w:cs="Arial" w:eastAsia="Arial"/>
          <w:sz w:val="18"/>
          <w:szCs w:val="18"/>
        </w:rPr>
      </w:pPr>
      <w:rPr/>
      <w:hyperlink r:id="rId8">
        <w:r>
          <w:rPr>
            <w:rFonts w:ascii="Arial" w:hAnsi="Arial" w:cs="Arial" w:eastAsia="Arial"/>
            <w:sz w:val="18"/>
            <w:szCs w:val="18"/>
          </w:rPr>
          <w:t>h</w:t>
        </w:r>
        <w:r>
          <w:rPr>
            <w:rFonts w:ascii="Arial" w:hAnsi="Arial" w:cs="Arial" w:eastAsia="Arial"/>
            <w:sz w:val="18"/>
            <w:szCs w:val="18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2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37"/>
          </w:rPr>
          <w:t> </w:t>
        </w:r>
      </w:hyperlink>
      <w:r>
        <w:rPr>
          <w:rFonts w:ascii="Arial" w:hAnsi="Arial" w:cs="Arial" w:eastAsia="Arial"/>
          <w:sz w:val="18"/>
          <w:szCs w:val="18"/>
          <w:spacing w:val="1"/>
          <w:w w:val="9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d</w:t>
      </w:r>
      <w:r>
        <w:rPr>
          <w:rFonts w:ascii="Arial" w:hAnsi="Arial" w:cs="Arial" w:eastAsia="Arial"/>
          <w:sz w:val="18"/>
          <w:szCs w:val="18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hyperlink r:id="rId9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98"/>
          </w:rPr>
          <w:t>_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2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</w:r>
      </w:hyperlink>
    </w:p>
    <w:p>
      <w:pPr>
        <w:spacing w:before="11" w:after="0" w:line="252" w:lineRule="auto"/>
        <w:ind w:left="2063" w:right="162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hyperlink r:id="rId10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2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2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-1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98"/>
          </w:rPr>
          <w:t>_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2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b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 </w:t>
        </w:r>
      </w:hyperlink>
      <w:r>
        <w:rPr>
          <w:rFonts w:ascii="Arial" w:hAnsi="Arial" w:cs="Arial" w:eastAsia="Arial"/>
          <w:sz w:val="18"/>
          <w:szCs w:val="18"/>
          <w:spacing w:val="0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hyperlink r:id="rId11"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2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2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2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98"/>
          </w:rPr>
          <w:t>_</w:t>
        </w:r>
        <w:r>
          <w:rPr>
            <w:rFonts w:ascii="Arial" w:hAnsi="Arial" w:cs="Arial" w:eastAsia="Arial"/>
            <w:sz w:val="18"/>
            <w:szCs w:val="18"/>
            <w:spacing w:val="2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0"/>
            <w:w w:val="108"/>
          </w:rPr>
          <w:t>r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2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 </w:t>
        </w:r>
      </w:hyperlink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hyperlink r:id="rId12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2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98"/>
          </w:rPr>
          <w:t>_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2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 </w:t>
        </w:r>
      </w:hyperlink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hyperlink r:id="rId13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2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98"/>
          </w:rPr>
          <w:t>_</w:t>
        </w:r>
        <w:r>
          <w:rPr>
            <w:rFonts w:ascii="Arial" w:hAnsi="Arial" w:cs="Arial" w:eastAsia="Arial"/>
            <w:sz w:val="18"/>
            <w:szCs w:val="18"/>
            <w:spacing w:val="2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2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hu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 </w:t>
        </w:r>
      </w:hyperlink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hyperlink r:id="rId14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2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98"/>
          </w:rPr>
          <w:t>_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 </w:t>
        </w:r>
      </w:hyperlink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hyperlink r:id="rId15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2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-1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98"/>
          </w:rPr>
          <w:t>_</w:t>
        </w:r>
        <w:r>
          <w:rPr>
            <w:rFonts w:ascii="Arial" w:hAnsi="Arial" w:cs="Arial" w:eastAsia="Arial"/>
            <w:sz w:val="18"/>
            <w:szCs w:val="18"/>
            <w:spacing w:val="2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</w:r>
      </w:hyperlink>
    </w:p>
    <w:p>
      <w:pPr>
        <w:spacing w:before="0" w:after="0" w:line="206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hyperlink r:id="rId16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8"/>
          </w:rPr>
          <w:t>r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2"/>
            <w:w w:val="99"/>
          </w:rPr>
          <w:t>k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2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8"/>
          </w:rPr>
          <w:t>r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0"/>
            <w:w w:val="108"/>
          </w:rPr>
          <w:t>r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2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8"/>
          </w:rPr>
          <w:t>r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0"/>
            <w:w w:val="99"/>
          </w:rPr>
          <w:t>x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</w:r>
      </w:hyperlink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hyperlink r:id="rId17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2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2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g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2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</w:t>
        </w:r>
        <w:r>
          <w:rPr>
            <w:rFonts w:ascii="Arial" w:hAnsi="Arial" w:cs="Arial" w:eastAsia="Arial"/>
            <w:sz w:val="18"/>
            <w:szCs w:val="18"/>
            <w:spacing w:val="0"/>
            <w:w w:val="98"/>
          </w:rPr>
          <w:t>_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v</w:t>
        </w:r>
        <w:r>
          <w:rPr>
            <w:rFonts w:ascii="Arial" w:hAnsi="Arial" w:cs="Arial" w:eastAsia="Arial"/>
            <w:sz w:val="18"/>
            <w:szCs w:val="18"/>
            <w:spacing w:val="2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-2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1"/>
            <w:w w:val="137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u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k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p</w:t>
        </w:r>
        <w:r>
          <w:rPr>
            <w:rFonts w:ascii="Arial" w:hAnsi="Arial" w:cs="Arial" w:eastAsia="Arial"/>
            <w:sz w:val="18"/>
            <w:szCs w:val="18"/>
            <w:spacing w:val="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0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spacing w:val="0"/>
            <w:w w:val="127"/>
          </w:rPr>
          <w:t>: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4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15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000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39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2006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15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li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8"/>
        </w:rPr>
        <w:t>2009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161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6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5"/>
        </w:rPr>
        <w:t>G</w:t>
      </w:r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25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FF</w:t>
      </w:r>
      <w:r>
        <w:rPr>
          <w:rFonts w:ascii="Arial" w:hAnsi="Arial" w:cs="Arial" w:eastAsia="Arial"/>
          <w:sz w:val="18"/>
          <w:szCs w:val="18"/>
          <w:spacing w:val="2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lli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ili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2013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16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851" w:space="212"/>
            <w:col w:w="787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1" w:lineRule="auto"/>
        <w:ind w:left="2063" w:right="19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hy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88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8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1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-1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7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-29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1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)</w:t>
      </w:r>
      <w:r>
        <w:rPr>
          <w:rFonts w:ascii="Arial" w:hAnsi="Arial" w:cs="Arial" w:eastAsia="Arial"/>
          <w:sz w:val="18"/>
          <w:szCs w:val="18"/>
          <w:spacing w:val="7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166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.250008pt;height:44.25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2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)</w:t>
      </w:r>
      <w:r>
        <w:rPr>
          <w:rFonts w:ascii="Arial" w:hAnsi="Arial" w:cs="Arial" w:eastAsia="Arial"/>
          <w:sz w:val="18"/>
          <w:szCs w:val="18"/>
          <w:spacing w:val="2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57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</w:t>
      </w:r>
      <w:r>
        <w:rPr>
          <w:rFonts w:ascii="Arial" w:hAnsi="Arial" w:cs="Arial" w:eastAsia="Arial"/>
          <w:sz w:val="18"/>
          <w:szCs w:val="18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694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3.927198pt;height:43.8075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59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7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-29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)</w:t>
      </w:r>
      <w:r>
        <w:rPr>
          <w:rFonts w:ascii="Arial" w:hAnsi="Arial" w:cs="Arial" w:eastAsia="Arial"/>
          <w:sz w:val="18"/>
          <w:szCs w:val="18"/>
          <w:spacing w:val="6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388</w:t>
      </w:r>
      <w:r>
        <w:rPr>
          <w:rFonts w:ascii="Arial" w:hAnsi="Arial" w:cs="Arial" w:eastAsia="Arial"/>
          <w:sz w:val="18"/>
          <w:szCs w:val="18"/>
          <w:spacing w:val="-1"/>
          <w:w w:val="109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2003</w:t>
      </w:r>
      <w:r>
        <w:rPr>
          <w:rFonts w:ascii="Arial" w:hAnsi="Arial" w:cs="Arial" w:eastAsia="Arial"/>
          <w:sz w:val="18"/>
          <w:szCs w:val="18"/>
          <w:spacing w:val="-2"/>
          <w:w w:val="114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794" w:space="270"/>
            <w:col w:w="7876"/>
          </w:cols>
        </w:sectPr>
      </w:pPr>
      <w:rPr/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.249429pt;height:44.37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7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7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.</w:t>
      </w:r>
      <w:r>
        <w:rPr>
          <w:rFonts w:ascii="Arial" w:hAnsi="Arial" w:cs="Arial" w:eastAsia="Arial"/>
          <w:sz w:val="18"/>
          <w:szCs w:val="18"/>
          <w:spacing w:val="-29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)</w:t>
      </w:r>
      <w:r>
        <w:rPr>
          <w:rFonts w:ascii="Arial" w:hAnsi="Arial" w:cs="Arial" w:eastAsia="Arial"/>
          <w:sz w:val="18"/>
          <w:szCs w:val="18"/>
          <w:spacing w:val="13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33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149</w:t>
      </w:r>
      <w:r>
        <w:rPr>
          <w:rFonts w:ascii="Arial" w:hAnsi="Arial" w:cs="Arial" w:eastAsia="Arial"/>
          <w:sz w:val="18"/>
          <w:szCs w:val="18"/>
          <w:spacing w:val="-1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2009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FF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61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3.618852pt;height:43.5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23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:</w:t>
      </w:r>
      <w:r>
        <w:rPr>
          <w:rFonts w:ascii="Arial" w:hAnsi="Arial" w:cs="Arial" w:eastAsia="Arial"/>
          <w:sz w:val="21"/>
          <w:szCs w:val="21"/>
          <w:spacing w:val="7"/>
          <w:w w:val="11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14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14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14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4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14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l</w:t>
      </w:r>
      <w:r>
        <w:rPr>
          <w:rFonts w:ascii="Arial" w:hAnsi="Arial" w:cs="Arial" w:eastAsia="Arial"/>
          <w:sz w:val="21"/>
          <w:szCs w:val="21"/>
          <w:spacing w:val="-28"/>
          <w:w w:val="11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12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12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2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1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2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12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-3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hy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1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:</w:t>
      </w:r>
      <w:r>
        <w:rPr>
          <w:rFonts w:ascii="Arial" w:hAnsi="Arial" w:cs="Arial" w:eastAsia="Arial"/>
          <w:sz w:val="18"/>
          <w:szCs w:val="18"/>
          <w:spacing w:val="-5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8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:</w:t>
      </w:r>
      <w:r>
        <w:rPr>
          <w:rFonts w:ascii="Arial" w:hAnsi="Arial" w:cs="Arial" w:eastAsia="Arial"/>
          <w:sz w:val="18"/>
          <w:szCs w:val="18"/>
          <w:spacing w:val="-5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&gt;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7"/>
        </w:rPr>
        <w:t>°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69" w:lineRule="exact"/>
        <w:ind w:left="2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0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-3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1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-3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57" w:lineRule="exact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6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14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56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:</w:t>
      </w:r>
      <w:r>
        <w:rPr>
          <w:rFonts w:ascii="Arial" w:hAnsi="Arial" w:cs="Arial" w:eastAsia="Arial"/>
          <w:sz w:val="18"/>
          <w:szCs w:val="18"/>
          <w:spacing w:val="-5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&lt;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&lt;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300" w:lineRule="atLeast"/>
        <w:ind w:left="2109" w:right="4754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:</w:t>
      </w:r>
      <w:r>
        <w:rPr>
          <w:rFonts w:ascii="Arial" w:hAnsi="Arial" w:cs="Arial" w:eastAsia="Arial"/>
          <w:sz w:val="18"/>
          <w:szCs w:val="18"/>
          <w:spacing w:val="-60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:</w:t>
      </w:r>
      <w:r>
        <w:rPr>
          <w:rFonts w:ascii="Arial" w:hAnsi="Arial" w:cs="Arial" w:eastAsia="Arial"/>
          <w:sz w:val="18"/>
          <w:szCs w:val="18"/>
          <w:spacing w:val="-60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16" w:lineRule="exact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67" w:lineRule="exact"/>
        <w:ind w:left="2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3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3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3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58" w:lineRule="exact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8" w:after="0" w:line="169" w:lineRule="exact"/>
        <w:ind w:left="2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8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57" w:lineRule="exact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29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23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9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9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9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09" w:right="-20"/>
        <w:jc w:val="left"/>
        <w:tabs>
          <w:tab w:pos="4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4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10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:</w:t>
      </w:r>
      <w:r>
        <w:rPr>
          <w:rFonts w:ascii="Arial" w:hAnsi="Arial" w:cs="Arial" w:eastAsia="Arial"/>
          <w:sz w:val="21"/>
          <w:szCs w:val="21"/>
          <w:spacing w:val="-6"/>
          <w:w w:val="11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4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-19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11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:</w:t>
      </w:r>
      <w:r>
        <w:rPr>
          <w:rFonts w:ascii="Arial" w:hAnsi="Arial" w:cs="Arial" w:eastAsia="Arial"/>
          <w:sz w:val="21"/>
          <w:szCs w:val="21"/>
          <w:spacing w:val="5"/>
          <w:w w:val="11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15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15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1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l</w:t>
      </w:r>
      <w:r>
        <w:rPr>
          <w:rFonts w:ascii="Arial" w:hAnsi="Arial" w:cs="Arial" w:eastAsia="Arial"/>
          <w:sz w:val="21"/>
          <w:szCs w:val="21"/>
          <w:spacing w:val="-23"/>
          <w:w w:val="11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64" w:after="0" w:line="200" w:lineRule="exact"/>
        <w:ind w:left="2109" w:right="-20"/>
        <w:jc w:val="left"/>
        <w:tabs>
          <w:tab w:pos="6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  <w:position w:val="-1"/>
        </w:rPr>
        <w:t>°</w:t>
      </w:r>
      <w:r>
        <w:rPr>
          <w:rFonts w:ascii="Arial" w:hAnsi="Arial" w:cs="Arial" w:eastAsia="Arial"/>
          <w:sz w:val="18"/>
          <w:szCs w:val="18"/>
          <w:spacing w:val="-4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52"/>
          <w:w w:val="20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EC</w:t>
      </w:r>
      <w:r>
        <w:rPr>
          <w:rFonts w:ascii="Arial" w:hAnsi="Arial" w:cs="Arial" w:eastAsia="Arial"/>
          <w:sz w:val="18"/>
          <w:szCs w:val="18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9"/>
          <w:position w:val="-1"/>
        </w:rPr>
        <w:t>°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21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CS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FF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2" w:after="0" w:line="240" w:lineRule="auto"/>
        <w:ind w:left="2121" w:right="290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15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14808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2" w:after="0" w:line="240" w:lineRule="auto"/>
        <w:ind w:right="-20"/>
        <w:jc w:val="left"/>
        <w:tabs>
          <w:tab w:pos="12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238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878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6451" w:space="359"/>
            <w:col w:w="3130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4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878" w:space="185"/>
            <w:col w:w="7877"/>
          </w:cols>
        </w:sectPr>
      </w:pPr>
      <w:rPr/>
    </w:p>
    <w:p>
      <w:pPr>
        <w:spacing w:before="1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h</w:t>
      </w:r>
      <w:r>
        <w:rPr>
          <w:rFonts w:ascii="Arial" w:hAnsi="Arial" w:cs="Arial" w:eastAsia="Arial"/>
          <w:sz w:val="18"/>
          <w:szCs w:val="18"/>
          <w:spacing w:val="-16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643" w:space="420"/>
            <w:col w:w="7877"/>
          </w:cols>
        </w:sectPr>
      </w:pPr>
      <w:rPr/>
    </w:p>
    <w:p>
      <w:pPr>
        <w:spacing w:before="1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h</w:t>
      </w:r>
      <w:r>
        <w:rPr>
          <w:rFonts w:ascii="Arial" w:hAnsi="Arial" w:cs="Arial" w:eastAsia="Arial"/>
          <w:sz w:val="18"/>
          <w:szCs w:val="18"/>
          <w:spacing w:val="-16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5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.</w:t>
      </w:r>
      <w:r>
        <w:rPr>
          <w:rFonts w:ascii="Arial" w:hAnsi="Arial" w:cs="Arial" w:eastAsia="Arial"/>
          <w:sz w:val="18"/>
          <w:szCs w:val="18"/>
          <w:spacing w:val="-17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-</w:t>
      </w:r>
      <w:r>
        <w:rPr>
          <w:rFonts w:ascii="Arial" w:hAnsi="Arial" w:cs="Arial" w:eastAsia="Arial"/>
          <w:sz w:val="18"/>
          <w:szCs w:val="18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)</w:t>
      </w:r>
      <w:r>
        <w:rPr>
          <w:rFonts w:ascii="Arial" w:hAnsi="Arial" w:cs="Arial" w:eastAsia="Arial"/>
          <w:sz w:val="18"/>
          <w:szCs w:val="18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s</w:t>
      </w:r>
      <w:r>
        <w:rPr>
          <w:rFonts w:ascii="Arial" w:hAnsi="Arial" w:cs="Arial" w:eastAsia="Arial"/>
          <w:sz w:val="18"/>
          <w:szCs w:val="18"/>
          <w:spacing w:val="-26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30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1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.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2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1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-</w:t>
      </w:r>
      <w:r>
        <w:rPr>
          <w:rFonts w:ascii="Arial" w:hAnsi="Arial" w:cs="Arial" w:eastAsia="Arial"/>
          <w:sz w:val="18"/>
          <w:szCs w:val="18"/>
          <w:spacing w:val="-17"/>
          <w:w w:val="13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3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</w:t>
      </w:r>
      <w:r>
        <w:rPr>
          <w:rFonts w:ascii="Arial" w:hAnsi="Arial" w:cs="Arial" w:eastAsia="Arial"/>
          <w:sz w:val="18"/>
          <w:szCs w:val="18"/>
          <w:spacing w:val="-1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9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12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:</w:t>
      </w:r>
      <w:r>
        <w:rPr>
          <w:rFonts w:ascii="Arial" w:hAnsi="Arial" w:cs="Arial" w:eastAsia="Arial"/>
          <w:sz w:val="21"/>
          <w:szCs w:val="21"/>
          <w:spacing w:val="22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1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1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1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1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1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8" w:after="0" w:line="503" w:lineRule="auto"/>
        <w:ind w:right="399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412" w:space="651"/>
            <w:col w:w="787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spacing w:val="-19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6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909" w:space="154"/>
            <w:col w:w="7877"/>
          </w:cols>
        </w:sectPr>
      </w:pPr>
      <w:rPr/>
    </w:p>
    <w:p>
      <w:pPr>
        <w:spacing w:before="1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-13"/>
          <w:w w:val="13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503" w:lineRule="auto"/>
        <w:ind w:right="67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503" w:lineRule="auto"/>
        <w:ind w:right="604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967" w:space="97"/>
            <w:col w:w="7876"/>
          </w:cols>
        </w:sectPr>
      </w:pPr>
      <w:rPr/>
    </w:p>
    <w:p>
      <w:pPr>
        <w:spacing w:before="64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60"/>
          <w:pgSz w:w="11900" w:h="16840"/>
          <w:cols w:num="2" w:equalWidth="0">
            <w:col w:w="1198" w:space="865"/>
            <w:col w:w="7897"/>
          </w:cols>
        </w:sectPr>
      </w:pPr>
      <w:rPr/>
    </w:p>
    <w:p>
      <w:pPr>
        <w:spacing w:before="1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6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60"/>
          <w:cols w:num="2" w:equalWidth="0">
            <w:col w:w="1939" w:space="124"/>
            <w:col w:w="7897"/>
          </w:cols>
        </w:sectPr>
      </w:pPr>
      <w:rPr/>
    </w:p>
    <w:p>
      <w:pPr>
        <w:spacing w:before="18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19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13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:</w:t>
      </w:r>
      <w:r>
        <w:rPr>
          <w:rFonts w:ascii="Arial" w:hAnsi="Arial" w:cs="Arial" w:eastAsia="Arial"/>
          <w:sz w:val="21"/>
          <w:szCs w:val="21"/>
          <w:spacing w:val="12"/>
          <w:w w:val="113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l</w:t>
      </w:r>
      <w:r>
        <w:rPr>
          <w:rFonts w:ascii="Arial" w:hAnsi="Arial" w:cs="Arial" w:eastAsia="Arial"/>
          <w:sz w:val="21"/>
          <w:szCs w:val="21"/>
          <w:spacing w:val="-24"/>
          <w:w w:val="113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6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3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1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2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2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-</w:t>
      </w:r>
      <w:r>
        <w:rPr>
          <w:rFonts w:ascii="Arial" w:hAnsi="Arial" w:cs="Arial" w:eastAsia="Arial"/>
          <w:sz w:val="18"/>
          <w:szCs w:val="18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204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nu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U</w:t>
      </w:r>
      <w:r>
        <w:rPr>
          <w:rFonts w:ascii="Arial" w:hAnsi="Arial" w:cs="Arial" w:eastAsia="Arial"/>
          <w:sz w:val="18"/>
          <w:szCs w:val="18"/>
          <w:spacing w:val="14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7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1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1" w:lineRule="auto"/>
        <w:ind w:left="2063" w:right="34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num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60"/>
        </w:sectPr>
      </w:pPr>
      <w:rPr/>
    </w:p>
    <w:p>
      <w:pPr>
        <w:spacing w:before="64" w:after="0" w:line="250" w:lineRule="auto"/>
        <w:ind w:left="2063" w:right="35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m</w:t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14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:</w:t>
      </w:r>
      <w:r>
        <w:rPr>
          <w:rFonts w:ascii="Arial" w:hAnsi="Arial" w:cs="Arial" w:eastAsia="Arial"/>
          <w:sz w:val="21"/>
          <w:szCs w:val="21"/>
          <w:spacing w:val="-6"/>
          <w:w w:val="11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73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207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2"/>
          <w:w w:val="10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6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52"/>
          <w:w w:val="20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9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nu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430" w:lineRule="atLeast"/>
        <w:ind w:right="300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2043" w:space="20"/>
            <w:col w:w="7877"/>
          </w:cols>
        </w:sectPr>
      </w:pPr>
      <w:rPr/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9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16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985" w:space="78"/>
            <w:col w:w="787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15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:</w:t>
      </w:r>
      <w:r>
        <w:rPr>
          <w:rFonts w:ascii="Arial" w:hAnsi="Arial" w:cs="Arial" w:eastAsia="Arial"/>
          <w:sz w:val="21"/>
          <w:szCs w:val="21"/>
          <w:spacing w:val="-6"/>
          <w:w w:val="11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13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15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4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24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h</w:t>
      </w:r>
      <w:r>
        <w:rPr>
          <w:rFonts w:ascii="Arial" w:hAnsi="Arial" w:cs="Arial" w:eastAsia="Arial"/>
          <w:sz w:val="18"/>
          <w:szCs w:val="18"/>
          <w:spacing w:val="-8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15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114" w:right="3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114" w:right="1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g</w:t>
      </w:r>
      <w:r>
        <w:rPr>
          <w:rFonts w:ascii="Arial" w:hAnsi="Arial" w:cs="Arial" w:eastAsia="Arial"/>
          <w:sz w:val="18"/>
          <w:szCs w:val="18"/>
          <w:spacing w:val="-24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7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-12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m</w:t>
      </w:r>
      <w:r>
        <w:rPr>
          <w:rFonts w:ascii="Arial" w:hAnsi="Arial" w:cs="Arial" w:eastAsia="Arial"/>
          <w:sz w:val="18"/>
          <w:szCs w:val="18"/>
          <w:spacing w:val="-12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f</w:t>
      </w:r>
      <w:r>
        <w:rPr>
          <w:rFonts w:ascii="Arial" w:hAnsi="Arial" w:cs="Arial" w:eastAsia="Arial"/>
          <w:sz w:val="18"/>
          <w:szCs w:val="18"/>
          <w:spacing w:val="-9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24"/>
        </w:rPr>
        <w:t>7</w:t>
      </w:r>
      <w:r>
        <w:rPr>
          <w:rFonts w:ascii="Arial" w:hAnsi="Arial" w:cs="Arial" w:eastAsia="Arial"/>
          <w:sz w:val="18"/>
          <w:szCs w:val="18"/>
          <w:spacing w:val="2"/>
          <w:w w:val="12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4"/>
        </w:rPr>
        <w:t>h</w:t>
      </w:r>
      <w:r>
        <w:rPr>
          <w:rFonts w:ascii="Arial" w:hAnsi="Arial" w:cs="Arial" w:eastAsia="Arial"/>
          <w:sz w:val="18"/>
          <w:szCs w:val="18"/>
          <w:spacing w:val="-8"/>
          <w:w w:val="12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79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8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m</w:t>
      </w:r>
      <w:r>
        <w:rPr>
          <w:rFonts w:ascii="Arial" w:hAnsi="Arial" w:cs="Arial" w:eastAsia="Arial"/>
          <w:sz w:val="18"/>
          <w:szCs w:val="18"/>
          <w:spacing w:val="-4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-2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18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8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4" w:after="0" w:line="250" w:lineRule="auto"/>
        <w:ind w:left="2063" w:right="5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mm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2003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)</w:t>
      </w:r>
      <w:r>
        <w:rPr>
          <w:rFonts w:ascii="Arial" w:hAnsi="Arial" w:cs="Arial" w:eastAsia="Arial"/>
          <w:sz w:val="18"/>
          <w:szCs w:val="18"/>
          <w:spacing w:val="16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97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spacing w:val="3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-24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1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1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9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1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8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um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114" w:right="59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c</w:t>
      </w:r>
      <w:r>
        <w:rPr>
          <w:rFonts w:ascii="Arial" w:hAnsi="Arial" w:cs="Arial" w:eastAsia="Arial"/>
          <w:sz w:val="18"/>
          <w:szCs w:val="18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8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8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-</w:t>
      </w:r>
      <w:r>
        <w:rPr>
          <w:rFonts w:ascii="Arial" w:hAnsi="Arial" w:cs="Arial" w:eastAsia="Arial"/>
          <w:sz w:val="18"/>
          <w:szCs w:val="18"/>
          <w:spacing w:val="-18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)</w:t>
      </w:r>
      <w:r>
        <w:rPr>
          <w:rFonts w:ascii="Arial" w:hAnsi="Arial" w:cs="Arial" w:eastAsia="Arial"/>
          <w:sz w:val="18"/>
          <w:szCs w:val="18"/>
          <w:spacing w:val="5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7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88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;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14808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114" w:right="1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)</w:t>
      </w:r>
      <w:r>
        <w:rPr>
          <w:rFonts w:ascii="Arial" w:hAnsi="Arial" w:cs="Arial" w:eastAsia="Arial"/>
          <w:sz w:val="18"/>
          <w:szCs w:val="18"/>
          <w:spacing w:val="2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:</w:t>
      </w:r>
      <w:r>
        <w:rPr>
          <w:rFonts w:ascii="Arial" w:hAnsi="Arial" w:cs="Arial" w:eastAsia="Arial"/>
          <w:sz w:val="18"/>
          <w:szCs w:val="18"/>
          <w:spacing w:val="-1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m</w:t>
      </w:r>
      <w:r>
        <w:rPr>
          <w:rFonts w:ascii="Arial" w:hAnsi="Arial" w:cs="Arial" w:eastAsia="Arial"/>
          <w:sz w:val="18"/>
          <w:szCs w:val="18"/>
          <w:spacing w:val="-7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9"/>
        </w:rPr>
        <w:t>-</w:t>
      </w:r>
      <w:r>
        <w:rPr>
          <w:rFonts w:ascii="Arial" w:hAnsi="Arial" w:cs="Arial" w:eastAsia="Arial"/>
          <w:sz w:val="18"/>
          <w:szCs w:val="18"/>
          <w:spacing w:val="-13"/>
          <w:w w:val="12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17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05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1999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9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K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:</w:t>
      </w:r>
      <w:r>
        <w:rPr>
          <w:rFonts w:ascii="Arial" w:hAnsi="Arial" w:cs="Arial" w:eastAsia="Arial"/>
          <w:sz w:val="18"/>
          <w:szCs w:val="18"/>
          <w:spacing w:val="4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-</w:t>
      </w:r>
      <w:r>
        <w:rPr>
          <w:rFonts w:ascii="Arial" w:hAnsi="Arial" w:cs="Arial" w:eastAsia="Arial"/>
          <w:sz w:val="18"/>
          <w:szCs w:val="18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)</w:t>
      </w:r>
      <w:r>
        <w:rPr>
          <w:rFonts w:ascii="Arial" w:hAnsi="Arial" w:cs="Arial" w:eastAsia="Arial"/>
          <w:sz w:val="18"/>
          <w:szCs w:val="18"/>
          <w:spacing w:val="17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-23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hn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ü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25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2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2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-</w:t>
      </w:r>
      <w:r>
        <w:rPr>
          <w:rFonts w:ascii="Arial" w:hAnsi="Arial" w:cs="Arial" w:eastAsia="Arial"/>
          <w:sz w:val="18"/>
          <w:szCs w:val="18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)</w:t>
      </w:r>
      <w:r>
        <w:rPr>
          <w:rFonts w:ascii="Arial" w:hAnsi="Arial" w:cs="Arial" w:eastAsia="Arial"/>
          <w:sz w:val="18"/>
          <w:szCs w:val="18"/>
          <w:spacing w:val="5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f</w:t>
      </w:r>
      <w:r>
        <w:rPr>
          <w:rFonts w:ascii="Arial" w:hAnsi="Arial" w:cs="Arial" w:eastAsia="Arial"/>
          <w:sz w:val="18"/>
          <w:szCs w:val="18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d</w:t>
      </w:r>
      <w:r>
        <w:rPr>
          <w:rFonts w:ascii="Arial" w:hAnsi="Arial" w:cs="Arial" w:eastAsia="Arial"/>
          <w:sz w:val="18"/>
          <w:szCs w:val="18"/>
          <w:spacing w:val="-2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8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8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-</w:t>
      </w:r>
      <w:r>
        <w:rPr>
          <w:rFonts w:ascii="Arial" w:hAnsi="Arial" w:cs="Arial" w:eastAsia="Arial"/>
          <w:sz w:val="18"/>
          <w:szCs w:val="18"/>
          <w:spacing w:val="-18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8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,</w:t>
      </w:r>
      <w:r>
        <w:rPr>
          <w:rFonts w:ascii="Arial" w:hAnsi="Arial" w:cs="Arial" w:eastAsia="Arial"/>
          <w:sz w:val="18"/>
          <w:szCs w:val="18"/>
          <w:spacing w:val="-2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2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2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-</w:t>
      </w:r>
      <w:r>
        <w:rPr>
          <w:rFonts w:ascii="Arial" w:hAnsi="Arial" w:cs="Arial" w:eastAsia="Arial"/>
          <w:sz w:val="18"/>
          <w:szCs w:val="18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)</w:t>
      </w:r>
      <w:r>
        <w:rPr>
          <w:rFonts w:ascii="Arial" w:hAnsi="Arial" w:cs="Arial" w:eastAsia="Arial"/>
          <w:sz w:val="18"/>
          <w:szCs w:val="18"/>
          <w:spacing w:val="2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)</w:t>
      </w:r>
      <w:r>
        <w:rPr>
          <w:rFonts w:ascii="Arial" w:hAnsi="Arial" w:cs="Arial" w:eastAsia="Arial"/>
          <w:sz w:val="18"/>
          <w:szCs w:val="18"/>
          <w:spacing w:val="-23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-</w:t>
      </w:r>
      <w:r>
        <w:rPr>
          <w:rFonts w:ascii="Arial" w:hAnsi="Arial" w:cs="Arial" w:eastAsia="Arial"/>
          <w:sz w:val="18"/>
          <w:szCs w:val="18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2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2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-</w:t>
      </w:r>
      <w:r>
        <w:rPr>
          <w:rFonts w:ascii="Arial" w:hAnsi="Arial" w:cs="Arial" w:eastAsia="Arial"/>
          <w:sz w:val="18"/>
          <w:szCs w:val="18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)</w:t>
      </w:r>
      <w:r>
        <w:rPr>
          <w:rFonts w:ascii="Arial" w:hAnsi="Arial" w:cs="Arial" w:eastAsia="Arial"/>
          <w:sz w:val="18"/>
          <w:szCs w:val="18"/>
          <w:spacing w:val="5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)</w:t>
      </w:r>
      <w:r>
        <w:rPr>
          <w:rFonts w:ascii="Arial" w:hAnsi="Arial" w:cs="Arial" w:eastAsia="Arial"/>
          <w:sz w:val="18"/>
          <w:szCs w:val="18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2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2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-</w:t>
      </w:r>
      <w:r>
        <w:rPr>
          <w:rFonts w:ascii="Arial" w:hAnsi="Arial" w:cs="Arial" w:eastAsia="Arial"/>
          <w:sz w:val="18"/>
          <w:szCs w:val="18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)</w:t>
      </w:r>
      <w:r>
        <w:rPr>
          <w:rFonts w:ascii="Arial" w:hAnsi="Arial" w:cs="Arial" w:eastAsia="Arial"/>
          <w:sz w:val="18"/>
          <w:szCs w:val="18"/>
          <w:spacing w:val="7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27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2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2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0"/>
          <w:w w:val="11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8"/>
          <w:w w:val="11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13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74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16</w:t>
      </w:r>
      <w:r>
        <w:rPr>
          <w:rFonts w:ascii="Arial" w:hAnsi="Arial" w:cs="Arial" w:eastAsia="Arial"/>
          <w:sz w:val="21"/>
          <w:szCs w:val="21"/>
          <w:spacing w:val="0"/>
          <w:w w:val="118"/>
        </w:rPr>
        <w:t>:</w:t>
      </w:r>
      <w:r>
        <w:rPr>
          <w:rFonts w:ascii="Arial" w:hAnsi="Arial" w:cs="Arial" w:eastAsia="Arial"/>
          <w:sz w:val="21"/>
          <w:szCs w:val="21"/>
          <w:spacing w:val="-6"/>
          <w:w w:val="11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9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38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8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5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3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1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5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z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)</w:t>
      </w:r>
      <w:r>
        <w:rPr>
          <w:rFonts w:ascii="Arial" w:hAnsi="Arial" w:cs="Arial" w:eastAsia="Arial"/>
          <w:sz w:val="18"/>
          <w:szCs w:val="18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)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9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1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:</w:t>
      </w:r>
      <w:r>
        <w:rPr>
          <w:rFonts w:ascii="Arial" w:hAnsi="Arial" w:cs="Arial" w:eastAsia="Arial"/>
          <w:sz w:val="18"/>
          <w:szCs w:val="18"/>
          <w:spacing w:val="3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CS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FF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il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14808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spacing w:val="-22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1272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2008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9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1272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2008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3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1272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2008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60"/>
          <w:pgSz w:w="11900" w:h="1684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2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0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60"/>
          <w:cols w:num="2" w:equalWidth="0">
            <w:col w:w="1935" w:space="128"/>
            <w:col w:w="7897"/>
          </w:cols>
        </w:sectPr>
      </w:pPr>
      <w:rPr/>
    </w:p>
    <w:p>
      <w:pPr>
        <w:spacing w:before="16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)</w:t>
      </w:r>
      <w:r>
        <w:rPr>
          <w:rFonts w:ascii="Arial" w:hAnsi="Arial" w:cs="Arial" w:eastAsia="Arial"/>
          <w:sz w:val="18"/>
          <w:szCs w:val="18"/>
          <w:spacing w:val="-7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spacing w:val="-13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114" w:right="3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2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spacing w:val="-22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44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35"/>
        </w:rPr>
        <w:t>f</w:t>
      </w:r>
      <w:r>
        <w:rPr>
          <w:rFonts w:ascii="Arial" w:hAnsi="Arial" w:cs="Arial" w:eastAsia="Arial"/>
          <w:sz w:val="18"/>
          <w:szCs w:val="18"/>
          <w:spacing w:val="-16"/>
          <w:w w:val="13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22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2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2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2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2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60"/>
        </w:sectPr>
      </w:pPr>
      <w:rPr/>
    </w:p>
    <w:p>
      <w:pPr>
        <w:spacing w:before="64" w:after="0" w:line="250" w:lineRule="auto"/>
        <w:ind w:left="2063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lli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ili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14808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60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20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spacing w:val="-26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-</w:t>
      </w:r>
      <w:r>
        <w:rPr>
          <w:rFonts w:ascii="Arial" w:hAnsi="Arial" w:cs="Arial" w:eastAsia="Arial"/>
          <w:sz w:val="18"/>
          <w:szCs w:val="18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2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21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2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d</w:t>
      </w:r>
      <w:r>
        <w:rPr>
          <w:rFonts w:ascii="Arial" w:hAnsi="Arial" w:cs="Arial" w:eastAsia="Arial"/>
          <w:sz w:val="18"/>
          <w:szCs w:val="18"/>
          <w:spacing w:val="-18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2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2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12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3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8"/>
          <w:position w:val="-1"/>
        </w:rPr>
        <w:t>372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1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9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20" w:footer="0" w:top="2020" w:bottom="280" w:left="980" w:right="980"/>
          <w:pgSz w:w="11900" w:h="16840"/>
        </w:sectPr>
      </w:pPr>
      <w:rPr/>
    </w:p>
    <w:p>
      <w:pPr>
        <w:spacing w:before="18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3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53" w:lineRule="auto"/>
        <w:ind w:right="18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438" w:space="625"/>
            <w:col w:w="7877"/>
          </w:cols>
        </w:sectPr>
      </w:pPr>
      <w:rPr/>
    </w:p>
    <w:p>
      <w:pPr>
        <w:spacing w:before="0" w:after="0" w:line="205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453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2010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12"/>
          <w:w w:val="13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67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548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6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8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8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S</w:t>
      </w:r>
      <w:r>
        <w:rPr>
          <w:rFonts w:ascii="Arial" w:hAnsi="Arial" w:cs="Arial" w:eastAsia="Arial"/>
          <w:sz w:val="18"/>
          <w:szCs w:val="18"/>
          <w:spacing w:val="17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07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10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9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1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r</w:t>
      </w:r>
      <w:r>
        <w:rPr>
          <w:rFonts w:ascii="Arial" w:hAnsi="Arial" w:cs="Arial" w:eastAsia="Arial"/>
          <w:sz w:val="18"/>
          <w:szCs w:val="18"/>
          <w:spacing w:val="-17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li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W</w:t>
      </w:r>
      <w:r>
        <w:rPr>
          <w:rFonts w:ascii="Arial" w:hAnsi="Arial" w:cs="Arial" w:eastAsia="Arial"/>
          <w:sz w:val="18"/>
          <w:szCs w:val="18"/>
          <w:spacing w:val="14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0800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006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hyperlink r:id="rId22">
        <w:r>
          <w:rPr>
            <w:rFonts w:ascii="Arial" w:hAnsi="Arial" w:cs="Arial" w:eastAsia="Arial"/>
            <w:sz w:val="18"/>
            <w:szCs w:val="18"/>
            <w:spacing w:val="2"/>
            <w:w w:val="126"/>
          </w:rPr>
          <w:t>j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-2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0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20"/>
          </w:rPr>
          <w:t>tt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-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1"/>
            <w:w w:val="102"/>
          </w:rPr>
          <w:t>w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2"/>
            <w:w w:val="89"/>
          </w:rPr>
          <w:t>@</w:t>
        </w:r>
        <w:r>
          <w:rPr>
            <w:rFonts w:ascii="Arial" w:hAnsi="Arial" w:cs="Arial" w:eastAsia="Arial"/>
            <w:sz w:val="18"/>
            <w:szCs w:val="18"/>
            <w:spacing w:val="-2"/>
            <w:w w:val="92"/>
          </w:rPr>
          <w:t>c</w:t>
        </w:r>
        <w:r>
          <w:rPr>
            <w:rFonts w:ascii="Arial" w:hAnsi="Arial" w:cs="Arial" w:eastAsia="Arial"/>
            <w:sz w:val="18"/>
            <w:szCs w:val="18"/>
            <w:spacing w:val="2"/>
            <w:w w:val="94"/>
          </w:rPr>
          <w:t>a</w:t>
        </w:r>
        <w:r>
          <w:rPr>
            <w:rFonts w:ascii="Arial" w:hAnsi="Arial" w:cs="Arial" w:eastAsia="Arial"/>
            <w:sz w:val="18"/>
            <w:szCs w:val="18"/>
            <w:spacing w:val="0"/>
            <w:w w:val="102"/>
          </w:rPr>
          <w:t>l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d</w:t>
        </w:r>
        <w:r>
          <w:rPr>
            <w:rFonts w:ascii="Arial" w:hAnsi="Arial" w:cs="Arial" w:eastAsia="Arial"/>
            <w:sz w:val="18"/>
            <w:szCs w:val="18"/>
            <w:spacing w:val="1"/>
            <w:w w:val="94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8"/>
          </w:rPr>
          <w:t>r</w:t>
        </w:r>
        <w:r>
          <w:rPr>
            <w:rFonts w:ascii="Arial" w:hAnsi="Arial" w:cs="Arial" w:eastAsia="Arial"/>
            <w:sz w:val="18"/>
            <w:szCs w:val="18"/>
            <w:spacing w:val="-1"/>
            <w:w w:val="99"/>
          </w:rPr>
          <w:t>y</w:t>
        </w:r>
        <w:r>
          <w:rPr>
            <w:rFonts w:ascii="Arial" w:hAnsi="Arial" w:cs="Arial" w:eastAsia="Arial"/>
            <w:sz w:val="18"/>
            <w:szCs w:val="18"/>
            <w:spacing w:val="-1"/>
            <w:w w:val="89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08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92"/>
          </w:rPr>
          <w:t>c</w:t>
        </w:r>
        <w:r>
          <w:rPr>
            <w:rFonts w:ascii="Arial" w:hAnsi="Arial" w:cs="Arial" w:eastAsia="Arial"/>
            <w:sz w:val="18"/>
            <w:szCs w:val="18"/>
            <w:spacing w:val="1"/>
            <w:w w:val="97"/>
          </w:rPr>
          <w:t>o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</w:hyperlink>
    </w:p>
    <w:p>
      <w:pPr>
        <w:spacing w:before="11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1644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6400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23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b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t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lli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n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@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a</w:t>
        </w:r>
        <w:r>
          <w:rPr>
            <w:rFonts w:ascii="Arial" w:hAnsi="Arial" w:cs="Arial" w:eastAsia="Arial"/>
            <w:sz w:val="18"/>
            <w:szCs w:val="18"/>
            <w:spacing w:val="2"/>
            <w:w w:val="100"/>
          </w:rPr>
          <w:t>l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d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e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r</w:t>
        </w:r>
        <w:r>
          <w:rPr>
            <w:rFonts w:ascii="Arial" w:hAnsi="Arial" w:cs="Arial" w:eastAsia="Arial"/>
            <w:sz w:val="18"/>
            <w:szCs w:val="18"/>
            <w:spacing w:val="2"/>
            <w:w w:val="100"/>
          </w:rPr>
          <w:t>y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m</w:t>
        </w:r>
      </w:hyperlink>
    </w:p>
    <w:p>
      <w:pPr>
        <w:spacing w:before="11" w:after="0" w:line="250" w:lineRule="auto"/>
        <w:ind w:left="2063" w:right="5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J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-13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42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-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0"/>
        </w:rPr>
        <w:t>U</w:t>
      </w:r>
      <w:r>
        <w:rPr>
          <w:rFonts w:ascii="Arial" w:hAnsi="Arial" w:cs="Arial" w:eastAsia="Arial"/>
          <w:sz w:val="18"/>
          <w:szCs w:val="18"/>
          <w:w w:val="83"/>
        </w:rPr>
        <w:t>S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34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J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ill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ind w:left="20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36265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2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1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909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96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um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94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256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435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9342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0" w:lineRule="exact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7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91" w:right="-20"/>
        <w:jc w:val="left"/>
        <w:tabs>
          <w:tab w:pos="2000" w:val="left"/>
          <w:tab w:pos="33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16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55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17"/>
          <w:w w:val="8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13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1" w:lineRule="auto"/>
        <w:ind w:right="25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999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45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5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)</w:t>
      </w:r>
      <w:r>
        <w:rPr>
          <w:rFonts w:ascii="Arial" w:hAnsi="Arial" w:cs="Arial" w:eastAsia="Arial"/>
          <w:sz w:val="18"/>
          <w:szCs w:val="18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1272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08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[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-13"/>
          <w:w w:val="13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]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453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2010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2015</w:t>
      </w:r>
      <w:r>
        <w:rPr>
          <w:rFonts w:ascii="Arial" w:hAnsi="Arial" w:cs="Arial" w:eastAsia="Arial"/>
          <w:sz w:val="18"/>
          <w:szCs w:val="18"/>
          <w:spacing w:val="1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830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.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980" w:right="980"/>
          <w:cols w:num="2" w:equalWidth="0">
            <w:col w:w="1301" w:space="762"/>
            <w:col w:w="7877"/>
          </w:cols>
        </w:sectPr>
      </w:pPr>
      <w:rPr/>
    </w:p>
    <w:p>
      <w:pPr>
        <w:spacing w:before="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1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1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1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3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49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3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1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3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32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AAA</w:t>
      </w:r>
      <w:r>
        <w:rPr>
          <w:rFonts w:ascii="Arial" w:hAnsi="Arial" w:cs="Arial" w:eastAsia="Arial"/>
          <w:sz w:val="18"/>
          <w:szCs w:val="18"/>
          <w:spacing w:val="13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23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511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" w:after="0" w:line="240" w:lineRule="auto"/>
        <w:ind w:left="2063" w:right="342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11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556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63" w:right="449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51" w:lineRule="auto"/>
        <w:ind w:left="2063" w:right="323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3"/>
        </w:rPr>
        <w:t>CCC</w:t>
      </w:r>
      <w:r>
        <w:rPr>
          <w:rFonts w:ascii="Arial" w:hAnsi="Arial" w:cs="Arial" w:eastAsia="Arial"/>
          <w:sz w:val="18"/>
          <w:szCs w:val="18"/>
          <w:spacing w:val="16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t</w:t>
      </w:r>
      <w:r>
        <w:rPr>
          <w:rFonts w:ascii="Arial" w:hAnsi="Arial" w:cs="Arial" w:eastAsia="Arial"/>
          <w:sz w:val="18"/>
          <w:szCs w:val="18"/>
          <w:spacing w:val="6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8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P</w:t>
      </w:r>
      <w:r>
        <w:rPr>
          <w:rFonts w:ascii="Arial" w:hAnsi="Arial" w:cs="Arial" w:eastAsia="Arial"/>
          <w:sz w:val="18"/>
          <w:szCs w:val="18"/>
          <w:spacing w:val="14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63" w:right="508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4"/>
        </w:rPr>
        <w:t>CS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A</w:t>
      </w:r>
      <w:r>
        <w:rPr>
          <w:rFonts w:ascii="Arial" w:hAnsi="Arial" w:cs="Arial" w:eastAsia="Arial"/>
          <w:sz w:val="18"/>
          <w:szCs w:val="18"/>
          <w:spacing w:val="17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547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3"/>
        </w:rPr>
        <w:t>CS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334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DDD</w:t>
      </w:r>
      <w:r>
        <w:rPr>
          <w:rFonts w:ascii="Arial" w:hAnsi="Arial" w:cs="Arial" w:eastAsia="Arial"/>
          <w:sz w:val="18"/>
          <w:szCs w:val="18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53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665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44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98"/>
        </w:rPr>
        <w:t>50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1" w:after="0" w:line="240" w:lineRule="auto"/>
        <w:ind w:left="2063" w:right="503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63" w:right="19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CS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mm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10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63" w:right="501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8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S</w:t>
      </w:r>
      <w:r>
        <w:rPr>
          <w:rFonts w:ascii="Arial" w:hAnsi="Arial" w:cs="Arial" w:eastAsia="Arial"/>
          <w:sz w:val="18"/>
          <w:szCs w:val="18"/>
          <w:spacing w:val="14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33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ff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63" w:right="182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3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37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63" w:right="421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5"/>
        </w:rPr>
        <w:t>T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1900" w:h="16840"/>
          <w:pgMar w:top="2020" w:bottom="280" w:left="980" w:right="980"/>
        </w:sectPr>
      </w:pPr>
      <w:rPr/>
    </w:p>
    <w:p>
      <w:pPr>
        <w:spacing w:before="64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5"/>
        </w:rPr>
        <w:t>T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0"/>
        </w:rPr>
        <w:t>O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il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89"/>
        </w:rPr>
        <w:t>A</w:t>
      </w:r>
      <w:r>
        <w:rPr>
          <w:rFonts w:ascii="Arial" w:hAnsi="Arial" w:cs="Arial" w:eastAsia="Arial"/>
          <w:sz w:val="18"/>
          <w:szCs w:val="18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hn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83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J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1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r.</w:t>
      </w:r>
      <w:r>
        <w:rPr>
          <w:rFonts w:ascii="Arial" w:hAnsi="Arial" w:cs="Arial" w:eastAsia="Arial"/>
          <w:sz w:val="18"/>
          <w:szCs w:val="18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J</w:t>
      </w:r>
      <w:r>
        <w:rPr>
          <w:rFonts w:ascii="Arial" w:hAnsi="Arial" w:cs="Arial" w:eastAsia="Arial"/>
          <w:sz w:val="18"/>
          <w:szCs w:val="18"/>
          <w:spacing w:val="2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23" w:right="65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91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-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r.</w:t>
      </w:r>
      <w:r>
        <w:rPr>
          <w:rFonts w:ascii="Arial" w:hAnsi="Arial" w:cs="Arial" w:eastAsia="Arial"/>
          <w:sz w:val="18"/>
          <w:szCs w:val="18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J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6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2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</w:t>
      </w:r>
      <w:r>
        <w:rPr>
          <w:rFonts w:ascii="Arial" w:hAnsi="Arial" w:cs="Arial" w:eastAsia="Arial"/>
          <w:sz w:val="18"/>
          <w:szCs w:val="18"/>
          <w:spacing w:val="-1"/>
          <w:w w:val="109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2"/>
          <w:w w:val="109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1" w:lineRule="auto"/>
        <w:ind w:left="2023" w:right="38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y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</w:rPr>
        <w:t>N</w:t>
      </w:r>
      <w:r>
        <w:rPr>
          <w:rFonts w:ascii="Arial" w:hAnsi="Arial" w:cs="Arial" w:eastAsia="Arial"/>
          <w:sz w:val="18"/>
          <w:szCs w:val="18"/>
          <w:w w:val="90"/>
        </w:rPr>
        <w:t>O</w:t>
      </w:r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1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0"/>
        </w:rPr>
        <w:t>O</w:t>
      </w:r>
      <w:r>
        <w:rPr>
          <w:rFonts w:ascii="Arial" w:hAnsi="Arial" w:cs="Arial" w:eastAsia="Arial"/>
          <w:sz w:val="18"/>
          <w:szCs w:val="18"/>
          <w:w w:val="84"/>
        </w:rPr>
        <w:t>E</w:t>
      </w:r>
      <w:r>
        <w:rPr>
          <w:rFonts w:ascii="Arial" w:hAnsi="Arial" w:cs="Arial" w:eastAsia="Arial"/>
          <w:sz w:val="18"/>
          <w:szCs w:val="18"/>
          <w:w w:val="83"/>
        </w:rPr>
        <w:t>C</w:t>
      </w:r>
      <w:r>
        <w:rPr>
          <w:rFonts w:ascii="Arial" w:hAnsi="Arial" w:cs="Arial" w:eastAsia="Arial"/>
          <w:sz w:val="18"/>
          <w:szCs w:val="18"/>
          <w:w w:val="93"/>
        </w:rPr>
        <w:t>D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2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c</w:t>
      </w:r>
      <w:r>
        <w:rPr>
          <w:rFonts w:ascii="Arial" w:hAnsi="Arial" w:cs="Arial" w:eastAsia="Arial"/>
          <w:sz w:val="18"/>
          <w:szCs w:val="18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2" w:lineRule="auto"/>
        <w:ind w:left="2023" w:right="42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8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8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umu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7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d</w:t>
      </w:r>
      <w:r>
        <w:rPr>
          <w:rFonts w:ascii="Arial" w:hAnsi="Arial" w:cs="Arial" w:eastAsia="Arial"/>
          <w:sz w:val="18"/>
          <w:szCs w:val="18"/>
          <w:spacing w:val="21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7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18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3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W</w:t>
      </w:r>
      <w:r>
        <w:rPr>
          <w:rFonts w:ascii="Arial" w:hAnsi="Arial" w:cs="Arial" w:eastAsia="Arial"/>
          <w:sz w:val="18"/>
          <w:szCs w:val="18"/>
          <w:spacing w:val="21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C</w:t>
      </w:r>
      <w:r>
        <w:rPr>
          <w:rFonts w:ascii="Arial" w:hAnsi="Arial" w:cs="Arial" w:eastAsia="Arial"/>
          <w:sz w:val="18"/>
          <w:szCs w:val="18"/>
          <w:spacing w:val="17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3"/>
        </w:rPr>
        <w:t>CS</w:t>
      </w:r>
      <w:r>
        <w:rPr>
          <w:rFonts w:ascii="Arial" w:hAnsi="Arial" w:cs="Arial" w:eastAsia="Arial"/>
          <w:sz w:val="18"/>
          <w:szCs w:val="18"/>
          <w:w w:val="85"/>
        </w:rPr>
        <w:t>FF</w:t>
      </w:r>
      <w:r>
        <w:rPr>
          <w:rFonts w:ascii="Arial" w:hAnsi="Arial" w:cs="Arial" w:eastAsia="Arial"/>
          <w:sz w:val="18"/>
          <w:szCs w:val="18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lli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ili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N</w:t>
      </w:r>
      <w:r>
        <w:rPr>
          <w:rFonts w:ascii="Arial" w:hAnsi="Arial" w:cs="Arial" w:eastAsia="Arial"/>
          <w:sz w:val="18"/>
          <w:szCs w:val="18"/>
          <w:spacing w:val="11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481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H</w:t>
      </w:r>
      <w:r>
        <w:rPr>
          <w:rFonts w:ascii="Arial" w:hAnsi="Arial" w:cs="Arial" w:eastAsia="Arial"/>
          <w:sz w:val="18"/>
          <w:szCs w:val="18"/>
          <w:spacing w:val="18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3" w:lineRule="auto"/>
        <w:ind w:left="2023" w:right="19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9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10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H</w:t>
      </w:r>
      <w:r>
        <w:rPr>
          <w:rFonts w:ascii="Arial" w:hAnsi="Arial" w:cs="Arial" w:eastAsia="Arial"/>
          <w:sz w:val="18"/>
          <w:szCs w:val="18"/>
          <w:spacing w:val="18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6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9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M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k</w:t>
      </w:r>
      <w:r>
        <w:rPr>
          <w:rFonts w:ascii="Arial" w:hAnsi="Arial" w:cs="Arial" w:eastAsia="Arial"/>
          <w:sz w:val="18"/>
          <w:szCs w:val="18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X</w:t>
      </w:r>
      <w:r>
        <w:rPr>
          <w:rFonts w:ascii="Arial" w:hAnsi="Arial" w:cs="Arial" w:eastAsia="Arial"/>
          <w:sz w:val="18"/>
          <w:szCs w:val="18"/>
          <w:spacing w:val="16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87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5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9" w:after="0" w:line="251" w:lineRule="auto"/>
        <w:ind w:left="2023" w:right="193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50</w:t>
      </w:r>
      <w:r>
        <w:rPr>
          <w:rFonts w:ascii="Arial" w:hAnsi="Arial" w:cs="Arial" w:eastAsia="Arial"/>
          <w:sz w:val="18"/>
          <w:szCs w:val="18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34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4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D</w:t>
      </w:r>
      <w:r>
        <w:rPr>
          <w:rFonts w:ascii="Arial" w:hAnsi="Arial" w:cs="Arial" w:eastAsia="Arial"/>
          <w:sz w:val="18"/>
          <w:szCs w:val="18"/>
          <w:spacing w:val="13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8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hn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u</w:t>
      </w:r>
      <w:r>
        <w:rPr>
          <w:rFonts w:ascii="Arial" w:hAnsi="Arial" w:cs="Arial" w:eastAsia="Arial"/>
          <w:sz w:val="18"/>
          <w:szCs w:val="18"/>
          <w:spacing w:val="2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9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50</w:t>
      </w:r>
      <w:r>
        <w:rPr>
          <w:rFonts w:ascii="Arial" w:hAnsi="Arial" w:cs="Arial" w:eastAsia="Arial"/>
          <w:sz w:val="18"/>
          <w:szCs w:val="18"/>
          <w:spacing w:val="16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50" w:lineRule="auto"/>
        <w:ind w:left="2023" w:right="503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8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F</w:t>
      </w:r>
      <w:r>
        <w:rPr>
          <w:rFonts w:ascii="Arial" w:hAnsi="Arial" w:cs="Arial" w:eastAsia="Arial"/>
          <w:sz w:val="18"/>
          <w:szCs w:val="18"/>
          <w:spacing w:val="20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C</w:t>
      </w:r>
      <w:r>
        <w:rPr>
          <w:rFonts w:ascii="Arial" w:hAnsi="Arial" w:cs="Arial" w:eastAsia="Arial"/>
          <w:sz w:val="18"/>
          <w:szCs w:val="18"/>
          <w:spacing w:val="8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10</w:t>
      </w:r>
      <w:r>
        <w:rPr>
          <w:rFonts w:ascii="Arial" w:hAnsi="Arial" w:cs="Arial" w:eastAsia="Arial"/>
          <w:sz w:val="18"/>
          <w:szCs w:val="18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50</w:t>
      </w:r>
      <w:r>
        <w:rPr>
          <w:rFonts w:ascii="Arial" w:hAnsi="Arial" w:cs="Arial" w:eastAsia="Arial"/>
          <w:sz w:val="18"/>
          <w:szCs w:val="18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51" w:lineRule="auto"/>
        <w:ind w:left="2023" w:right="472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16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B</w:t>
      </w:r>
      <w:r>
        <w:rPr>
          <w:rFonts w:ascii="Arial" w:hAnsi="Arial" w:cs="Arial" w:eastAsia="Arial"/>
          <w:sz w:val="18"/>
          <w:szCs w:val="18"/>
          <w:spacing w:val="23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0</w:t>
      </w:r>
      <w:r>
        <w:rPr>
          <w:rFonts w:ascii="Arial" w:hAnsi="Arial" w:cs="Arial" w:eastAsia="Arial"/>
          <w:sz w:val="18"/>
          <w:szCs w:val="18"/>
          <w:spacing w:val="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8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B</w:t>
      </w:r>
      <w:r>
        <w:rPr>
          <w:rFonts w:ascii="Arial" w:hAnsi="Arial" w:cs="Arial" w:eastAsia="Arial"/>
          <w:sz w:val="18"/>
          <w:szCs w:val="18"/>
          <w:spacing w:val="23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50" w:lineRule="auto"/>
        <w:ind w:left="2023" w:right="38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7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8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87"/>
        </w:rPr>
        <w:t>B</w:t>
      </w:r>
      <w:r>
        <w:rPr>
          <w:rFonts w:ascii="Arial" w:hAnsi="Arial" w:cs="Arial" w:eastAsia="Arial"/>
          <w:sz w:val="18"/>
          <w:szCs w:val="18"/>
          <w:spacing w:val="16"/>
          <w:w w:val="8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3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ind w:left="20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8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9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88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7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96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96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96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6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3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umu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38" w:after="0" w:line="240" w:lineRule="auto"/>
        <w:ind w:left="118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1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x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31"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-7"/>
          <w:w w:val="127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95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5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l</w:t>
      </w:r>
      <w:r>
        <w:rPr>
          <w:rFonts w:ascii="Arial" w:hAnsi="Arial" w:cs="Arial" w:eastAsia="Arial"/>
          <w:sz w:val="18"/>
          <w:szCs w:val="18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: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9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9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9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spacing w:val="30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94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94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94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</w:t>
      </w:r>
      <w:r>
        <w:rPr>
          <w:rFonts w:ascii="Arial" w:hAnsi="Arial" w:cs="Arial" w:eastAsia="Arial"/>
          <w:sz w:val="18"/>
          <w:szCs w:val="18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9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jc w:val="left"/>
        <w:spacing w:after="0"/>
        <w:sectPr>
          <w:type w:val="continuous"/>
          <w:pgSz w:w="11900" w:h="16840"/>
          <w:pgMar w:top="2020" w:bottom="280" w:left="1020" w:right="980"/>
          <w:cols w:num="2" w:equalWidth="0">
            <w:col w:w="1494" w:space="530"/>
            <w:col w:w="7876"/>
          </w:cols>
        </w:sectPr>
      </w:pPr>
      <w:rPr/>
    </w:p>
    <w:p>
      <w:pPr>
        <w:spacing w:before="57" w:after="0" w:line="240" w:lineRule="auto"/>
        <w:ind w:left="773" w:right="-20"/>
        <w:jc w:val="left"/>
        <w:tabs>
          <w:tab w:pos="28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x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3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OX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OGY</w:t>
      </w:r>
      <w:r>
        <w:rPr>
          <w:rFonts w:ascii="Arial" w:hAnsi="Arial" w:cs="Arial" w:eastAsia="Arial"/>
          <w:sz w:val="28"/>
          <w:szCs w:val="28"/>
          <w:spacing w:val="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</w:p>
    <w:p>
      <w:pPr>
        <w:spacing w:before="47" w:after="0" w:line="297" w:lineRule="auto"/>
        <w:ind w:left="773" w:right="139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.T.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97" w:lineRule="auto"/>
        <w:ind w:left="773" w:right="11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ô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48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067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Б</w:t>
      </w:r>
      <w:r>
        <w:rPr>
          <w:rFonts w:ascii="Arial" w:hAnsi="Arial" w:cs="Arial" w:eastAsia="Arial"/>
          <w:sz w:val="18"/>
          <w:szCs w:val="18"/>
          <w:spacing w:val="1"/>
          <w:w w:val="116"/>
        </w:rPr>
        <w:t>ъ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л</w:t>
      </w:r>
      <w:r>
        <w:rPr>
          <w:rFonts w:ascii="Arial" w:hAnsi="Arial" w:cs="Arial" w:eastAsia="Arial"/>
          <w:sz w:val="18"/>
          <w:szCs w:val="18"/>
          <w:spacing w:val="2"/>
          <w:w w:val="114"/>
        </w:rPr>
        <w:t>г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ри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я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ци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ич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ци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ц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ъ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у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з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п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ш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ици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</w:p>
    <w:p>
      <w:pPr>
        <w:spacing w:before="5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"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Пи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"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ия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з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п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ш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у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ч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47" w:after="0" w:line="294" w:lineRule="auto"/>
        <w:ind w:left="773" w:right="162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HR-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č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č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í,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ř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š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í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č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í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</w:p>
    <w:p>
      <w:pPr>
        <w:spacing w:before="48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</w:rPr>
        <w:t>D</w:t>
      </w:r>
      <w:r>
        <w:rPr>
          <w:rFonts w:ascii="Arial" w:hAnsi="Arial" w:cs="Arial" w:eastAsia="Arial"/>
          <w:sz w:val="18"/>
          <w:szCs w:val="18"/>
          <w:spacing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97" w:lineRule="auto"/>
        <w:ind w:left="773" w:right="92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ñ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50" w:after="0" w:line="294" w:lineRule="auto"/>
        <w:ind w:left="773" w:right="120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97" w:lineRule="auto"/>
        <w:ind w:left="773" w:right="23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.B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SF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F</w:t>
      </w:r>
      <w:r>
        <w:rPr>
          <w:rFonts w:ascii="Arial" w:hAnsi="Arial" w:cs="Arial" w:eastAsia="Arial"/>
          <w:sz w:val="18"/>
          <w:szCs w:val="18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</w:p>
    <w:p>
      <w:pPr>
        <w:spacing w:before="47" w:after="0" w:line="294" w:lineRule="auto"/>
        <w:ind w:left="823" w:right="1452" w:firstLine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ß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ΕΛΛ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Ά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Δ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θ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ή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Α</w:t>
      </w:r>
      <w:r>
        <w:rPr>
          <w:rFonts w:ascii="Arial" w:hAnsi="Arial" w:cs="Arial" w:eastAsia="Arial"/>
          <w:sz w:val="18"/>
          <w:szCs w:val="18"/>
          <w:spacing w:val="-1"/>
          <w:w w:val="97"/>
        </w:rPr>
        <w:t>θ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η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ν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ώ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ν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Ν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ο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σ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ο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κ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ο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μ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ί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ο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Π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ί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δ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ω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ν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"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γ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λ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ΐ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Κυ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ρ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ι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ο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ύ"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ή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α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η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47" w:after="0" w:line="256" w:lineRule="auto"/>
        <w:ind w:left="773" w:right="238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ü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ó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ó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á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I</w:t>
      </w:r>
      <w:r>
        <w:rPr>
          <w:rFonts w:ascii="Arial" w:hAnsi="Arial" w:cs="Arial" w:eastAsia="Arial"/>
          <w:sz w:val="18"/>
          <w:szCs w:val="18"/>
          <w:w w:val="109"/>
        </w:rPr>
        <w:t>nd</w:t>
      </w:r>
      <w:r>
        <w:rPr>
          <w:rFonts w:ascii="Arial" w:hAnsi="Arial" w:cs="Arial" w:eastAsia="Arial"/>
          <w:sz w:val="18"/>
          <w:szCs w:val="18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</w:p>
    <w:p>
      <w:pPr>
        <w:spacing w:before="45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I</w:t>
      </w:r>
      <w:r>
        <w:rPr>
          <w:rFonts w:ascii="Arial" w:hAnsi="Arial" w:cs="Arial" w:eastAsia="Arial"/>
          <w:sz w:val="18"/>
          <w:szCs w:val="18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0" w:after="0" w:line="294" w:lineRule="auto"/>
        <w:ind w:left="773" w:right="102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</w:rPr>
        <w:t>N</w:t>
      </w:r>
      <w:r>
        <w:rPr>
          <w:rFonts w:ascii="Arial" w:hAnsi="Arial" w:cs="Arial" w:eastAsia="Arial"/>
          <w:sz w:val="18"/>
          <w:szCs w:val="18"/>
          <w:spacing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8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tet,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6" w:after="0" w:line="240" w:lineRule="auto"/>
        <w:ind w:left="8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8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8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6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&amp;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ś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</w:p>
    <w:p>
      <w:pPr>
        <w:spacing w:before="0" w:after="0" w:line="206" w:lineRule="exact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wa</w:t>
      </w:r>
    </w:p>
    <w:p>
      <w:pPr>
        <w:spacing w:before="16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6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ş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ă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ş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ţ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ă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47" w:after="0" w:line="280" w:lineRule="auto"/>
        <w:ind w:left="773" w:right="10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89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Р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о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7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ий</w:t>
      </w:r>
      <w:r>
        <w:rPr>
          <w:rFonts w:ascii="Arial" w:hAnsi="Arial" w:cs="Arial" w:eastAsia="Arial"/>
          <w:sz w:val="18"/>
          <w:szCs w:val="18"/>
          <w:spacing w:val="1"/>
          <w:w w:val="107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7"/>
        </w:rPr>
        <w:t>к</w:t>
      </w:r>
      <w:r>
        <w:rPr>
          <w:rFonts w:ascii="Arial" w:hAnsi="Arial" w:cs="Arial" w:eastAsia="Arial"/>
          <w:sz w:val="18"/>
          <w:szCs w:val="18"/>
          <w:spacing w:val="-2"/>
          <w:w w:val="107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я</w:t>
      </w:r>
      <w:r>
        <w:rPr>
          <w:rFonts w:ascii="Arial" w:hAnsi="Arial" w:cs="Arial" w:eastAsia="Arial"/>
          <w:sz w:val="18"/>
          <w:szCs w:val="18"/>
          <w:spacing w:val="3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1"/>
          <w:w w:val="108"/>
        </w:rPr>
        <w:t>д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ц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и</w:t>
      </w:r>
      <w:r>
        <w:rPr>
          <w:rFonts w:ascii="Arial" w:hAnsi="Arial" w:cs="Arial" w:eastAsia="Arial"/>
          <w:sz w:val="18"/>
          <w:szCs w:val="18"/>
          <w:spacing w:val="1"/>
          <w:w w:val="107"/>
        </w:rPr>
        <w:t>я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95" w:lineRule="auto"/>
        <w:ind w:left="773" w:right="176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Ч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Ц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ый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ВА,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ТЕА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РА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Ы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Й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ПР.,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би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ый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й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hyperlink r:id="rId24"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tt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p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: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/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spacing w:val="2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w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spacing w:val="-1"/>
            <w:w w:val="100"/>
          </w:rPr>
          <w:t>m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c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h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s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g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o</w:t>
        </w:r>
        <w:r>
          <w:rPr>
            <w:rFonts w:ascii="Arial" w:hAnsi="Arial" w:cs="Arial" w:eastAsia="Arial"/>
            <w:sz w:val="18"/>
            <w:szCs w:val="18"/>
            <w:spacing w:val="1"/>
            <w:w w:val="100"/>
          </w:rPr>
          <w:t>v</w:t>
        </w:r>
        <w:r>
          <w:rPr>
            <w:rFonts w:ascii="Arial" w:hAnsi="Arial" w:cs="Arial" w:eastAsia="Arial"/>
            <w:sz w:val="18"/>
            <w:szCs w:val="18"/>
            <w:spacing w:val="-2"/>
            <w:w w:val="100"/>
          </w:rPr>
          <w:t>.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ru</w:t>
        </w:r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ия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п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й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ии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Ц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би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ич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г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Б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ш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я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у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х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я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п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щ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д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Б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ва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э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е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й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в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я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з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и: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т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л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ь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н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а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р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у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с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к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о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24"/>
        </w:rPr>
        <w:t>li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né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h: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477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833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hyperlink r:id="rId25"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nt</w:t>
        </w:r>
        <w:r>
          <w:rPr>
            <w:rFonts w:ascii="Arial" w:hAnsi="Arial" w:cs="Arial" w:eastAsia="Arial"/>
            <w:sz w:val="20"/>
            <w:szCs w:val="20"/>
            <w:spacing w:val="1"/>
            <w:w w:val="100"/>
          </w:rPr>
          <w:t>i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</w:rPr>
          <w:t>c</w:t>
        </w:r>
        <w:r>
          <w:rPr>
            <w:rFonts w:ascii="Arial" w:hAnsi="Arial" w:cs="Arial" w:eastAsia="Arial"/>
            <w:sz w:val="20"/>
            <w:szCs w:val="20"/>
            <w:spacing w:val="2"/>
            <w:w w:val="100"/>
          </w:rPr>
          <w:t>@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nt</w:t>
        </w:r>
        <w:r>
          <w:rPr>
            <w:rFonts w:ascii="Arial" w:hAnsi="Arial" w:cs="Arial" w:eastAsia="Arial"/>
            <w:sz w:val="20"/>
            <w:szCs w:val="20"/>
            <w:spacing w:val="1"/>
            <w:w w:val="100"/>
          </w:rPr>
          <w:t>i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</w:rPr>
          <w:t>c</w:t>
        </w:r>
        <w:r>
          <w:rPr>
            <w:rFonts w:ascii="Arial" w:hAnsi="Arial" w:cs="Arial" w:eastAsia="Arial"/>
            <w:sz w:val="20"/>
            <w:szCs w:val="20"/>
            <w:spacing w:val="2"/>
            <w:w w:val="100"/>
          </w:rPr>
          <w:t>.</w:t>
        </w:r>
        <w:r>
          <w:rPr>
            <w:rFonts w:ascii="Arial" w:hAnsi="Arial" w:cs="Arial" w:eastAsia="Arial"/>
            <w:sz w:val="20"/>
            <w:szCs w:val="20"/>
            <w:spacing w:val="-1"/>
            <w:w w:val="100"/>
          </w:rPr>
          <w:t>s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  <w:t>k</w:t>
        </w:r>
        <w:r>
          <w:rPr>
            <w:rFonts w:ascii="Arial" w:hAnsi="Arial" w:cs="Arial" w:eastAsia="Arial"/>
            <w:sz w:val="20"/>
            <w:szCs w:val="20"/>
            <w:spacing w:val="0"/>
            <w:w w:val="100"/>
          </w:rPr>
        </w:r>
      </w:hyperlink>
    </w:p>
    <w:p>
      <w:pPr>
        <w:spacing w:before="24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477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SVE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94" w:lineRule="auto"/>
        <w:ind w:left="773" w:right="106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ö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ö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ü</w:t>
      </w:r>
      <w:r>
        <w:rPr>
          <w:rFonts w:ascii="Arial" w:hAnsi="Arial" w:cs="Arial" w:eastAsia="Arial"/>
          <w:sz w:val="18"/>
          <w:szCs w:val="18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12" w:after="0" w:line="266" w:lineRule="auto"/>
        <w:ind w:left="773" w:right="4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Hıf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ıhha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ez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ş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ı: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433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8"/>
        </w:rPr>
        <w:t>K</w:t>
      </w:r>
      <w:r>
        <w:rPr>
          <w:rFonts w:ascii="Arial" w:hAnsi="Arial" w:cs="Arial" w:eastAsia="Arial"/>
          <w:sz w:val="18"/>
          <w:szCs w:val="18"/>
          <w:spacing w:val="-2"/>
          <w:w w:val="125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ngdo</w:t>
      </w:r>
      <w:r>
        <w:rPr>
          <w:rFonts w:ascii="Arial" w:hAnsi="Arial" w:cs="Arial" w:eastAsia="Arial"/>
          <w:sz w:val="18"/>
          <w:szCs w:val="18"/>
          <w:spacing w:val="-2"/>
          <w:w w:val="106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7" w:after="0" w:line="240" w:lineRule="auto"/>
        <w:ind w:left="7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69" w:after="0" w:line="240" w:lineRule="auto"/>
        <w:ind w:left="3815" w:right="379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8.080002pt;margin-top:104.099617pt;width:420.830002pt;height:651.420225pt;mso-position-horizontal-relative:page;mso-position-vertical-relative:page;z-index:-2343" coordorigin="1762,2082" coordsize="8417,13028">
            <v:group style="position:absolute;left:1769;top:2083;width:14;height:257" coordorigin="1769,2083" coordsize="14,257">
              <v:shape style="position:absolute;left:1769;top:2083;width:14;height:257" coordorigin="1769,2083" coordsize="14,257" path="m1769,2083l1769,2340,1783,2323,1783,2100,1769,2083e" filled="t" fillcolor="#000000" stroked="f">
                <v:path arrowok="t"/>
                <v:fill/>
              </v:shape>
            </v:group>
            <v:group style="position:absolute;left:1783;top:2323;width:8371;height:2" coordorigin="1783,2323" coordsize="8371,2">
              <v:shape style="position:absolute;left:1783;top:2323;width:8371;height:2" coordorigin="1783,2323" coordsize="8371,0" path="m1783,2323l10154,2323e" filled="f" stroked="t" strokeweight=".1pt" strokecolor="#000000">
                <v:path arrowok="t"/>
              </v:shape>
            </v:group>
            <v:group style="position:absolute;left:10154;top:2083;width:14;height:257" coordorigin="10154,2083" coordsize="14,257">
              <v:shape style="position:absolute;left:10154;top:2083;width:14;height:257" coordorigin="10154,2083" coordsize="14,257" path="m10169,2083l10154,2100,10154,2323,10169,2340,10169,2083e" filled="t" fillcolor="#000000" stroked="f">
                <v:path arrowok="t"/>
                <v:fill/>
              </v:shape>
            </v:group>
            <v:group style="position:absolute;left:1769;top:2083;width:8400;height:2" coordorigin="1769,2083" coordsize="8400,2">
              <v:shape style="position:absolute;left:1769;top:2083;width:8400;height:2" coordorigin="1769,2083" coordsize="8400,0" path="m1769,2083l10169,2083e" filled="f" stroked="t" strokeweight=".1pt" strokecolor="#000000">
                <v:path arrowok="t"/>
              </v:shape>
            </v:group>
            <v:group style="position:absolute;left:1769;top:2340;width:14;height:254" coordorigin="1769,2340" coordsize="14,254">
              <v:shape style="position:absolute;left:1769;top:2340;width:14;height:254" coordorigin="1769,2340" coordsize="14,254" path="m1783,2340l1769,2340,1769,2594,1783,2580,1783,2340e" filled="t" fillcolor="#000000" stroked="f">
                <v:path arrowok="t"/>
                <v:fill/>
              </v:shape>
            </v:group>
            <v:group style="position:absolute;left:1783;top:2580;width:3106;height:2" coordorigin="1783,2580" coordsize="3106,2">
              <v:shape style="position:absolute;left:1783;top:2580;width:3106;height:2" coordorigin="1783,2580" coordsize="3106,0" path="m1783,2580l4889,2580e" filled="f" stroked="t" strokeweight=".1pt" strokecolor="#000000">
                <v:path arrowok="t"/>
              </v:shape>
            </v:group>
            <v:group style="position:absolute;left:4889;top:2340;width:14;height:254" coordorigin="4889,2340" coordsize="14,254">
              <v:shape style="position:absolute;left:4889;top:2340;width:14;height:254" coordorigin="4889,2340" coordsize="14,254" path="m4903,2340l4889,2340,4889,2580,4903,2594,4903,2340e" filled="t" fillcolor="#000000" stroked="f">
                <v:path arrowok="t"/>
                <v:fill/>
              </v:shape>
            </v:group>
            <v:group style="position:absolute;left:4889;top:2587;width:5280;height:2" coordorigin="4889,2587" coordsize="5280,2">
              <v:shape style="position:absolute;left:4889;top:2587;width:5280;height:2" coordorigin="4889,2587" coordsize="5280,0" path="m4889,2587l10169,2587e" filled="f" stroked="t" strokeweight=".82pt" strokecolor="#000000">
                <v:path arrowok="t"/>
              </v:shape>
            </v:group>
            <v:group style="position:absolute;left:6554;top:2340;width:14;height:254" coordorigin="6554,2340" coordsize="14,254">
              <v:shape style="position:absolute;left:6554;top:2340;width:14;height:254" coordorigin="6554,2340" coordsize="14,254" path="m6569,2340l6554,2340,6554,2580,6569,2594,6569,2340e" filled="t" fillcolor="#000000" stroked="f">
                <v:path arrowok="t"/>
                <v:fill/>
              </v:shape>
            </v:group>
            <v:group style="position:absolute;left:8203;top:2340;width:17;height:254" coordorigin="8203,2340" coordsize="17,254">
              <v:shape style="position:absolute;left:8203;top:2340;width:17;height:254" coordorigin="8203,2340" coordsize="17,254" path="m8220,2340l8203,2340,8203,2580,8220,2594,8220,2340e" filled="t" fillcolor="#000000" stroked="f">
                <v:path arrowok="t"/>
                <v:fill/>
              </v:shape>
            </v:group>
            <v:group style="position:absolute;left:10154;top:2340;width:14;height:254" coordorigin="10154,2340" coordsize="14,254">
              <v:shape style="position:absolute;left:10154;top:2340;width:14;height:254" coordorigin="10154,2340" coordsize="14,254" path="m10169,2340l10154,2340,10154,2580,10169,2594,10169,2340e" filled="t" fillcolor="#000000" stroked="f">
                <v:path arrowok="t"/>
                <v:fill/>
              </v:shape>
            </v:group>
            <v:group style="position:absolute;left:1776;top:2594;width:2;height:254" coordorigin="1776,2594" coordsize="2,254">
              <v:shape style="position:absolute;left:1776;top:2594;width:2;height:254" coordorigin="1776,2594" coordsize="0,254" path="m1776,2594l1776,2849e" filled="f" stroked="t" strokeweight=".82pt" strokecolor="#000000">
                <v:path arrowok="t"/>
              </v:shape>
            </v:group>
            <v:group style="position:absolute;left:10162;top:2594;width:2;height:254" coordorigin="10162,2594" coordsize="2,254">
              <v:shape style="position:absolute;left:10162;top:2594;width:2;height:254" coordorigin="10162,2594" coordsize="0,254" path="m10162,2594l10162,2849e" filled="f" stroked="t" strokeweight=".82pt" strokecolor="#000000">
                <v:path arrowok="t"/>
              </v:shape>
            </v:group>
            <v:group style="position:absolute;left:1776;top:2856;width:3120;height:240" coordorigin="1776,2856" coordsize="3120,240">
              <v:shape style="position:absolute;left:1776;top:2856;width:3120;height:240" coordorigin="1776,2856" coordsize="3120,240" path="m1776,2856l4896,2856,4896,3096,1776,3096,1776,2856,1848,2856e" filled="f" stroked="t" strokeweight=".72pt" strokecolor="#000000">
                <v:path arrowok="t"/>
              </v:shape>
            </v:group>
            <v:group style="position:absolute;left:4889;top:3096;width:5280;height:2" coordorigin="4889,3096" coordsize="5280,2">
              <v:shape style="position:absolute;left:4889;top:3096;width:5280;height:2" coordorigin="4889,3096" coordsize="5280,0" path="m4889,3096l10169,3096e" filled="f" stroked="t" strokeweight=".82pt" strokecolor="#000000">
                <v:path arrowok="t"/>
              </v:shape>
            </v:group>
            <v:group style="position:absolute;left:6554;top:2849;width:14;height:254" coordorigin="6554,2849" coordsize="14,254">
              <v:shape style="position:absolute;left:6554;top:2849;width:14;height:254" coordorigin="6554,2849" coordsize="14,254" path="m6569,2849l6554,2863,6554,3089,6569,3103,6569,2849e" filled="t" fillcolor="#000000" stroked="f">
                <v:path arrowok="t"/>
                <v:fill/>
              </v:shape>
            </v:group>
            <v:group style="position:absolute;left:4889;top:2856;width:5280;height:2" coordorigin="4889,2856" coordsize="5280,2">
              <v:shape style="position:absolute;left:4889;top:2856;width:5280;height:2" coordorigin="4889,2856" coordsize="5280,0" path="m4889,2856l10169,2856e" filled="f" stroked="t" strokeweight=".82pt" strokecolor="#000000">
                <v:path arrowok="t"/>
              </v:shape>
            </v:group>
            <v:group style="position:absolute;left:8203;top:2849;width:17;height:254" coordorigin="8203,2849" coordsize="17,254">
              <v:shape style="position:absolute;left:8203;top:2849;width:17;height:254" coordorigin="8203,2849" coordsize="17,254" path="m8220,2849l8203,2863,8203,3089,8220,3103,8220,2849e" filled="t" fillcolor="#000000" stroked="f">
                <v:path arrowok="t"/>
                <v:fill/>
              </v:shape>
            </v:group>
            <v:group style="position:absolute;left:10154;top:2849;width:14;height:254" coordorigin="10154,2849" coordsize="14,254">
              <v:shape style="position:absolute;left:10154;top:2849;width:14;height:254" coordorigin="10154,2849" coordsize="14,254" path="m10169,2849l10154,2863,10154,3089,10169,3103,10169,2849e" filled="t" fillcolor="#000000" stroked="f">
                <v:path arrowok="t"/>
                <v:fill/>
              </v:shape>
            </v:group>
            <v:group style="position:absolute;left:1769;top:3103;width:14;height:257" coordorigin="1769,3103" coordsize="14,257">
              <v:shape style="position:absolute;left:1769;top:3103;width:14;height:257" coordorigin="1769,3103" coordsize="14,257" path="m1783,3103l1769,3103,1769,3360,1783,3343,1783,3103e" filled="t" fillcolor="#000000" stroked="f">
                <v:path arrowok="t"/>
                <v:fill/>
              </v:shape>
            </v:group>
            <v:group style="position:absolute;left:1783;top:3343;width:3106;height:2" coordorigin="1783,3343" coordsize="3106,2">
              <v:shape style="position:absolute;left:1783;top:3343;width:3106;height:2" coordorigin="1783,3343" coordsize="3106,0" path="m1783,3343l4889,3343e" filled="f" stroked="t" strokeweight=".1pt" strokecolor="#000000">
                <v:path arrowok="t"/>
              </v:shape>
            </v:group>
            <v:group style="position:absolute;left:4889;top:3103;width:14;height:257" coordorigin="4889,3103" coordsize="14,257">
              <v:shape style="position:absolute;left:4889;top:3103;width:14;height:257" coordorigin="4889,3103" coordsize="14,257" path="m4903,3103l4889,3103,4889,3343,4903,3360,4903,3103e" filled="t" fillcolor="#000000" stroked="f">
                <v:path arrowok="t"/>
                <v:fill/>
              </v:shape>
            </v:group>
            <v:group style="position:absolute;left:4889;top:3352;width:5280;height:2" coordorigin="4889,3352" coordsize="5280,2">
              <v:shape style="position:absolute;left:4889;top:3352;width:5280;height:2" coordorigin="4889,3352" coordsize="5280,0" path="m4889,3352l10169,3352e" filled="f" stroked="t" strokeweight=".94pt" strokecolor="#000000">
                <v:path arrowok="t"/>
              </v:shape>
            </v:group>
            <v:group style="position:absolute;left:6554;top:3103;width:14;height:257" coordorigin="6554,3103" coordsize="14,257">
              <v:shape style="position:absolute;left:6554;top:3103;width:14;height:257" coordorigin="6554,3103" coordsize="14,257" path="m6569,3103l6554,3103,6554,3343,6569,3360,6569,3103e" filled="t" fillcolor="#000000" stroked="f">
                <v:path arrowok="t"/>
                <v:fill/>
              </v:shape>
            </v:group>
            <v:group style="position:absolute;left:8203;top:3103;width:17;height:257" coordorigin="8203,3103" coordsize="17,257">
              <v:shape style="position:absolute;left:8203;top:3103;width:17;height:257" coordorigin="8203,3103" coordsize="17,257" path="m8220,3103l8203,3103,8203,3343,8220,3360,8220,3103e" filled="t" fillcolor="#000000" stroked="f">
                <v:path arrowok="t"/>
                <v:fill/>
              </v:shape>
            </v:group>
            <v:group style="position:absolute;left:10154;top:3103;width:14;height:257" coordorigin="10154,3103" coordsize="14,257">
              <v:shape style="position:absolute;left:10154;top:3103;width:14;height:257" coordorigin="10154,3103" coordsize="14,257" path="m10169,3103l10154,3103,10154,3343,10169,3360,10169,3103e" filled="t" fillcolor="#000000" stroked="f">
                <v:path arrowok="t"/>
                <v:fill/>
              </v:shape>
            </v:group>
            <v:group style="position:absolute;left:1769;top:3360;width:14;height:254" coordorigin="1769,3360" coordsize="14,254">
              <v:shape style="position:absolute;left:1769;top:3360;width:14;height:254" coordorigin="1769,3360" coordsize="14,254" path="m1783,3360l1769,3360,1769,3614,1783,3600,1783,3360e" filled="t" fillcolor="#000000" stroked="f">
                <v:path arrowok="t"/>
                <v:fill/>
              </v:shape>
            </v:group>
            <v:group style="position:absolute;left:1783;top:3600;width:8371;height:2" coordorigin="1783,3600" coordsize="8371,2">
              <v:shape style="position:absolute;left:1783;top:3600;width:8371;height:2" coordorigin="1783,3600" coordsize="8371,0" path="m1783,3600l10154,3600e" filled="f" stroked="t" strokeweight=".1pt" strokecolor="#000000">
                <v:path arrowok="t"/>
              </v:shape>
            </v:group>
            <v:group style="position:absolute;left:10154;top:3360;width:14;height:254" coordorigin="10154,3360" coordsize="14,254">
              <v:shape style="position:absolute;left:10154;top:3360;width:14;height:254" coordorigin="10154,3360" coordsize="14,254" path="m10169,3360l10154,3360,10154,3600,10169,3614,10169,3360e" filled="t" fillcolor="#000000" stroked="f">
                <v:path arrowok="t"/>
                <v:fill/>
              </v:shape>
            </v:group>
            <v:group style="position:absolute;left:1769;top:3614;width:14;height:254" coordorigin="1769,3614" coordsize="14,254">
              <v:shape style="position:absolute;left:1769;top:3614;width:14;height:254" coordorigin="1769,3614" coordsize="14,254" path="m1783,3614l1769,3614,1769,3869,1783,3854,1783,3614e" filled="t" fillcolor="#000000" stroked="f">
                <v:path arrowok="t"/>
                <v:fill/>
              </v:shape>
            </v:group>
            <v:group style="position:absolute;left:1783;top:3854;width:3106;height:2" coordorigin="1783,3854" coordsize="3106,2">
              <v:shape style="position:absolute;left:1783;top:3854;width:3106;height:2" coordorigin="1783,3854" coordsize="3106,0" path="m1783,3854l4889,3854e" filled="f" stroked="t" strokeweight=".1pt" strokecolor="#000000">
                <v:path arrowok="t"/>
              </v:shape>
            </v:group>
            <v:group style="position:absolute;left:4889;top:3614;width:14;height:254" coordorigin="4889,3614" coordsize="14,254">
              <v:shape style="position:absolute;left:4889;top:3614;width:14;height:254" coordorigin="4889,3614" coordsize="14,254" path="m4903,3614l4889,3614,4889,3854,4903,3869,4903,3614e" filled="t" fillcolor="#000000" stroked="f">
                <v:path arrowok="t"/>
                <v:fill/>
              </v:shape>
            </v:group>
            <v:group style="position:absolute;left:4889;top:3862;width:5280;height:2" coordorigin="4889,3862" coordsize="5280,2">
              <v:shape style="position:absolute;left:4889;top:3862;width:5280;height:2" coordorigin="4889,3862" coordsize="5280,0" path="m4889,3862l10169,3862e" filled="f" stroked="t" strokeweight=".82pt" strokecolor="#000000">
                <v:path arrowok="t"/>
              </v:shape>
            </v:group>
            <v:group style="position:absolute;left:6554;top:3614;width:14;height:254" coordorigin="6554,3614" coordsize="14,254">
              <v:shape style="position:absolute;left:6554;top:3614;width:14;height:254" coordorigin="6554,3614" coordsize="14,254" path="m6569,3614l6554,3614,6554,3854,6569,3869,6569,3614e" filled="t" fillcolor="#000000" stroked="f">
                <v:path arrowok="t"/>
                <v:fill/>
              </v:shape>
            </v:group>
            <v:group style="position:absolute;left:8203;top:3614;width:17;height:254" coordorigin="8203,3614" coordsize="17,254">
              <v:shape style="position:absolute;left:8203;top:3614;width:17;height:254" coordorigin="8203,3614" coordsize="17,254" path="m8220,3614l8203,3614,8203,3854,8220,3869,8220,3614e" filled="t" fillcolor="#000000" stroked="f">
                <v:path arrowok="t"/>
                <v:fill/>
              </v:shape>
            </v:group>
            <v:group style="position:absolute;left:10154;top:3614;width:14;height:254" coordorigin="10154,3614" coordsize="14,254">
              <v:shape style="position:absolute;left:10154;top:3614;width:14;height:254" coordorigin="10154,3614" coordsize="14,254" path="m10169,3614l10154,3614,10154,3854,10169,3869,10169,3614e" filled="t" fillcolor="#000000" stroked="f">
                <v:path arrowok="t"/>
                <v:fill/>
              </v:shape>
            </v:group>
            <v:group style="position:absolute;left:1769;top:3869;width:14;height:254" coordorigin="1769,3869" coordsize="14,254">
              <v:shape style="position:absolute;left:1769;top:3869;width:14;height:254" coordorigin="1769,3869" coordsize="14,254" path="m1783,3869l1769,3869,1769,4123,1783,4109,1783,3869e" filled="t" fillcolor="#000000" stroked="f">
                <v:path arrowok="t"/>
                <v:fill/>
              </v:shape>
            </v:group>
            <v:group style="position:absolute;left:1783;top:4109;width:3106;height:2" coordorigin="1783,4109" coordsize="3106,2">
              <v:shape style="position:absolute;left:1783;top:4109;width:3106;height:2" coordorigin="1783,4109" coordsize="3106,0" path="m1783,4109l4889,4109e" filled="f" stroked="t" strokeweight=".1pt" strokecolor="#000000">
                <v:path arrowok="t"/>
              </v:shape>
            </v:group>
            <v:group style="position:absolute;left:4889;top:3869;width:14;height:254" coordorigin="4889,3869" coordsize="14,254">
              <v:shape style="position:absolute;left:4889;top:3869;width:14;height:254" coordorigin="4889,3869" coordsize="14,254" path="m4903,3869l4889,3869,4889,4109,4903,4123,4903,3869e" filled="t" fillcolor="#000000" stroked="f">
                <v:path arrowok="t"/>
                <v:fill/>
              </v:shape>
            </v:group>
            <v:group style="position:absolute;left:4889;top:4116;width:5280;height:2" coordorigin="4889,4116" coordsize="5280,2">
              <v:shape style="position:absolute;left:4889;top:4116;width:5280;height:2" coordorigin="4889,4116" coordsize="5280,0" path="m4889,4116l10169,4116e" filled="f" stroked="t" strokeweight=".82pt" strokecolor="#000000">
                <v:path arrowok="t"/>
              </v:shape>
            </v:group>
            <v:group style="position:absolute;left:6554;top:3869;width:14;height:254" coordorigin="6554,3869" coordsize="14,254">
              <v:shape style="position:absolute;left:6554;top:3869;width:14;height:254" coordorigin="6554,3869" coordsize="14,254" path="m6569,3869l6554,3869,6554,4109,6569,4123,6569,3869e" filled="t" fillcolor="#000000" stroked="f">
                <v:path arrowok="t"/>
                <v:fill/>
              </v:shape>
            </v:group>
            <v:group style="position:absolute;left:8203;top:3869;width:17;height:254" coordorigin="8203,3869" coordsize="17,254">
              <v:shape style="position:absolute;left:8203;top:3869;width:17;height:254" coordorigin="8203,3869" coordsize="17,254" path="m8220,3869l8203,3869,8203,4109,8220,4123,8220,3869e" filled="t" fillcolor="#000000" stroked="f">
                <v:path arrowok="t"/>
                <v:fill/>
              </v:shape>
            </v:group>
            <v:group style="position:absolute;left:10154;top:3869;width:14;height:254" coordorigin="10154,3869" coordsize="14,254">
              <v:shape style="position:absolute;left:10154;top:3869;width:14;height:254" coordorigin="10154,3869" coordsize="14,254" path="m10169,3869l10154,3869,10154,4109,10169,4123,10169,3869e" filled="t" fillcolor="#000000" stroked="f">
                <v:path arrowok="t"/>
                <v:fill/>
              </v:shape>
            </v:group>
            <v:group style="position:absolute;left:1769;top:4123;width:14;height:257" coordorigin="1769,4123" coordsize="14,257">
              <v:shape style="position:absolute;left:1769;top:4123;width:14;height:257" coordorigin="1769,4123" coordsize="14,257" path="m1783,4123l1769,4123,1769,4380,1783,4363,1783,4123e" filled="t" fillcolor="#000000" stroked="f">
                <v:path arrowok="t"/>
                <v:fill/>
              </v:shape>
            </v:group>
            <v:group style="position:absolute;left:1783;top:4363;width:8371;height:2" coordorigin="1783,4363" coordsize="8371,2">
              <v:shape style="position:absolute;left:1783;top:4363;width:8371;height:2" coordorigin="1783,4363" coordsize="8371,0" path="m1783,4363l10154,4363e" filled="f" stroked="t" strokeweight=".1pt" strokecolor="#000000">
                <v:path arrowok="t"/>
              </v:shape>
            </v:group>
            <v:group style="position:absolute;left:10154;top:4123;width:14;height:257" coordorigin="10154,4123" coordsize="14,257">
              <v:shape style="position:absolute;left:10154;top:4123;width:14;height:257" coordorigin="10154,4123" coordsize="14,257" path="m10169,4123l10154,4123,10154,4363,10169,4380,10169,4123e" filled="t" fillcolor="#000000" stroked="f">
                <v:path arrowok="t"/>
                <v:fill/>
              </v:shape>
            </v:group>
            <v:group style="position:absolute;left:1769;top:4380;width:14;height:254" coordorigin="1769,4380" coordsize="14,254">
              <v:shape style="position:absolute;left:1769;top:4380;width:14;height:254" coordorigin="1769,4380" coordsize="14,254" path="m1783,4380l1769,4380,1769,4634,1783,4620,1783,4380e" filled="t" fillcolor="#000000" stroked="f">
                <v:path arrowok="t"/>
                <v:fill/>
              </v:shape>
            </v:group>
            <v:group style="position:absolute;left:1783;top:4620;width:3106;height:2" coordorigin="1783,4620" coordsize="3106,2">
              <v:shape style="position:absolute;left:1783;top:4620;width:3106;height:2" coordorigin="1783,4620" coordsize="3106,0" path="m1783,4620l4889,4620e" filled="f" stroked="t" strokeweight=".1pt" strokecolor="#000000">
                <v:path arrowok="t"/>
              </v:shape>
            </v:group>
            <v:group style="position:absolute;left:4889;top:4380;width:14;height:254" coordorigin="4889,4380" coordsize="14,254">
              <v:shape style="position:absolute;left:4889;top:4380;width:14;height:254" coordorigin="4889,4380" coordsize="14,254" path="m4903,4380l4889,4380,4889,4620,4903,4634,4903,4380e" filled="t" fillcolor="#000000" stroked="f">
                <v:path arrowok="t"/>
                <v:fill/>
              </v:shape>
            </v:group>
            <v:group style="position:absolute;left:4889;top:4627;width:5280;height:2" coordorigin="4889,4627" coordsize="5280,2">
              <v:shape style="position:absolute;left:4889;top:4627;width:5280;height:2" coordorigin="4889,4627" coordsize="5280,0" path="m4889,4627l10169,4627e" filled="f" stroked="t" strokeweight=".82pt" strokecolor="#000000">
                <v:path arrowok="t"/>
              </v:shape>
            </v:group>
            <v:group style="position:absolute;left:6554;top:4380;width:14;height:254" coordorigin="6554,4380" coordsize="14,254">
              <v:shape style="position:absolute;left:6554;top:4380;width:14;height:254" coordorigin="6554,4380" coordsize="14,254" path="m6569,4380l6554,4380,6554,4620,6569,4634,6569,4380e" filled="t" fillcolor="#000000" stroked="f">
                <v:path arrowok="t"/>
                <v:fill/>
              </v:shape>
            </v:group>
            <v:group style="position:absolute;left:8203;top:4380;width:17;height:254" coordorigin="8203,4380" coordsize="17,254">
              <v:shape style="position:absolute;left:8203;top:4380;width:17;height:254" coordorigin="8203,4380" coordsize="17,254" path="m8220,4380l8203,4380,8203,4620,8220,4634,8220,4380e" filled="t" fillcolor="#000000" stroked="f">
                <v:path arrowok="t"/>
                <v:fill/>
              </v:shape>
            </v:group>
            <v:group style="position:absolute;left:10154;top:4380;width:14;height:254" coordorigin="10154,4380" coordsize="14,254">
              <v:shape style="position:absolute;left:10154;top:4380;width:14;height:254" coordorigin="10154,4380" coordsize="14,254" path="m10169,4380l10154,4380,10154,4620,10169,4634,10169,4380e" filled="t" fillcolor="#000000" stroked="f">
                <v:path arrowok="t"/>
                <v:fill/>
              </v:shape>
            </v:group>
            <v:group style="position:absolute;left:1769;top:4634;width:14;height:254" coordorigin="1769,4634" coordsize="14,254">
              <v:shape style="position:absolute;left:1769;top:4634;width:14;height:254" coordorigin="1769,4634" coordsize="14,254" path="m1783,4634l1769,4634,1769,4889,1783,4874,1783,4634e" filled="t" fillcolor="#000000" stroked="f">
                <v:path arrowok="t"/>
                <v:fill/>
              </v:shape>
            </v:group>
            <v:group style="position:absolute;left:1783;top:4874;width:3106;height:2" coordorigin="1783,4874" coordsize="3106,2">
              <v:shape style="position:absolute;left:1783;top:4874;width:3106;height:2" coordorigin="1783,4874" coordsize="3106,0" path="m1783,4874l4889,4874e" filled="f" stroked="t" strokeweight=".1pt" strokecolor="#000000">
                <v:path arrowok="t"/>
              </v:shape>
            </v:group>
            <v:group style="position:absolute;left:4889;top:4634;width:14;height:254" coordorigin="4889,4634" coordsize="14,254">
              <v:shape style="position:absolute;left:4889;top:4634;width:14;height:254" coordorigin="4889,4634" coordsize="14,254" path="m4903,4634l4889,4634,4889,4874,4903,4889,4903,4634e" filled="t" fillcolor="#000000" stroked="f">
                <v:path arrowok="t"/>
                <v:fill/>
              </v:shape>
            </v:group>
            <v:group style="position:absolute;left:4889;top:4882;width:5280;height:2" coordorigin="4889,4882" coordsize="5280,2">
              <v:shape style="position:absolute;left:4889;top:4882;width:5280;height:2" coordorigin="4889,4882" coordsize="5280,0" path="m4889,4882l10169,4882e" filled="f" stroked="t" strokeweight=".82pt" strokecolor="#000000">
                <v:path arrowok="t"/>
              </v:shape>
            </v:group>
            <v:group style="position:absolute;left:6554;top:4634;width:14;height:254" coordorigin="6554,4634" coordsize="14,254">
              <v:shape style="position:absolute;left:6554;top:4634;width:14;height:254" coordorigin="6554,4634" coordsize="14,254" path="m6569,4634l6554,4634,6554,4874,6569,4889,6569,4634e" filled="t" fillcolor="#000000" stroked="f">
                <v:path arrowok="t"/>
                <v:fill/>
              </v:shape>
            </v:group>
            <v:group style="position:absolute;left:8203;top:4634;width:17;height:254" coordorigin="8203,4634" coordsize="17,254">
              <v:shape style="position:absolute;left:8203;top:4634;width:17;height:254" coordorigin="8203,4634" coordsize="17,254" path="m8220,4634l8203,4634,8203,4874,8220,4889,8220,4634e" filled="t" fillcolor="#000000" stroked="f">
                <v:path arrowok="t"/>
                <v:fill/>
              </v:shape>
            </v:group>
            <v:group style="position:absolute;left:10154;top:4634;width:14;height:254" coordorigin="10154,4634" coordsize="14,254">
              <v:shape style="position:absolute;left:10154;top:4634;width:14;height:254" coordorigin="10154,4634" coordsize="14,254" path="m10169,4634l10154,4634,10154,4874,10169,4889,10169,4634e" filled="t" fillcolor="#000000" stroked="f">
                <v:path arrowok="t"/>
                <v:fill/>
              </v:shape>
            </v:group>
            <v:group style="position:absolute;left:1769;top:4889;width:14;height:254" coordorigin="1769,4889" coordsize="14,254">
              <v:shape style="position:absolute;left:1769;top:4889;width:14;height:254" coordorigin="1769,4889" coordsize="14,254" path="m1783,4889l1769,4889,1769,5143,1783,5129,1783,4889e" filled="t" fillcolor="#000000" stroked="f">
                <v:path arrowok="t"/>
                <v:fill/>
              </v:shape>
            </v:group>
            <v:group style="position:absolute;left:1783;top:5129;width:8371;height:2" coordorigin="1783,5129" coordsize="8371,2">
              <v:shape style="position:absolute;left:1783;top:5129;width:8371;height:2" coordorigin="1783,5129" coordsize="8371,0" path="m1783,5129l10154,5129e" filled="f" stroked="t" strokeweight=".1pt" strokecolor="#000000">
                <v:path arrowok="t"/>
              </v:shape>
            </v:group>
            <v:group style="position:absolute;left:10154;top:4889;width:14;height:254" coordorigin="10154,4889" coordsize="14,254">
              <v:shape style="position:absolute;left:10154;top:4889;width:14;height:254" coordorigin="10154,4889" coordsize="14,254" path="m10169,4889l10154,4889,10154,5129,10169,5143,10169,4889e" filled="t" fillcolor="#000000" stroked="f">
                <v:path arrowok="t"/>
                <v:fill/>
              </v:shape>
            </v:group>
            <v:group style="position:absolute;left:1769;top:5143;width:14;height:257" coordorigin="1769,5143" coordsize="14,257">
              <v:shape style="position:absolute;left:1769;top:5143;width:14;height:257" coordorigin="1769,5143" coordsize="14,257" path="m1783,5143l1769,5143,1769,5400,1783,5383,1783,5143e" filled="t" fillcolor="#000000" stroked="f">
                <v:path arrowok="t"/>
                <v:fill/>
              </v:shape>
            </v:group>
            <v:group style="position:absolute;left:1783;top:5383;width:3106;height:2" coordorigin="1783,5383" coordsize="3106,2">
              <v:shape style="position:absolute;left:1783;top:5383;width:3106;height:2" coordorigin="1783,5383" coordsize="3106,0" path="m1783,5383l4889,5383e" filled="f" stroked="t" strokeweight=".1pt" strokecolor="#000000">
                <v:path arrowok="t"/>
              </v:shape>
            </v:group>
            <v:group style="position:absolute;left:4889;top:5143;width:14;height:257" coordorigin="4889,5143" coordsize="14,257">
              <v:shape style="position:absolute;left:4889;top:5143;width:14;height:257" coordorigin="4889,5143" coordsize="14,257" path="m4903,5143l4889,5143,4889,5383,4903,5400,4903,5143e" filled="t" fillcolor="#000000" stroked="f">
                <v:path arrowok="t"/>
                <v:fill/>
              </v:shape>
            </v:group>
            <v:group style="position:absolute;left:4889;top:5392;width:5280;height:2" coordorigin="4889,5392" coordsize="5280,2">
              <v:shape style="position:absolute;left:4889;top:5392;width:5280;height:2" coordorigin="4889,5392" coordsize="5280,0" path="m4889,5392l10169,5392e" filled="f" stroked="t" strokeweight=".94pt" strokecolor="#000000">
                <v:path arrowok="t"/>
              </v:shape>
            </v:group>
            <v:group style="position:absolute;left:6554;top:5143;width:14;height:257" coordorigin="6554,5143" coordsize="14,257">
              <v:shape style="position:absolute;left:6554;top:5143;width:14;height:257" coordorigin="6554,5143" coordsize="14,257" path="m6569,5143l6554,5143,6554,5383,6569,5400,6569,5143e" filled="t" fillcolor="#000000" stroked="f">
                <v:path arrowok="t"/>
                <v:fill/>
              </v:shape>
            </v:group>
            <v:group style="position:absolute;left:8203;top:5143;width:17;height:257" coordorigin="8203,5143" coordsize="17,257">
              <v:shape style="position:absolute;left:8203;top:5143;width:17;height:257" coordorigin="8203,5143" coordsize="17,257" path="m8220,5143l8203,5143,8203,5383,8220,5400,8220,5143e" filled="t" fillcolor="#000000" stroked="f">
                <v:path arrowok="t"/>
                <v:fill/>
              </v:shape>
            </v:group>
            <v:group style="position:absolute;left:10154;top:5143;width:14;height:257" coordorigin="10154,5143" coordsize="14,257">
              <v:shape style="position:absolute;left:10154;top:5143;width:14;height:257" coordorigin="10154,5143" coordsize="14,257" path="m10169,5143l10154,5143,10154,5383,10169,5400,10169,5143e" filled="t" fillcolor="#000000" stroked="f">
                <v:path arrowok="t"/>
                <v:fill/>
              </v:shape>
            </v:group>
            <v:group style="position:absolute;left:1769;top:5400;width:14;height:254" coordorigin="1769,5400" coordsize="14,254">
              <v:shape style="position:absolute;left:1769;top:5400;width:14;height:254" coordorigin="1769,5400" coordsize="14,254" path="m1783,5400l1769,5400,1769,5654,1783,5640,1783,5400e" filled="t" fillcolor="#000000" stroked="f">
                <v:path arrowok="t"/>
                <v:fill/>
              </v:shape>
            </v:group>
            <v:group style="position:absolute;left:1783;top:5640;width:3106;height:2" coordorigin="1783,5640" coordsize="3106,2">
              <v:shape style="position:absolute;left:1783;top:5640;width:3106;height:2" coordorigin="1783,5640" coordsize="3106,0" path="m1783,5640l4889,5640e" filled="f" stroked="t" strokeweight=".1pt" strokecolor="#000000">
                <v:path arrowok="t"/>
              </v:shape>
            </v:group>
            <v:group style="position:absolute;left:4889;top:5400;width:14;height:254" coordorigin="4889,5400" coordsize="14,254">
              <v:shape style="position:absolute;left:4889;top:5400;width:14;height:254" coordorigin="4889,5400" coordsize="14,254" path="m4903,5400l4889,5400,4889,5640,4903,5654,4903,5400e" filled="t" fillcolor="#000000" stroked="f">
                <v:path arrowok="t"/>
                <v:fill/>
              </v:shape>
            </v:group>
            <v:group style="position:absolute;left:4889;top:5647;width:5280;height:2" coordorigin="4889,5647" coordsize="5280,2">
              <v:shape style="position:absolute;left:4889;top:5647;width:5280;height:2" coordorigin="4889,5647" coordsize="5280,0" path="m4889,5647l10169,5647e" filled="f" stroked="t" strokeweight=".82pt" strokecolor="#000000">
                <v:path arrowok="t"/>
              </v:shape>
            </v:group>
            <v:group style="position:absolute;left:6554;top:5400;width:14;height:254" coordorigin="6554,5400" coordsize="14,254">
              <v:shape style="position:absolute;left:6554;top:5400;width:14;height:254" coordorigin="6554,5400" coordsize="14,254" path="m6569,5400l6554,5400,6554,5640,6569,5654,6569,5400e" filled="t" fillcolor="#000000" stroked="f">
                <v:path arrowok="t"/>
                <v:fill/>
              </v:shape>
            </v:group>
            <v:group style="position:absolute;left:8203;top:5400;width:17;height:254" coordorigin="8203,5400" coordsize="17,254">
              <v:shape style="position:absolute;left:8203;top:5400;width:17;height:254" coordorigin="8203,5400" coordsize="17,254" path="m8220,5400l8203,5400,8203,5640,8220,5654,8220,5400e" filled="t" fillcolor="#000000" stroked="f">
                <v:path arrowok="t"/>
                <v:fill/>
              </v:shape>
            </v:group>
            <v:group style="position:absolute;left:10154;top:5400;width:14;height:254" coordorigin="10154,5400" coordsize="14,254">
              <v:shape style="position:absolute;left:10154;top:5400;width:14;height:254" coordorigin="10154,5400" coordsize="14,254" path="m10169,5400l10154,5400,10154,5640,10169,5654,10169,5400e" filled="t" fillcolor="#000000" stroked="f">
                <v:path arrowok="t"/>
                <v:fill/>
              </v:shape>
            </v:group>
            <v:group style="position:absolute;left:1769;top:5654;width:14;height:254" coordorigin="1769,5654" coordsize="14,254">
              <v:shape style="position:absolute;left:1769;top:5654;width:14;height:254" coordorigin="1769,5654" coordsize="14,254" path="m1783,5654l1769,5654,1769,5909,1783,5894,1783,5654e" filled="t" fillcolor="#000000" stroked="f">
                <v:path arrowok="t"/>
                <v:fill/>
              </v:shape>
            </v:group>
            <v:group style="position:absolute;left:1783;top:5894;width:8371;height:2" coordorigin="1783,5894" coordsize="8371,2">
              <v:shape style="position:absolute;left:1783;top:5894;width:8371;height:2" coordorigin="1783,5894" coordsize="8371,0" path="m1783,5894l10154,5894e" filled="f" stroked="t" strokeweight=".1pt" strokecolor="#000000">
                <v:path arrowok="t"/>
              </v:shape>
            </v:group>
            <v:group style="position:absolute;left:10154;top:5654;width:14;height:254" coordorigin="10154,5654" coordsize="14,254">
              <v:shape style="position:absolute;left:10154;top:5654;width:14;height:254" coordorigin="10154,5654" coordsize="14,254" path="m10169,5654l10154,5654,10154,5894,10169,5909,10169,5654e" filled="t" fillcolor="#000000" stroked="f">
                <v:path arrowok="t"/>
                <v:fill/>
              </v:shape>
            </v:group>
            <v:group style="position:absolute;left:1769;top:5909;width:14;height:254" coordorigin="1769,5909" coordsize="14,254">
              <v:shape style="position:absolute;left:1769;top:5909;width:14;height:254" coordorigin="1769,5909" coordsize="14,254" path="m1783,5909l1769,5909,1769,6163,1783,6149,1783,5909e" filled="t" fillcolor="#000000" stroked="f">
                <v:path arrowok="t"/>
                <v:fill/>
              </v:shape>
            </v:group>
            <v:group style="position:absolute;left:1783;top:6149;width:3106;height:2" coordorigin="1783,6149" coordsize="3106,2">
              <v:shape style="position:absolute;left:1783;top:6149;width:3106;height:2" coordorigin="1783,6149" coordsize="3106,0" path="m1783,6149l4889,6149e" filled="f" stroked="t" strokeweight=".1pt" strokecolor="#000000">
                <v:path arrowok="t"/>
              </v:shape>
            </v:group>
            <v:group style="position:absolute;left:4889;top:5909;width:14;height:254" coordorigin="4889,5909" coordsize="14,254">
              <v:shape style="position:absolute;left:4889;top:5909;width:14;height:254" coordorigin="4889,5909" coordsize="14,254" path="m4903,5909l4889,5909,4889,6149,4903,6163,4903,5909e" filled="t" fillcolor="#000000" stroked="f">
                <v:path arrowok="t"/>
                <v:fill/>
              </v:shape>
            </v:group>
            <v:group style="position:absolute;left:4889;top:6156;width:5280;height:2" coordorigin="4889,6156" coordsize="5280,2">
              <v:shape style="position:absolute;left:4889;top:6156;width:5280;height:2" coordorigin="4889,6156" coordsize="5280,0" path="m4889,6156l10169,6156e" filled="f" stroked="t" strokeweight=".82pt" strokecolor="#000000">
                <v:path arrowok="t"/>
              </v:shape>
            </v:group>
            <v:group style="position:absolute;left:6554;top:5909;width:14;height:254" coordorigin="6554,5909" coordsize="14,254">
              <v:shape style="position:absolute;left:6554;top:5909;width:14;height:254" coordorigin="6554,5909" coordsize="14,254" path="m6569,5909l6554,5909,6554,6149,6569,6163,6569,5909e" filled="t" fillcolor="#000000" stroked="f">
                <v:path arrowok="t"/>
                <v:fill/>
              </v:shape>
            </v:group>
            <v:group style="position:absolute;left:8203;top:5909;width:17;height:254" coordorigin="8203,5909" coordsize="17,254">
              <v:shape style="position:absolute;left:8203;top:5909;width:17;height:254" coordorigin="8203,5909" coordsize="17,254" path="m8220,5909l8203,5909,8203,6149,8220,6163,8220,5909e" filled="t" fillcolor="#000000" stroked="f">
                <v:path arrowok="t"/>
                <v:fill/>
              </v:shape>
            </v:group>
            <v:group style="position:absolute;left:10154;top:5909;width:14;height:254" coordorigin="10154,5909" coordsize="14,254">
              <v:shape style="position:absolute;left:10154;top:5909;width:14;height:254" coordorigin="10154,5909" coordsize="14,254" path="m10169,5909l10154,5909,10154,6149,10169,6163,10169,5909e" filled="t" fillcolor="#000000" stroked="f">
                <v:path arrowok="t"/>
                <v:fill/>
              </v:shape>
            </v:group>
            <v:group style="position:absolute;left:1769;top:6163;width:14;height:257" coordorigin="1769,6163" coordsize="14,257">
              <v:shape style="position:absolute;left:1769;top:6163;width:14;height:257" coordorigin="1769,6163" coordsize="14,257" path="m1783,6163l1769,6163,1769,6420,1783,6403,1783,6163e" filled="t" fillcolor="#000000" stroked="f">
                <v:path arrowok="t"/>
                <v:fill/>
              </v:shape>
            </v:group>
            <v:group style="position:absolute;left:1783;top:6403;width:3106;height:2" coordorigin="1783,6403" coordsize="3106,2">
              <v:shape style="position:absolute;left:1783;top:6403;width:3106;height:2" coordorigin="1783,6403" coordsize="3106,0" path="m1783,6403l4889,6403e" filled="f" stroked="t" strokeweight=".1pt" strokecolor="#000000">
                <v:path arrowok="t"/>
              </v:shape>
            </v:group>
            <v:group style="position:absolute;left:4889;top:6163;width:14;height:257" coordorigin="4889,6163" coordsize="14,257">
              <v:shape style="position:absolute;left:4889;top:6163;width:14;height:257" coordorigin="4889,6163" coordsize="14,257" path="m4903,6163l4889,6163,4889,6403,4903,6420,4903,6163e" filled="t" fillcolor="#000000" stroked="f">
                <v:path arrowok="t"/>
                <v:fill/>
              </v:shape>
            </v:group>
            <v:group style="position:absolute;left:4889;top:6412;width:5280;height:2" coordorigin="4889,6412" coordsize="5280,2">
              <v:shape style="position:absolute;left:4889;top:6412;width:5280;height:2" coordorigin="4889,6412" coordsize="5280,0" path="m4889,6412l10169,6412e" filled="f" stroked="t" strokeweight=".94pt" strokecolor="#000000">
                <v:path arrowok="t"/>
              </v:shape>
            </v:group>
            <v:group style="position:absolute;left:6554;top:6163;width:14;height:257" coordorigin="6554,6163" coordsize="14,257">
              <v:shape style="position:absolute;left:6554;top:6163;width:14;height:257" coordorigin="6554,6163" coordsize="14,257" path="m6569,6163l6554,6163,6554,6403,6569,6420,6569,6163e" filled="t" fillcolor="#000000" stroked="f">
                <v:path arrowok="t"/>
                <v:fill/>
              </v:shape>
            </v:group>
            <v:group style="position:absolute;left:8203;top:6163;width:17;height:257" coordorigin="8203,6163" coordsize="17,257">
              <v:shape style="position:absolute;left:8203;top:6163;width:17;height:257" coordorigin="8203,6163" coordsize="17,257" path="m8220,6163l8203,6163,8203,6403,8220,6420,8220,6163e" filled="t" fillcolor="#000000" stroked="f">
                <v:path arrowok="t"/>
                <v:fill/>
              </v:shape>
            </v:group>
            <v:group style="position:absolute;left:10154;top:6163;width:14;height:257" coordorigin="10154,6163" coordsize="14,257">
              <v:shape style="position:absolute;left:10154;top:6163;width:14;height:257" coordorigin="10154,6163" coordsize="14,257" path="m10169,6163l10154,6163,10154,6403,10169,6420,10169,6163e" filled="t" fillcolor="#000000" stroked="f">
                <v:path arrowok="t"/>
                <v:fill/>
              </v:shape>
            </v:group>
            <v:group style="position:absolute;left:1769;top:6420;width:14;height:254" coordorigin="1769,6420" coordsize="14,254">
              <v:shape style="position:absolute;left:1769;top:6420;width:14;height:254" coordorigin="1769,6420" coordsize="14,254" path="m1783,6420l1769,6420,1769,6674,1783,6660,1783,6420e" filled="t" fillcolor="#000000" stroked="f">
                <v:path arrowok="t"/>
                <v:fill/>
              </v:shape>
            </v:group>
            <v:group style="position:absolute;left:1783;top:6660;width:8371;height:2" coordorigin="1783,6660" coordsize="8371,2">
              <v:shape style="position:absolute;left:1783;top:6660;width:8371;height:2" coordorigin="1783,6660" coordsize="8371,0" path="m1783,6660l10154,6660e" filled="f" stroked="t" strokeweight=".1pt" strokecolor="#000000">
                <v:path arrowok="t"/>
              </v:shape>
            </v:group>
            <v:group style="position:absolute;left:10154;top:6420;width:14;height:254" coordorigin="10154,6420" coordsize="14,254">
              <v:shape style="position:absolute;left:10154;top:6420;width:14;height:254" coordorigin="10154,6420" coordsize="14,254" path="m10169,6420l10154,6420,10154,6660,10169,6674,10169,6420e" filled="t" fillcolor="#000000" stroked="f">
                <v:path arrowok="t"/>
                <v:fill/>
              </v:shape>
            </v:group>
            <v:group style="position:absolute;left:1769;top:6674;width:14;height:254" coordorigin="1769,6674" coordsize="14,254">
              <v:shape style="position:absolute;left:1769;top:6674;width:14;height:254" coordorigin="1769,6674" coordsize="14,254" path="m1783,6674l1769,6674,1769,6929,1783,6914,1783,6674e" filled="t" fillcolor="#000000" stroked="f">
                <v:path arrowok="t"/>
                <v:fill/>
              </v:shape>
            </v:group>
            <v:group style="position:absolute;left:1783;top:6914;width:3106;height:2" coordorigin="1783,6914" coordsize="3106,2">
              <v:shape style="position:absolute;left:1783;top:6914;width:3106;height:2" coordorigin="1783,6914" coordsize="3106,0" path="m1783,6914l4889,6914e" filled="f" stroked="t" strokeweight=".1pt" strokecolor="#000000">
                <v:path arrowok="t"/>
              </v:shape>
            </v:group>
            <v:group style="position:absolute;left:4889;top:6674;width:14;height:254" coordorigin="4889,6674" coordsize="14,254">
              <v:shape style="position:absolute;left:4889;top:6674;width:14;height:254" coordorigin="4889,6674" coordsize="14,254" path="m4903,6674l4889,6674,4889,6914,4903,6929,4903,6674e" filled="t" fillcolor="#000000" stroked="f">
                <v:path arrowok="t"/>
                <v:fill/>
              </v:shape>
            </v:group>
            <v:group style="position:absolute;left:4889;top:6922;width:5280;height:2" coordorigin="4889,6922" coordsize="5280,2">
              <v:shape style="position:absolute;left:4889;top:6922;width:5280;height:2" coordorigin="4889,6922" coordsize="5280,0" path="m4889,6922l10169,6922e" filled="f" stroked="t" strokeweight=".82pt" strokecolor="#000000">
                <v:path arrowok="t"/>
              </v:shape>
            </v:group>
            <v:group style="position:absolute;left:6554;top:6674;width:14;height:254" coordorigin="6554,6674" coordsize="14,254">
              <v:shape style="position:absolute;left:6554;top:6674;width:14;height:254" coordorigin="6554,6674" coordsize="14,254" path="m6569,6674l6554,6674,6554,6914,6569,6929,6569,6674e" filled="t" fillcolor="#000000" stroked="f">
                <v:path arrowok="t"/>
                <v:fill/>
              </v:shape>
            </v:group>
            <v:group style="position:absolute;left:8203;top:6674;width:17;height:254" coordorigin="8203,6674" coordsize="17,254">
              <v:shape style="position:absolute;left:8203;top:6674;width:17;height:254" coordorigin="8203,6674" coordsize="17,254" path="m8220,6674l8203,6674,8203,6914,8220,6929,8220,6674e" filled="t" fillcolor="#000000" stroked="f">
                <v:path arrowok="t"/>
                <v:fill/>
              </v:shape>
            </v:group>
            <v:group style="position:absolute;left:10154;top:6674;width:14;height:254" coordorigin="10154,6674" coordsize="14,254">
              <v:shape style="position:absolute;left:10154;top:6674;width:14;height:254" coordorigin="10154,6674" coordsize="14,254" path="m10169,6674l10154,6674,10154,6914,10169,6929,10169,6674e" filled="t" fillcolor="#000000" stroked="f">
                <v:path arrowok="t"/>
                <v:fill/>
              </v:shape>
            </v:group>
            <v:group style="position:absolute;left:1769;top:6929;width:14;height:254" coordorigin="1769,6929" coordsize="14,254">
              <v:shape style="position:absolute;left:1769;top:6929;width:14;height:254" coordorigin="1769,6929" coordsize="14,254" path="m1783,6929l1769,6929,1769,7183,1783,7169,1783,6929e" filled="t" fillcolor="#000000" stroked="f">
                <v:path arrowok="t"/>
                <v:fill/>
              </v:shape>
            </v:group>
            <v:group style="position:absolute;left:1783;top:7169;width:3106;height:2" coordorigin="1783,7169" coordsize="3106,2">
              <v:shape style="position:absolute;left:1783;top:7169;width:3106;height:2" coordorigin="1783,7169" coordsize="3106,0" path="m1783,7169l4889,7169e" filled="f" stroked="t" strokeweight=".1pt" strokecolor="#000000">
                <v:path arrowok="t"/>
              </v:shape>
            </v:group>
            <v:group style="position:absolute;left:4889;top:6929;width:14;height:254" coordorigin="4889,6929" coordsize="14,254">
              <v:shape style="position:absolute;left:4889;top:6929;width:14;height:254" coordorigin="4889,6929" coordsize="14,254" path="m4903,6929l4889,6929,4889,7169,4903,7183,4903,6929e" filled="t" fillcolor="#000000" stroked="f">
                <v:path arrowok="t"/>
                <v:fill/>
              </v:shape>
            </v:group>
            <v:group style="position:absolute;left:4889;top:7176;width:5280;height:2" coordorigin="4889,7176" coordsize="5280,2">
              <v:shape style="position:absolute;left:4889;top:7176;width:5280;height:2" coordorigin="4889,7176" coordsize="5280,0" path="m4889,7176l10169,7176e" filled="f" stroked="t" strokeweight=".82pt" strokecolor="#000000">
                <v:path arrowok="t"/>
              </v:shape>
            </v:group>
            <v:group style="position:absolute;left:6554;top:6929;width:14;height:254" coordorigin="6554,6929" coordsize="14,254">
              <v:shape style="position:absolute;left:6554;top:6929;width:14;height:254" coordorigin="6554,6929" coordsize="14,254" path="m6569,6929l6554,6929,6554,7169,6569,7183,6569,6929e" filled="t" fillcolor="#000000" stroked="f">
                <v:path arrowok="t"/>
                <v:fill/>
              </v:shape>
            </v:group>
            <v:group style="position:absolute;left:8203;top:6929;width:17;height:254" coordorigin="8203,6929" coordsize="17,254">
              <v:shape style="position:absolute;left:8203;top:6929;width:17;height:254" coordorigin="8203,6929" coordsize="17,254" path="m8220,6929l8203,6929,8203,7169,8220,7183,8220,6929e" filled="t" fillcolor="#000000" stroked="f">
                <v:path arrowok="t"/>
                <v:fill/>
              </v:shape>
            </v:group>
            <v:group style="position:absolute;left:10154;top:6929;width:14;height:254" coordorigin="10154,6929" coordsize="14,254">
              <v:shape style="position:absolute;left:10154;top:6929;width:14;height:254" coordorigin="10154,6929" coordsize="14,254" path="m10169,6929l10154,6929,10154,7169,10169,7183,10169,6929e" filled="t" fillcolor="#000000" stroked="f">
                <v:path arrowok="t"/>
                <v:fill/>
              </v:shape>
            </v:group>
            <v:group style="position:absolute;left:1769;top:7183;width:14;height:257" coordorigin="1769,7183" coordsize="14,257">
              <v:shape style="position:absolute;left:1769;top:7183;width:14;height:257" coordorigin="1769,7183" coordsize="14,257" path="m1783,7183l1769,7183,1769,7440,1783,7423,1783,7183e" filled="t" fillcolor="#000000" stroked="f">
                <v:path arrowok="t"/>
                <v:fill/>
              </v:shape>
            </v:group>
            <v:group style="position:absolute;left:1783;top:7423;width:8371;height:2" coordorigin="1783,7423" coordsize="8371,2">
              <v:shape style="position:absolute;left:1783;top:7423;width:8371;height:2" coordorigin="1783,7423" coordsize="8371,0" path="m1783,7423l10154,7423e" filled="f" stroked="t" strokeweight=".1pt" strokecolor="#000000">
                <v:path arrowok="t"/>
              </v:shape>
            </v:group>
            <v:group style="position:absolute;left:10154;top:7183;width:14;height:257" coordorigin="10154,7183" coordsize="14,257">
              <v:shape style="position:absolute;left:10154;top:7183;width:14;height:257" coordorigin="10154,7183" coordsize="14,257" path="m10169,7183l10154,7183,10154,7423,10169,7440,10169,7183e" filled="t" fillcolor="#000000" stroked="f">
                <v:path arrowok="t"/>
                <v:fill/>
              </v:shape>
            </v:group>
            <v:group style="position:absolute;left:1769;top:7440;width:14;height:254" coordorigin="1769,7440" coordsize="14,254">
              <v:shape style="position:absolute;left:1769;top:7440;width:14;height:254" coordorigin="1769,7440" coordsize="14,254" path="m1783,7440l1769,7440,1769,7694,1783,7680,1783,7440e" filled="t" fillcolor="#000000" stroked="f">
                <v:path arrowok="t"/>
                <v:fill/>
              </v:shape>
            </v:group>
            <v:group style="position:absolute;left:1783;top:7680;width:3106;height:2" coordorigin="1783,7680" coordsize="3106,2">
              <v:shape style="position:absolute;left:1783;top:7680;width:3106;height:2" coordorigin="1783,7680" coordsize="3106,0" path="m1783,7680l4889,7680e" filled="f" stroked="t" strokeweight=".1pt" strokecolor="#000000">
                <v:path arrowok="t"/>
              </v:shape>
            </v:group>
            <v:group style="position:absolute;left:4889;top:7440;width:14;height:254" coordorigin="4889,7440" coordsize="14,254">
              <v:shape style="position:absolute;left:4889;top:7440;width:14;height:254" coordorigin="4889,7440" coordsize="14,254" path="m4903,7440l4889,7440,4889,7680,4903,7694,4903,7440e" filled="t" fillcolor="#000000" stroked="f">
                <v:path arrowok="t"/>
                <v:fill/>
              </v:shape>
            </v:group>
            <v:group style="position:absolute;left:4889;top:7687;width:5280;height:2" coordorigin="4889,7687" coordsize="5280,2">
              <v:shape style="position:absolute;left:4889;top:7687;width:5280;height:2" coordorigin="4889,7687" coordsize="5280,0" path="m4889,7687l10169,7687e" filled="f" stroked="t" strokeweight=".82pt" strokecolor="#000000">
                <v:path arrowok="t"/>
              </v:shape>
            </v:group>
            <v:group style="position:absolute;left:6554;top:7440;width:14;height:254" coordorigin="6554,7440" coordsize="14,254">
              <v:shape style="position:absolute;left:6554;top:7440;width:14;height:254" coordorigin="6554,7440" coordsize="14,254" path="m6569,7440l6554,7440,6554,7680,6569,7694,6569,7440e" filled="t" fillcolor="#000000" stroked="f">
                <v:path arrowok="t"/>
                <v:fill/>
              </v:shape>
            </v:group>
            <v:group style="position:absolute;left:8203;top:7440;width:17;height:254" coordorigin="8203,7440" coordsize="17,254">
              <v:shape style="position:absolute;left:8203;top:7440;width:17;height:254" coordorigin="8203,7440" coordsize="17,254" path="m8220,7440l8203,7440,8203,7680,8220,7694,8220,7440e" filled="t" fillcolor="#000000" stroked="f">
                <v:path arrowok="t"/>
                <v:fill/>
              </v:shape>
            </v:group>
            <v:group style="position:absolute;left:10154;top:7440;width:14;height:254" coordorigin="10154,7440" coordsize="14,254">
              <v:shape style="position:absolute;left:10154;top:7440;width:14;height:254" coordorigin="10154,7440" coordsize="14,254" path="m10169,7440l10154,7440,10154,7680,10169,7694,10169,7440e" filled="t" fillcolor="#000000" stroked="f">
                <v:path arrowok="t"/>
                <v:fill/>
              </v:shape>
            </v:group>
            <v:group style="position:absolute;left:1769;top:7694;width:14;height:254" coordorigin="1769,7694" coordsize="14,254">
              <v:shape style="position:absolute;left:1769;top:7694;width:14;height:254" coordorigin="1769,7694" coordsize="14,254" path="m1783,7694l1769,7694,1769,7949,1783,7934,1783,7694e" filled="t" fillcolor="#000000" stroked="f">
                <v:path arrowok="t"/>
                <v:fill/>
              </v:shape>
            </v:group>
            <v:group style="position:absolute;left:1783;top:7934;width:3106;height:2" coordorigin="1783,7934" coordsize="3106,2">
              <v:shape style="position:absolute;left:1783;top:7934;width:3106;height:2" coordorigin="1783,7934" coordsize="3106,0" path="m1783,7934l4889,7934e" filled="f" stroked="t" strokeweight=".1pt" strokecolor="#000000">
                <v:path arrowok="t"/>
              </v:shape>
            </v:group>
            <v:group style="position:absolute;left:4889;top:7694;width:14;height:254" coordorigin="4889,7694" coordsize="14,254">
              <v:shape style="position:absolute;left:4889;top:7694;width:14;height:254" coordorigin="4889,7694" coordsize="14,254" path="m4903,7694l4889,7694,4889,7934,4903,7949,4903,7694e" filled="t" fillcolor="#000000" stroked="f">
                <v:path arrowok="t"/>
                <v:fill/>
              </v:shape>
            </v:group>
            <v:group style="position:absolute;left:4889;top:7942;width:5280;height:2" coordorigin="4889,7942" coordsize="5280,2">
              <v:shape style="position:absolute;left:4889;top:7942;width:5280;height:2" coordorigin="4889,7942" coordsize="5280,0" path="m4889,7942l10169,7942e" filled="f" stroked="t" strokeweight=".82pt" strokecolor="#000000">
                <v:path arrowok="t"/>
              </v:shape>
            </v:group>
            <v:group style="position:absolute;left:6554;top:7694;width:14;height:254" coordorigin="6554,7694" coordsize="14,254">
              <v:shape style="position:absolute;left:6554;top:7694;width:14;height:254" coordorigin="6554,7694" coordsize="14,254" path="m6569,7694l6554,7694,6554,7934,6569,7949,6569,7694e" filled="t" fillcolor="#000000" stroked="f">
                <v:path arrowok="t"/>
                <v:fill/>
              </v:shape>
            </v:group>
            <v:group style="position:absolute;left:8203;top:7694;width:17;height:254" coordorigin="8203,7694" coordsize="17,254">
              <v:shape style="position:absolute;left:8203;top:7694;width:17;height:254" coordorigin="8203,7694" coordsize="17,254" path="m8220,7694l8203,7694,8203,7934,8220,7949,8220,7694e" filled="t" fillcolor="#000000" stroked="f">
                <v:path arrowok="t"/>
                <v:fill/>
              </v:shape>
            </v:group>
            <v:group style="position:absolute;left:10154;top:7694;width:14;height:254" coordorigin="10154,7694" coordsize="14,254">
              <v:shape style="position:absolute;left:10154;top:7694;width:14;height:254" coordorigin="10154,7694" coordsize="14,254" path="m10169,7694l10154,7694,10154,7934,10169,7949,10169,7694e" filled="t" fillcolor="#000000" stroked="f">
                <v:path arrowok="t"/>
                <v:fill/>
              </v:shape>
            </v:group>
            <v:group style="position:absolute;left:1769;top:7949;width:14;height:254" coordorigin="1769,7949" coordsize="14,254">
              <v:shape style="position:absolute;left:1769;top:7949;width:14;height:254" coordorigin="1769,7949" coordsize="14,254" path="m1783,7949l1769,7949,1769,8203,1783,8189,1783,7949e" filled="t" fillcolor="#000000" stroked="f">
                <v:path arrowok="t"/>
                <v:fill/>
              </v:shape>
            </v:group>
            <v:group style="position:absolute;left:1783;top:8189;width:8371;height:2" coordorigin="1783,8189" coordsize="8371,2">
              <v:shape style="position:absolute;left:1783;top:8189;width:8371;height:2" coordorigin="1783,8189" coordsize="8371,0" path="m1783,8189l10154,8189e" filled="f" stroked="t" strokeweight=".1pt" strokecolor="#000000">
                <v:path arrowok="t"/>
              </v:shape>
            </v:group>
            <v:group style="position:absolute;left:10154;top:7949;width:14;height:254" coordorigin="10154,7949" coordsize="14,254">
              <v:shape style="position:absolute;left:10154;top:7949;width:14;height:254" coordorigin="10154,7949" coordsize="14,254" path="m10169,7949l10154,7949,10154,8189,10169,8203,10169,7949e" filled="t" fillcolor="#000000" stroked="f">
                <v:path arrowok="t"/>
                <v:fill/>
              </v:shape>
            </v:group>
            <v:group style="position:absolute;left:1769;top:8203;width:14;height:257" coordorigin="1769,8203" coordsize="14,257">
              <v:shape style="position:absolute;left:1769;top:8203;width:14;height:257" coordorigin="1769,8203" coordsize="14,257" path="m1783,8203l1769,8203,1769,8460,1783,8443,1783,8203e" filled="t" fillcolor="#000000" stroked="f">
                <v:path arrowok="t"/>
                <v:fill/>
              </v:shape>
            </v:group>
            <v:group style="position:absolute;left:1783;top:8443;width:3106;height:2" coordorigin="1783,8443" coordsize="3106,2">
              <v:shape style="position:absolute;left:1783;top:8443;width:3106;height:2" coordorigin="1783,8443" coordsize="3106,0" path="m1783,8443l4889,8443e" filled="f" stroked="t" strokeweight=".1pt" strokecolor="#000000">
                <v:path arrowok="t"/>
              </v:shape>
            </v:group>
            <v:group style="position:absolute;left:4889;top:8203;width:14;height:257" coordorigin="4889,8203" coordsize="14,257">
              <v:shape style="position:absolute;left:4889;top:8203;width:14;height:257" coordorigin="4889,8203" coordsize="14,257" path="m4903,8203l4889,8203,4889,8443,4903,8460,4903,8203e" filled="t" fillcolor="#000000" stroked="f">
                <v:path arrowok="t"/>
                <v:fill/>
              </v:shape>
            </v:group>
            <v:group style="position:absolute;left:4889;top:8452;width:5280;height:2" coordorigin="4889,8452" coordsize="5280,2">
              <v:shape style="position:absolute;left:4889;top:8452;width:5280;height:2" coordorigin="4889,8452" coordsize="5280,0" path="m4889,8452l10169,8452e" filled="f" stroked="t" strokeweight=".94pt" strokecolor="#000000">
                <v:path arrowok="t"/>
              </v:shape>
            </v:group>
            <v:group style="position:absolute;left:6554;top:8203;width:14;height:257" coordorigin="6554,8203" coordsize="14,257">
              <v:shape style="position:absolute;left:6554;top:8203;width:14;height:257" coordorigin="6554,8203" coordsize="14,257" path="m6569,8203l6554,8203,6554,8443,6569,8460,6569,8203e" filled="t" fillcolor="#000000" stroked="f">
                <v:path arrowok="t"/>
                <v:fill/>
              </v:shape>
            </v:group>
            <v:group style="position:absolute;left:8203;top:8203;width:17;height:257" coordorigin="8203,8203" coordsize="17,257">
              <v:shape style="position:absolute;left:8203;top:8203;width:17;height:257" coordorigin="8203,8203" coordsize="17,257" path="m8220,8203l8203,8203,8203,8443,8220,8460,8220,8203e" filled="t" fillcolor="#000000" stroked="f">
                <v:path arrowok="t"/>
                <v:fill/>
              </v:shape>
            </v:group>
            <v:group style="position:absolute;left:10154;top:8203;width:14;height:257" coordorigin="10154,8203" coordsize="14,257">
              <v:shape style="position:absolute;left:10154;top:8203;width:14;height:257" coordorigin="10154,8203" coordsize="14,257" path="m10169,8203l10154,8203,10154,8443,10169,8460,10169,8203e" filled="t" fillcolor="#000000" stroked="f">
                <v:path arrowok="t"/>
                <v:fill/>
              </v:shape>
            </v:group>
            <v:group style="position:absolute;left:1769;top:8460;width:14;height:254" coordorigin="1769,8460" coordsize="14,254">
              <v:shape style="position:absolute;left:1769;top:8460;width:14;height:254" coordorigin="1769,8460" coordsize="14,254" path="m1783,8460l1769,8460,1769,8714,1783,8700,1783,8460e" filled="t" fillcolor="#000000" stroked="f">
                <v:path arrowok="t"/>
                <v:fill/>
              </v:shape>
            </v:group>
            <v:group style="position:absolute;left:1783;top:8700;width:3106;height:2" coordorigin="1783,8700" coordsize="3106,2">
              <v:shape style="position:absolute;left:1783;top:8700;width:3106;height:2" coordorigin="1783,8700" coordsize="3106,0" path="m1783,8700l4889,8700e" filled="f" stroked="t" strokeweight=".1pt" strokecolor="#000000">
                <v:path arrowok="t"/>
              </v:shape>
            </v:group>
            <v:group style="position:absolute;left:4889;top:8460;width:14;height:254" coordorigin="4889,8460" coordsize="14,254">
              <v:shape style="position:absolute;left:4889;top:8460;width:14;height:254" coordorigin="4889,8460" coordsize="14,254" path="m4903,8460l4889,8460,4889,8700,4903,8714,4903,8460e" filled="t" fillcolor="#000000" stroked="f">
                <v:path arrowok="t"/>
                <v:fill/>
              </v:shape>
            </v:group>
            <v:group style="position:absolute;left:4889;top:8707;width:5280;height:2" coordorigin="4889,8707" coordsize="5280,2">
              <v:shape style="position:absolute;left:4889;top:8707;width:5280;height:2" coordorigin="4889,8707" coordsize="5280,0" path="m4889,8707l10169,8707e" filled="f" stroked="t" strokeweight=".82pt" strokecolor="#000000">
                <v:path arrowok="t"/>
              </v:shape>
            </v:group>
            <v:group style="position:absolute;left:6554;top:8460;width:14;height:254" coordorigin="6554,8460" coordsize="14,254">
              <v:shape style="position:absolute;left:6554;top:8460;width:14;height:254" coordorigin="6554,8460" coordsize="14,254" path="m6569,8460l6554,8460,6554,8700,6569,8714,6569,8460e" filled="t" fillcolor="#000000" stroked="f">
                <v:path arrowok="t"/>
                <v:fill/>
              </v:shape>
            </v:group>
            <v:group style="position:absolute;left:8203;top:8460;width:17;height:254" coordorigin="8203,8460" coordsize="17,254">
              <v:shape style="position:absolute;left:8203;top:8460;width:17;height:254" coordorigin="8203,8460" coordsize="17,254" path="m8220,8460l8203,8460,8203,8700,8220,8714,8220,8460e" filled="t" fillcolor="#000000" stroked="f">
                <v:path arrowok="t"/>
                <v:fill/>
              </v:shape>
            </v:group>
            <v:group style="position:absolute;left:10154;top:8460;width:14;height:254" coordorigin="10154,8460" coordsize="14,254">
              <v:shape style="position:absolute;left:10154;top:8460;width:14;height:254" coordorigin="10154,8460" coordsize="14,254" path="m10169,8460l10154,8460,10154,8700,10169,8714,10169,8460e" filled="t" fillcolor="#000000" stroked="f">
                <v:path arrowok="t"/>
                <v:fill/>
              </v:shape>
            </v:group>
            <v:group style="position:absolute;left:1769;top:8714;width:14;height:254" coordorigin="1769,8714" coordsize="14,254">
              <v:shape style="position:absolute;left:1769;top:8714;width:14;height:254" coordorigin="1769,8714" coordsize="14,254" path="m1783,8714l1769,8714,1769,8969,1783,8954,1783,8714e" filled="t" fillcolor="#000000" stroked="f">
                <v:path arrowok="t"/>
                <v:fill/>
              </v:shape>
            </v:group>
            <v:group style="position:absolute;left:1783;top:8954;width:8371;height:2" coordorigin="1783,8954" coordsize="8371,2">
              <v:shape style="position:absolute;left:1783;top:8954;width:8371;height:2" coordorigin="1783,8954" coordsize="8371,0" path="m1783,8954l10154,8954e" filled="f" stroked="t" strokeweight=".1pt" strokecolor="#000000">
                <v:path arrowok="t"/>
              </v:shape>
            </v:group>
            <v:group style="position:absolute;left:10154;top:8714;width:14;height:254" coordorigin="10154,8714" coordsize="14,254">
              <v:shape style="position:absolute;left:10154;top:8714;width:14;height:254" coordorigin="10154,8714" coordsize="14,254" path="m10169,8714l10154,8714,10154,8954,10169,8969,10169,8714e" filled="t" fillcolor="#000000" stroked="f">
                <v:path arrowok="t"/>
                <v:fill/>
              </v:shape>
            </v:group>
            <v:group style="position:absolute;left:1769;top:8969;width:14;height:254" coordorigin="1769,8969" coordsize="14,254">
              <v:shape style="position:absolute;left:1769;top:8969;width:14;height:254" coordorigin="1769,8969" coordsize="14,254" path="m1783,8969l1769,8969,1769,9223,1783,9209,1783,8969e" filled="t" fillcolor="#000000" stroked="f">
                <v:path arrowok="t"/>
                <v:fill/>
              </v:shape>
            </v:group>
            <v:group style="position:absolute;left:1783;top:9209;width:3106;height:2" coordorigin="1783,9209" coordsize="3106,2">
              <v:shape style="position:absolute;left:1783;top:9209;width:3106;height:2" coordorigin="1783,9209" coordsize="3106,0" path="m1783,9209l4889,9209e" filled="f" stroked="t" strokeweight=".1pt" strokecolor="#000000">
                <v:path arrowok="t"/>
              </v:shape>
            </v:group>
            <v:group style="position:absolute;left:4889;top:8969;width:14;height:254" coordorigin="4889,8969" coordsize="14,254">
              <v:shape style="position:absolute;left:4889;top:8969;width:14;height:254" coordorigin="4889,8969" coordsize="14,254" path="m4903,8969l4889,8969,4889,9209,4903,9223,4903,8969e" filled="t" fillcolor="#000000" stroked="f">
                <v:path arrowok="t"/>
                <v:fill/>
              </v:shape>
            </v:group>
            <v:group style="position:absolute;left:4889;top:9216;width:5280;height:2" coordorigin="4889,9216" coordsize="5280,2">
              <v:shape style="position:absolute;left:4889;top:9216;width:5280;height:2" coordorigin="4889,9216" coordsize="5280,0" path="m4889,9216l10169,9216e" filled="f" stroked="t" strokeweight=".82pt" strokecolor="#000000">
                <v:path arrowok="t"/>
              </v:shape>
            </v:group>
            <v:group style="position:absolute;left:6554;top:8969;width:14;height:254" coordorigin="6554,8969" coordsize="14,254">
              <v:shape style="position:absolute;left:6554;top:8969;width:14;height:254" coordorigin="6554,8969" coordsize="14,254" path="m6569,8969l6554,8969,6554,9209,6569,9223,6569,8969e" filled="t" fillcolor="#000000" stroked="f">
                <v:path arrowok="t"/>
                <v:fill/>
              </v:shape>
            </v:group>
            <v:group style="position:absolute;left:8203;top:8969;width:17;height:254" coordorigin="8203,8969" coordsize="17,254">
              <v:shape style="position:absolute;left:8203;top:8969;width:17;height:254" coordorigin="8203,8969" coordsize="17,254" path="m8220,8969l8203,8969,8203,9209,8220,9223,8220,8969e" filled="t" fillcolor="#000000" stroked="f">
                <v:path arrowok="t"/>
                <v:fill/>
              </v:shape>
            </v:group>
            <v:group style="position:absolute;left:10154;top:8969;width:14;height:254" coordorigin="10154,8969" coordsize="14,254">
              <v:shape style="position:absolute;left:10154;top:8969;width:14;height:254" coordorigin="10154,8969" coordsize="14,254" path="m10169,8969l10154,8969,10154,9209,10169,9223,10169,8969e" filled="t" fillcolor="#000000" stroked="f">
                <v:path arrowok="t"/>
                <v:fill/>
              </v:shape>
            </v:group>
            <v:group style="position:absolute;left:1769;top:9223;width:14;height:257" coordorigin="1769,9223" coordsize="14,257">
              <v:shape style="position:absolute;left:1769;top:9223;width:14;height:257" coordorigin="1769,9223" coordsize="14,257" path="m1783,9223l1769,9223,1769,9480,1783,9463,1783,9223e" filled="t" fillcolor="#000000" stroked="f">
                <v:path arrowok="t"/>
                <v:fill/>
              </v:shape>
            </v:group>
            <v:group style="position:absolute;left:1783;top:9463;width:3106;height:2" coordorigin="1783,9463" coordsize="3106,2">
              <v:shape style="position:absolute;left:1783;top:9463;width:3106;height:2" coordorigin="1783,9463" coordsize="3106,0" path="m1783,9463l4889,9463e" filled="f" stroked="t" strokeweight=".1pt" strokecolor="#000000">
                <v:path arrowok="t"/>
              </v:shape>
            </v:group>
            <v:group style="position:absolute;left:4889;top:9223;width:14;height:257" coordorigin="4889,9223" coordsize="14,257">
              <v:shape style="position:absolute;left:4889;top:9223;width:14;height:257" coordorigin="4889,9223" coordsize="14,257" path="m4903,9223l4889,9223,4889,9463,4903,9480,4903,9223e" filled="t" fillcolor="#000000" stroked="f">
                <v:path arrowok="t"/>
                <v:fill/>
              </v:shape>
            </v:group>
            <v:group style="position:absolute;left:4889;top:9472;width:5280;height:2" coordorigin="4889,9472" coordsize="5280,2">
              <v:shape style="position:absolute;left:4889;top:9472;width:5280;height:2" coordorigin="4889,9472" coordsize="5280,0" path="m4889,9472l10169,9472e" filled="f" stroked="t" strokeweight=".94pt" strokecolor="#000000">
                <v:path arrowok="t"/>
              </v:shape>
            </v:group>
            <v:group style="position:absolute;left:6554;top:9223;width:14;height:257" coordorigin="6554,9223" coordsize="14,257">
              <v:shape style="position:absolute;left:6554;top:9223;width:14;height:257" coordorigin="6554,9223" coordsize="14,257" path="m6569,9223l6554,9223,6554,9463,6569,9480,6569,9223e" filled="t" fillcolor="#000000" stroked="f">
                <v:path arrowok="t"/>
                <v:fill/>
              </v:shape>
            </v:group>
            <v:group style="position:absolute;left:8203;top:9223;width:17;height:257" coordorigin="8203,9223" coordsize="17,257">
              <v:shape style="position:absolute;left:8203;top:9223;width:17;height:257" coordorigin="8203,9223" coordsize="17,257" path="m8220,9223l8203,9223,8203,9463,8220,9480,8220,9223e" filled="t" fillcolor="#000000" stroked="f">
                <v:path arrowok="t"/>
                <v:fill/>
              </v:shape>
            </v:group>
            <v:group style="position:absolute;left:10154;top:9223;width:14;height:257" coordorigin="10154,9223" coordsize="14,257">
              <v:shape style="position:absolute;left:10154;top:9223;width:14;height:257" coordorigin="10154,9223" coordsize="14,257" path="m10169,9223l10154,9223,10154,9463,10169,9480,10169,9223e" filled="t" fillcolor="#000000" stroked="f">
                <v:path arrowok="t"/>
                <v:fill/>
              </v:shape>
            </v:group>
            <v:group style="position:absolute;left:1769;top:9480;width:14;height:254" coordorigin="1769,9480" coordsize="14,254">
              <v:shape style="position:absolute;left:1769;top:9480;width:14;height:254" coordorigin="1769,9480" coordsize="14,254" path="m1783,9480l1769,9480,1769,9734,1783,9720,1783,9480e" filled="t" fillcolor="#000000" stroked="f">
                <v:path arrowok="t"/>
                <v:fill/>
              </v:shape>
            </v:group>
            <v:group style="position:absolute;left:1783;top:9720;width:8371;height:2" coordorigin="1783,9720" coordsize="8371,2">
              <v:shape style="position:absolute;left:1783;top:9720;width:8371;height:2" coordorigin="1783,9720" coordsize="8371,0" path="m1783,9720l10154,9720e" filled="f" stroked="t" strokeweight=".1pt" strokecolor="#000000">
                <v:path arrowok="t"/>
              </v:shape>
            </v:group>
            <v:group style="position:absolute;left:10154;top:9480;width:14;height:254" coordorigin="10154,9480" coordsize="14,254">
              <v:shape style="position:absolute;left:10154;top:9480;width:14;height:254" coordorigin="10154,9480" coordsize="14,254" path="m10169,9480l10154,9480,10154,9720,10169,9734,10169,9480e" filled="t" fillcolor="#000000" stroked="f">
                <v:path arrowok="t"/>
                <v:fill/>
              </v:shape>
            </v:group>
            <v:group style="position:absolute;left:1769;top:9734;width:14;height:254" coordorigin="1769,9734" coordsize="14,254">
              <v:shape style="position:absolute;left:1769;top:9734;width:14;height:254" coordorigin="1769,9734" coordsize="14,254" path="m1783,9734l1769,9734,1769,9989,1783,9974,1783,9734e" filled="t" fillcolor="#000000" stroked="f">
                <v:path arrowok="t"/>
                <v:fill/>
              </v:shape>
            </v:group>
            <v:group style="position:absolute;left:1783;top:9974;width:3106;height:2" coordorigin="1783,9974" coordsize="3106,2">
              <v:shape style="position:absolute;left:1783;top:9974;width:3106;height:2" coordorigin="1783,9974" coordsize="3106,0" path="m1783,9974l4889,9974e" filled="f" stroked="t" strokeweight=".1pt" strokecolor="#000000">
                <v:path arrowok="t"/>
              </v:shape>
            </v:group>
            <v:group style="position:absolute;left:4889;top:9734;width:14;height:254" coordorigin="4889,9734" coordsize="14,254">
              <v:shape style="position:absolute;left:4889;top:9734;width:14;height:254" coordorigin="4889,9734" coordsize="14,254" path="m4903,9734l4889,9734,4889,9974,4903,9989,4903,9734e" filled="t" fillcolor="#000000" stroked="f">
                <v:path arrowok="t"/>
                <v:fill/>
              </v:shape>
            </v:group>
            <v:group style="position:absolute;left:4889;top:9982;width:5280;height:2" coordorigin="4889,9982" coordsize="5280,2">
              <v:shape style="position:absolute;left:4889;top:9982;width:5280;height:2" coordorigin="4889,9982" coordsize="5280,0" path="m4889,9982l10169,9982e" filled="f" stroked="t" strokeweight=".82pt" strokecolor="#000000">
                <v:path arrowok="t"/>
              </v:shape>
            </v:group>
            <v:group style="position:absolute;left:6554;top:9734;width:14;height:254" coordorigin="6554,9734" coordsize="14,254">
              <v:shape style="position:absolute;left:6554;top:9734;width:14;height:254" coordorigin="6554,9734" coordsize="14,254" path="m6569,9734l6554,9734,6554,9974,6569,9989,6569,9734e" filled="t" fillcolor="#000000" stroked="f">
                <v:path arrowok="t"/>
                <v:fill/>
              </v:shape>
            </v:group>
            <v:group style="position:absolute;left:8203;top:9734;width:17;height:254" coordorigin="8203,9734" coordsize="17,254">
              <v:shape style="position:absolute;left:8203;top:9734;width:17;height:254" coordorigin="8203,9734" coordsize="17,254" path="m8220,9734l8203,9734,8203,9974,8220,9989,8220,9734e" filled="t" fillcolor="#000000" stroked="f">
                <v:path arrowok="t"/>
                <v:fill/>
              </v:shape>
            </v:group>
            <v:group style="position:absolute;left:10154;top:9734;width:14;height:254" coordorigin="10154,9734" coordsize="14,254">
              <v:shape style="position:absolute;left:10154;top:9734;width:14;height:254" coordorigin="10154,9734" coordsize="14,254" path="m10169,9734l10154,9734,10154,9974,10169,9989,10169,9734e" filled="t" fillcolor="#000000" stroked="f">
                <v:path arrowok="t"/>
                <v:fill/>
              </v:shape>
            </v:group>
            <v:group style="position:absolute;left:1769;top:9989;width:14;height:254" coordorigin="1769,9989" coordsize="14,254">
              <v:shape style="position:absolute;left:1769;top:9989;width:14;height:254" coordorigin="1769,9989" coordsize="14,254" path="m1783,9989l1769,9989,1769,10243,1783,10229,1783,9989e" filled="t" fillcolor="#000000" stroked="f">
                <v:path arrowok="t"/>
                <v:fill/>
              </v:shape>
            </v:group>
            <v:group style="position:absolute;left:1783;top:10229;width:3106;height:2" coordorigin="1783,10229" coordsize="3106,2">
              <v:shape style="position:absolute;left:1783;top:10229;width:3106;height:2" coordorigin="1783,10229" coordsize="3106,0" path="m1783,10229l4889,10229e" filled="f" stroked="t" strokeweight=".1pt" strokecolor="#000000">
                <v:path arrowok="t"/>
              </v:shape>
            </v:group>
            <v:group style="position:absolute;left:4889;top:9989;width:14;height:254" coordorigin="4889,9989" coordsize="14,254">
              <v:shape style="position:absolute;left:4889;top:9989;width:14;height:254" coordorigin="4889,9989" coordsize="14,254" path="m4903,9989l4889,9989,4889,10229,4903,10243,4903,9989e" filled="t" fillcolor="#000000" stroked="f">
                <v:path arrowok="t"/>
                <v:fill/>
              </v:shape>
            </v:group>
            <v:group style="position:absolute;left:4889;top:10236;width:5280;height:2" coordorigin="4889,10236" coordsize="5280,2">
              <v:shape style="position:absolute;left:4889;top:10236;width:5280;height:2" coordorigin="4889,10236" coordsize="5280,0" path="m4889,10236l10169,10236e" filled="f" stroked="t" strokeweight=".82pt" strokecolor="#000000">
                <v:path arrowok="t"/>
              </v:shape>
            </v:group>
            <v:group style="position:absolute;left:6554;top:9989;width:14;height:254" coordorigin="6554,9989" coordsize="14,254">
              <v:shape style="position:absolute;left:6554;top:9989;width:14;height:254" coordorigin="6554,9989" coordsize="14,254" path="m6569,9989l6554,9989,6554,10229,6569,10243,6569,9989e" filled="t" fillcolor="#000000" stroked="f">
                <v:path arrowok="t"/>
                <v:fill/>
              </v:shape>
            </v:group>
            <v:group style="position:absolute;left:8203;top:9989;width:17;height:254" coordorigin="8203,9989" coordsize="17,254">
              <v:shape style="position:absolute;left:8203;top:9989;width:17;height:254" coordorigin="8203,9989" coordsize="17,254" path="m8220,9989l8203,9989,8203,10229,8220,10243,8220,9989e" filled="t" fillcolor="#000000" stroked="f">
                <v:path arrowok="t"/>
                <v:fill/>
              </v:shape>
            </v:group>
            <v:group style="position:absolute;left:10154;top:9989;width:14;height:254" coordorigin="10154,9989" coordsize="14,254">
              <v:shape style="position:absolute;left:10154;top:9989;width:14;height:254" coordorigin="10154,9989" coordsize="14,254" path="m10169,9989l10154,9989,10154,10229,10169,10243,10169,9989e" filled="t" fillcolor="#000000" stroked="f">
                <v:path arrowok="t"/>
                <v:fill/>
              </v:shape>
            </v:group>
            <v:group style="position:absolute;left:1769;top:10243;width:14;height:257" coordorigin="1769,10243" coordsize="14,257">
              <v:shape style="position:absolute;left:1769;top:10243;width:14;height:257" coordorigin="1769,10243" coordsize="14,257" path="m1783,10243l1769,10243,1769,10500,1783,10483,1783,10243e" filled="t" fillcolor="#000000" stroked="f">
                <v:path arrowok="t"/>
                <v:fill/>
              </v:shape>
            </v:group>
            <v:group style="position:absolute;left:1783;top:10483;width:8371;height:2" coordorigin="1783,10483" coordsize="8371,2">
              <v:shape style="position:absolute;left:1783;top:10483;width:8371;height:2" coordorigin="1783,10483" coordsize="8371,0" path="m1783,10483l10154,10483e" filled="f" stroked="t" strokeweight=".1pt" strokecolor="#000000">
                <v:path arrowok="t"/>
              </v:shape>
            </v:group>
            <v:group style="position:absolute;left:10154;top:10243;width:14;height:257" coordorigin="10154,10243" coordsize="14,257">
              <v:shape style="position:absolute;left:10154;top:10243;width:14;height:257" coordorigin="10154,10243" coordsize="14,257" path="m10169,10243l10154,10243,10154,10483,10169,10500,10169,10243e" filled="t" fillcolor="#000000" stroked="f">
                <v:path arrowok="t"/>
                <v:fill/>
              </v:shape>
            </v:group>
            <v:group style="position:absolute;left:1769;top:10500;width:14;height:254" coordorigin="1769,10500" coordsize="14,254">
              <v:shape style="position:absolute;left:1769;top:10500;width:14;height:254" coordorigin="1769,10500" coordsize="14,254" path="m1783,10500l1769,10500,1769,10754,1783,10740,1783,10500e" filled="t" fillcolor="#000000" stroked="f">
                <v:path arrowok="t"/>
                <v:fill/>
              </v:shape>
            </v:group>
            <v:group style="position:absolute;left:1783;top:10740;width:3106;height:2" coordorigin="1783,10740" coordsize="3106,2">
              <v:shape style="position:absolute;left:1783;top:10740;width:3106;height:2" coordorigin="1783,10740" coordsize="3106,0" path="m1783,10740l4889,10740e" filled="f" stroked="t" strokeweight=".1pt" strokecolor="#000000">
                <v:path arrowok="t"/>
              </v:shape>
            </v:group>
            <v:group style="position:absolute;left:4889;top:10500;width:14;height:254" coordorigin="4889,10500" coordsize="14,254">
              <v:shape style="position:absolute;left:4889;top:10500;width:14;height:254" coordorigin="4889,10500" coordsize="14,254" path="m4903,10500l4889,10500,4889,10740,4903,10754,4903,10500e" filled="t" fillcolor="#000000" stroked="f">
                <v:path arrowok="t"/>
                <v:fill/>
              </v:shape>
            </v:group>
            <v:group style="position:absolute;left:4889;top:10747;width:5280;height:2" coordorigin="4889,10747" coordsize="5280,2">
              <v:shape style="position:absolute;left:4889;top:10747;width:5280;height:2" coordorigin="4889,10747" coordsize="5280,0" path="m4889,10747l10169,10747e" filled="f" stroked="t" strokeweight=".82pt" strokecolor="#000000">
                <v:path arrowok="t"/>
              </v:shape>
            </v:group>
            <v:group style="position:absolute;left:6554;top:10500;width:14;height:254" coordorigin="6554,10500" coordsize="14,254">
              <v:shape style="position:absolute;left:6554;top:10500;width:14;height:254" coordorigin="6554,10500" coordsize="14,254" path="m6569,10500l6554,10500,6554,10740,6569,10754,6569,10500e" filled="t" fillcolor="#000000" stroked="f">
                <v:path arrowok="t"/>
                <v:fill/>
              </v:shape>
            </v:group>
            <v:group style="position:absolute;left:8203;top:10500;width:17;height:254" coordorigin="8203,10500" coordsize="17,254">
              <v:shape style="position:absolute;left:8203;top:10500;width:17;height:254" coordorigin="8203,10500" coordsize="17,254" path="m8220,10500l8203,10500,8203,10740,8220,10754,8220,10500e" filled="t" fillcolor="#000000" stroked="f">
                <v:path arrowok="t"/>
                <v:fill/>
              </v:shape>
            </v:group>
            <v:group style="position:absolute;left:10154;top:10500;width:14;height:254" coordorigin="10154,10500" coordsize="14,254">
              <v:shape style="position:absolute;left:10154;top:10500;width:14;height:254" coordorigin="10154,10500" coordsize="14,254" path="m10169,10500l10154,10500,10154,10740,10169,10754,10169,10500e" filled="t" fillcolor="#000000" stroked="f">
                <v:path arrowok="t"/>
                <v:fill/>
              </v:shape>
            </v:group>
            <v:group style="position:absolute;left:1769;top:10754;width:14;height:254" coordorigin="1769,10754" coordsize="14,254">
              <v:shape style="position:absolute;left:1769;top:10754;width:14;height:254" coordorigin="1769,10754" coordsize="14,254" path="m1783,10754l1769,10754,1769,11009,1783,10994,1783,10754e" filled="t" fillcolor="#000000" stroked="f">
                <v:path arrowok="t"/>
                <v:fill/>
              </v:shape>
            </v:group>
            <v:group style="position:absolute;left:1783;top:10994;width:3106;height:2" coordorigin="1783,10994" coordsize="3106,2">
              <v:shape style="position:absolute;left:1783;top:10994;width:3106;height:2" coordorigin="1783,10994" coordsize="3106,0" path="m1783,10994l4889,10994e" filled="f" stroked="t" strokeweight=".1pt" strokecolor="#000000">
                <v:path arrowok="t"/>
              </v:shape>
            </v:group>
            <v:group style="position:absolute;left:4889;top:10754;width:14;height:254" coordorigin="4889,10754" coordsize="14,254">
              <v:shape style="position:absolute;left:4889;top:10754;width:14;height:254" coordorigin="4889,10754" coordsize="14,254" path="m4903,10754l4889,10754,4889,10994,4903,11009,4903,10754e" filled="t" fillcolor="#000000" stroked="f">
                <v:path arrowok="t"/>
                <v:fill/>
              </v:shape>
            </v:group>
            <v:group style="position:absolute;left:4889;top:11002;width:5280;height:2" coordorigin="4889,11002" coordsize="5280,2">
              <v:shape style="position:absolute;left:4889;top:11002;width:5280;height:2" coordorigin="4889,11002" coordsize="5280,0" path="m4889,11002l10169,11002e" filled="f" stroked="t" strokeweight=".82pt" strokecolor="#000000">
                <v:path arrowok="t"/>
              </v:shape>
            </v:group>
            <v:group style="position:absolute;left:6554;top:10754;width:14;height:254" coordorigin="6554,10754" coordsize="14,254">
              <v:shape style="position:absolute;left:6554;top:10754;width:14;height:254" coordorigin="6554,10754" coordsize="14,254" path="m6569,10754l6554,10754,6554,10994,6569,11009,6569,10754e" filled="t" fillcolor="#000000" stroked="f">
                <v:path arrowok="t"/>
                <v:fill/>
              </v:shape>
            </v:group>
            <v:group style="position:absolute;left:8203;top:10754;width:17;height:254" coordorigin="8203,10754" coordsize="17,254">
              <v:shape style="position:absolute;left:8203;top:10754;width:17;height:254" coordorigin="8203,10754" coordsize="17,254" path="m8220,10754l8203,10754,8203,10994,8220,11009,8220,10754e" filled="t" fillcolor="#000000" stroked="f">
                <v:path arrowok="t"/>
                <v:fill/>
              </v:shape>
            </v:group>
            <v:group style="position:absolute;left:10154;top:10754;width:14;height:254" coordorigin="10154,10754" coordsize="14,254">
              <v:shape style="position:absolute;left:10154;top:10754;width:14;height:254" coordorigin="10154,10754" coordsize="14,254" path="m10169,10754l10154,10754,10154,10994,10169,11009,10169,10754e" filled="t" fillcolor="#000000" stroked="f">
                <v:path arrowok="t"/>
                <v:fill/>
              </v:shape>
            </v:group>
            <v:group style="position:absolute;left:1769;top:11009;width:14;height:254" coordorigin="1769,11009" coordsize="14,254">
              <v:shape style="position:absolute;left:1769;top:11009;width:14;height:254" coordorigin="1769,11009" coordsize="14,254" path="m1783,11009l1769,11009,1769,11263,1783,11249,1783,11009e" filled="t" fillcolor="#000000" stroked="f">
                <v:path arrowok="t"/>
                <v:fill/>
              </v:shape>
            </v:group>
            <v:group style="position:absolute;left:1783;top:11249;width:8371;height:2" coordorigin="1783,11249" coordsize="8371,2">
              <v:shape style="position:absolute;left:1783;top:11249;width:8371;height:2" coordorigin="1783,11249" coordsize="8371,0" path="m1783,11249l10154,11249e" filled="f" stroked="t" strokeweight=".1pt" strokecolor="#000000">
                <v:path arrowok="t"/>
              </v:shape>
            </v:group>
            <v:group style="position:absolute;left:10154;top:11009;width:14;height:254" coordorigin="10154,11009" coordsize="14,254">
              <v:shape style="position:absolute;left:10154;top:11009;width:14;height:254" coordorigin="10154,11009" coordsize="14,254" path="m10169,11009l10154,11009,10154,11249,10169,11263,10169,11009e" filled="t" fillcolor="#000000" stroked="f">
                <v:path arrowok="t"/>
                <v:fill/>
              </v:shape>
            </v:group>
            <v:group style="position:absolute;left:1769;top:11263;width:14;height:257" coordorigin="1769,11263" coordsize="14,257">
              <v:shape style="position:absolute;left:1769;top:11263;width:14;height:257" coordorigin="1769,11263" coordsize="14,257" path="m1783,11263l1769,11263,1769,11520,1783,11503,1783,11263e" filled="t" fillcolor="#000000" stroked="f">
                <v:path arrowok="t"/>
                <v:fill/>
              </v:shape>
            </v:group>
            <v:group style="position:absolute;left:1783;top:11503;width:3106;height:2" coordorigin="1783,11503" coordsize="3106,2">
              <v:shape style="position:absolute;left:1783;top:11503;width:3106;height:2" coordorigin="1783,11503" coordsize="3106,0" path="m1783,11503l4889,11503e" filled="f" stroked="t" strokeweight=".1pt" strokecolor="#000000">
                <v:path arrowok="t"/>
              </v:shape>
            </v:group>
            <v:group style="position:absolute;left:4889;top:11263;width:14;height:257" coordorigin="4889,11263" coordsize="14,257">
              <v:shape style="position:absolute;left:4889;top:11263;width:14;height:257" coordorigin="4889,11263" coordsize="14,257" path="m4903,11263l4889,11263,4889,11503,4903,11520,4903,11263e" filled="t" fillcolor="#000000" stroked="f">
                <v:path arrowok="t"/>
                <v:fill/>
              </v:shape>
            </v:group>
            <v:group style="position:absolute;left:4889;top:11512;width:5280;height:2" coordorigin="4889,11512" coordsize="5280,2">
              <v:shape style="position:absolute;left:4889;top:11512;width:5280;height:2" coordorigin="4889,11512" coordsize="5280,0" path="m4889,11512l10169,11512e" filled="f" stroked="t" strokeweight=".94pt" strokecolor="#000000">
                <v:path arrowok="t"/>
              </v:shape>
            </v:group>
            <v:group style="position:absolute;left:6554;top:11263;width:14;height:257" coordorigin="6554,11263" coordsize="14,257">
              <v:shape style="position:absolute;left:6554;top:11263;width:14;height:257" coordorigin="6554,11263" coordsize="14,257" path="m6569,11263l6554,11263,6554,11503,6569,11520,6569,11263e" filled="t" fillcolor="#000000" stroked="f">
                <v:path arrowok="t"/>
                <v:fill/>
              </v:shape>
            </v:group>
            <v:group style="position:absolute;left:8203;top:11263;width:17;height:257" coordorigin="8203,11263" coordsize="17,257">
              <v:shape style="position:absolute;left:8203;top:11263;width:17;height:257" coordorigin="8203,11263" coordsize="17,257" path="m8220,11263l8203,11263,8203,11503,8220,11520,8220,11263e" filled="t" fillcolor="#000000" stroked="f">
                <v:path arrowok="t"/>
                <v:fill/>
              </v:shape>
            </v:group>
            <v:group style="position:absolute;left:10154;top:11263;width:14;height:257" coordorigin="10154,11263" coordsize="14,257">
              <v:shape style="position:absolute;left:10154;top:11263;width:14;height:257" coordorigin="10154,11263" coordsize="14,257" path="m10169,11263l10154,11263,10154,11503,10169,11520,10169,11263e" filled="t" fillcolor="#000000" stroked="f">
                <v:path arrowok="t"/>
                <v:fill/>
              </v:shape>
            </v:group>
            <v:group style="position:absolute;left:1769;top:11520;width:14;height:254" coordorigin="1769,11520" coordsize="14,254">
              <v:shape style="position:absolute;left:1769;top:11520;width:14;height:254" coordorigin="1769,11520" coordsize="14,254" path="m1783,11520l1769,11520,1769,11774,1783,11760,1783,11520e" filled="t" fillcolor="#000000" stroked="f">
                <v:path arrowok="t"/>
                <v:fill/>
              </v:shape>
            </v:group>
            <v:group style="position:absolute;left:1783;top:11760;width:3106;height:2" coordorigin="1783,11760" coordsize="3106,2">
              <v:shape style="position:absolute;left:1783;top:11760;width:3106;height:2" coordorigin="1783,11760" coordsize="3106,0" path="m1783,11760l4889,11760e" filled="f" stroked="t" strokeweight=".1pt" strokecolor="#000000">
                <v:path arrowok="t"/>
              </v:shape>
            </v:group>
            <v:group style="position:absolute;left:4889;top:11520;width:14;height:254" coordorigin="4889,11520" coordsize="14,254">
              <v:shape style="position:absolute;left:4889;top:11520;width:14;height:254" coordorigin="4889,11520" coordsize="14,254" path="m4903,11520l4889,11520,4889,11760,4903,11774,4903,11520e" filled="t" fillcolor="#000000" stroked="f">
                <v:path arrowok="t"/>
                <v:fill/>
              </v:shape>
            </v:group>
            <v:group style="position:absolute;left:4889;top:11767;width:5280;height:2" coordorigin="4889,11767" coordsize="5280,2">
              <v:shape style="position:absolute;left:4889;top:11767;width:5280;height:2" coordorigin="4889,11767" coordsize="5280,0" path="m4889,11767l10169,11767e" filled="f" stroked="t" strokeweight=".82pt" strokecolor="#000000">
                <v:path arrowok="t"/>
              </v:shape>
            </v:group>
            <v:group style="position:absolute;left:6554;top:11520;width:14;height:254" coordorigin="6554,11520" coordsize="14,254">
              <v:shape style="position:absolute;left:6554;top:11520;width:14;height:254" coordorigin="6554,11520" coordsize="14,254" path="m6569,11520l6554,11520,6554,11760,6569,11774,6569,11520e" filled="t" fillcolor="#000000" stroked="f">
                <v:path arrowok="t"/>
                <v:fill/>
              </v:shape>
            </v:group>
            <v:group style="position:absolute;left:8203;top:11520;width:17;height:254" coordorigin="8203,11520" coordsize="17,254">
              <v:shape style="position:absolute;left:8203;top:11520;width:17;height:254" coordorigin="8203,11520" coordsize="17,254" path="m8220,11520l8203,11520,8203,11760,8220,11774,8220,11520e" filled="t" fillcolor="#000000" stroked="f">
                <v:path arrowok="t"/>
                <v:fill/>
              </v:shape>
            </v:group>
            <v:group style="position:absolute;left:10154;top:11520;width:14;height:254" coordorigin="10154,11520" coordsize="14,254">
              <v:shape style="position:absolute;left:10154;top:11520;width:14;height:254" coordorigin="10154,11520" coordsize="14,254" path="m10169,11520l10154,11520,10154,11760,10169,11774,10169,11520e" filled="t" fillcolor="#000000" stroked="f">
                <v:path arrowok="t"/>
                <v:fill/>
              </v:shape>
            </v:group>
            <v:group style="position:absolute;left:1769;top:11774;width:14;height:254" coordorigin="1769,11774" coordsize="14,254">
              <v:shape style="position:absolute;left:1769;top:11774;width:14;height:254" coordorigin="1769,11774" coordsize="14,254" path="m1783,11774l1769,11774,1769,12029,1783,12014,1783,11774e" filled="t" fillcolor="#000000" stroked="f">
                <v:path arrowok="t"/>
                <v:fill/>
              </v:shape>
            </v:group>
            <v:group style="position:absolute;left:1783;top:12014;width:8371;height:2" coordorigin="1783,12014" coordsize="8371,2">
              <v:shape style="position:absolute;left:1783;top:12014;width:8371;height:2" coordorigin="1783,12014" coordsize="8371,0" path="m1783,12014l10154,12014e" filled="f" stroked="t" strokeweight=".1pt" strokecolor="#000000">
                <v:path arrowok="t"/>
              </v:shape>
            </v:group>
            <v:group style="position:absolute;left:10154;top:11774;width:14;height:254" coordorigin="10154,11774" coordsize="14,254">
              <v:shape style="position:absolute;left:10154;top:11774;width:14;height:254" coordorigin="10154,11774" coordsize="14,254" path="m10169,11774l10154,11774,10154,12014,10169,12029,10169,11774e" filled="t" fillcolor="#000000" stroked="f">
                <v:path arrowok="t"/>
                <v:fill/>
              </v:shape>
            </v:group>
            <v:group style="position:absolute;left:1769;top:12029;width:14;height:254" coordorigin="1769,12029" coordsize="14,254">
              <v:shape style="position:absolute;left:1769;top:12029;width:14;height:254" coordorigin="1769,12029" coordsize="14,254" path="m1783,12029l1769,12029,1769,12283,1783,12269,1783,12029e" filled="t" fillcolor="#000000" stroked="f">
                <v:path arrowok="t"/>
                <v:fill/>
              </v:shape>
            </v:group>
            <v:group style="position:absolute;left:1783;top:12269;width:3106;height:2" coordorigin="1783,12269" coordsize="3106,2">
              <v:shape style="position:absolute;left:1783;top:12269;width:3106;height:2" coordorigin="1783,12269" coordsize="3106,0" path="m1783,12269l4889,12269e" filled="f" stroked="t" strokeweight=".1pt" strokecolor="#000000">
                <v:path arrowok="t"/>
              </v:shape>
            </v:group>
            <v:group style="position:absolute;left:4889;top:12029;width:14;height:254" coordorigin="4889,12029" coordsize="14,254">
              <v:shape style="position:absolute;left:4889;top:12029;width:14;height:254" coordorigin="4889,12029" coordsize="14,254" path="m4903,12029l4889,12029,4889,12269,4903,12283,4903,12029e" filled="t" fillcolor="#000000" stroked="f">
                <v:path arrowok="t"/>
                <v:fill/>
              </v:shape>
            </v:group>
            <v:group style="position:absolute;left:4889;top:12276;width:5280;height:2" coordorigin="4889,12276" coordsize="5280,2">
              <v:shape style="position:absolute;left:4889;top:12276;width:5280;height:2" coordorigin="4889,12276" coordsize="5280,0" path="m4889,12276l10169,12276e" filled="f" stroked="t" strokeweight=".82pt" strokecolor="#000000">
                <v:path arrowok="t"/>
              </v:shape>
            </v:group>
            <v:group style="position:absolute;left:6554;top:12029;width:14;height:254" coordorigin="6554,12029" coordsize="14,254">
              <v:shape style="position:absolute;left:6554;top:12029;width:14;height:254" coordorigin="6554,12029" coordsize="14,254" path="m6569,12029l6554,12029,6554,12269,6569,12283,6569,12029e" filled="t" fillcolor="#000000" stroked="f">
                <v:path arrowok="t"/>
                <v:fill/>
              </v:shape>
            </v:group>
            <v:group style="position:absolute;left:8203;top:12029;width:17;height:254" coordorigin="8203,12029" coordsize="17,254">
              <v:shape style="position:absolute;left:8203;top:12029;width:17;height:254" coordorigin="8203,12029" coordsize="17,254" path="m8220,12029l8203,12029,8203,12269,8220,12283,8220,12029e" filled="t" fillcolor="#000000" stroked="f">
                <v:path arrowok="t"/>
                <v:fill/>
              </v:shape>
            </v:group>
            <v:group style="position:absolute;left:10154;top:12029;width:14;height:254" coordorigin="10154,12029" coordsize="14,254">
              <v:shape style="position:absolute;left:10154;top:12029;width:14;height:254" coordorigin="10154,12029" coordsize="14,254" path="m10169,12029l10154,12029,10154,12269,10169,12283,10169,12029e" filled="t" fillcolor="#000000" stroked="f">
                <v:path arrowok="t"/>
                <v:fill/>
              </v:shape>
            </v:group>
            <v:group style="position:absolute;left:1769;top:12283;width:14;height:257" coordorigin="1769,12283" coordsize="14,257">
              <v:shape style="position:absolute;left:1769;top:12283;width:14;height:257" coordorigin="1769,12283" coordsize="14,257" path="m1783,12283l1769,12283,1769,12540,1783,12523,1783,12283e" filled="t" fillcolor="#000000" stroked="f">
                <v:path arrowok="t"/>
                <v:fill/>
              </v:shape>
            </v:group>
            <v:group style="position:absolute;left:1783;top:12523;width:3106;height:2" coordorigin="1783,12523" coordsize="3106,2">
              <v:shape style="position:absolute;left:1783;top:12523;width:3106;height:2" coordorigin="1783,12523" coordsize="3106,0" path="m1783,12523l4889,12523e" filled="f" stroked="t" strokeweight=".1pt" strokecolor="#000000">
                <v:path arrowok="t"/>
              </v:shape>
            </v:group>
            <v:group style="position:absolute;left:4889;top:12283;width:14;height:257" coordorigin="4889,12283" coordsize="14,257">
              <v:shape style="position:absolute;left:4889;top:12283;width:14;height:257" coordorigin="4889,12283" coordsize="14,257" path="m4903,12283l4889,12283,4889,12523,4903,12540,4903,12283e" filled="t" fillcolor="#000000" stroked="f">
                <v:path arrowok="t"/>
                <v:fill/>
              </v:shape>
            </v:group>
            <v:group style="position:absolute;left:4889;top:12532;width:5280;height:2" coordorigin="4889,12532" coordsize="5280,2">
              <v:shape style="position:absolute;left:4889;top:12532;width:5280;height:2" coordorigin="4889,12532" coordsize="5280,0" path="m4889,12532l10169,12532e" filled="f" stroked="t" strokeweight=".94pt" strokecolor="#000000">
                <v:path arrowok="t"/>
              </v:shape>
            </v:group>
            <v:group style="position:absolute;left:6554;top:12283;width:14;height:257" coordorigin="6554,12283" coordsize="14,257">
              <v:shape style="position:absolute;left:6554;top:12283;width:14;height:257" coordorigin="6554,12283" coordsize="14,257" path="m6569,12283l6554,12283,6554,12523,6569,12540,6569,12283e" filled="t" fillcolor="#000000" stroked="f">
                <v:path arrowok="t"/>
                <v:fill/>
              </v:shape>
            </v:group>
            <v:group style="position:absolute;left:8203;top:12283;width:17;height:257" coordorigin="8203,12283" coordsize="17,257">
              <v:shape style="position:absolute;left:8203;top:12283;width:17;height:257" coordorigin="8203,12283" coordsize="17,257" path="m8220,12283l8203,12283,8203,12523,8220,12540,8220,12283e" filled="t" fillcolor="#000000" stroked="f">
                <v:path arrowok="t"/>
                <v:fill/>
              </v:shape>
            </v:group>
            <v:group style="position:absolute;left:10154;top:12283;width:14;height:257" coordorigin="10154,12283" coordsize="14,257">
              <v:shape style="position:absolute;left:10154;top:12283;width:14;height:257" coordorigin="10154,12283" coordsize="14,257" path="m10169,12283l10154,12283,10154,12523,10169,12540,10169,12283e" filled="t" fillcolor="#000000" stroked="f">
                <v:path arrowok="t"/>
                <v:fill/>
              </v:shape>
            </v:group>
            <v:group style="position:absolute;left:1769;top:12540;width:14;height:254" coordorigin="1769,12540" coordsize="14,254">
              <v:shape style="position:absolute;left:1769;top:12540;width:14;height:254" coordorigin="1769,12540" coordsize="14,254" path="m1783,12540l1769,12540,1769,12794,1783,12780,1783,12540e" filled="t" fillcolor="#000000" stroked="f">
                <v:path arrowok="t"/>
                <v:fill/>
              </v:shape>
            </v:group>
            <v:group style="position:absolute;left:1783;top:12780;width:8371;height:2" coordorigin="1783,12780" coordsize="8371,2">
              <v:shape style="position:absolute;left:1783;top:12780;width:8371;height:2" coordorigin="1783,12780" coordsize="8371,0" path="m1783,12780l10154,12780e" filled="f" stroked="t" strokeweight=".1pt" strokecolor="#000000">
                <v:path arrowok="t"/>
              </v:shape>
            </v:group>
            <v:group style="position:absolute;left:10154;top:12540;width:14;height:254" coordorigin="10154,12540" coordsize="14,254">
              <v:shape style="position:absolute;left:10154;top:12540;width:14;height:254" coordorigin="10154,12540" coordsize="14,254" path="m10169,12540l10154,12540,10154,12780,10169,12794,10169,12540e" filled="t" fillcolor="#000000" stroked="f">
                <v:path arrowok="t"/>
                <v:fill/>
              </v:shape>
            </v:group>
            <v:group style="position:absolute;left:1769;top:12794;width:14;height:254" coordorigin="1769,12794" coordsize="14,254">
              <v:shape style="position:absolute;left:1769;top:12794;width:14;height:254" coordorigin="1769,12794" coordsize="14,254" path="m1783,12794l1769,12794,1769,13049,1783,13034,1783,12794e" filled="t" fillcolor="#000000" stroked="f">
                <v:path arrowok="t"/>
                <v:fill/>
              </v:shape>
            </v:group>
            <v:group style="position:absolute;left:1783;top:13034;width:3106;height:2" coordorigin="1783,13034" coordsize="3106,2">
              <v:shape style="position:absolute;left:1783;top:13034;width:3106;height:2" coordorigin="1783,13034" coordsize="3106,0" path="m1783,13034l4889,13034e" filled="f" stroked="t" strokeweight=".1pt" strokecolor="#000000">
                <v:path arrowok="t"/>
              </v:shape>
            </v:group>
            <v:group style="position:absolute;left:4889;top:12794;width:14;height:254" coordorigin="4889,12794" coordsize="14,254">
              <v:shape style="position:absolute;left:4889;top:12794;width:14;height:254" coordorigin="4889,12794" coordsize="14,254" path="m4903,12794l4889,12794,4889,13034,4903,13049,4903,12794e" filled="t" fillcolor="#000000" stroked="f">
                <v:path arrowok="t"/>
                <v:fill/>
              </v:shape>
            </v:group>
            <v:group style="position:absolute;left:4889;top:13042;width:5280;height:2" coordorigin="4889,13042" coordsize="5280,2">
              <v:shape style="position:absolute;left:4889;top:13042;width:5280;height:2" coordorigin="4889,13042" coordsize="5280,0" path="m4889,13042l10169,13042e" filled="f" stroked="t" strokeweight=".82pt" strokecolor="#000000">
                <v:path arrowok="t"/>
              </v:shape>
            </v:group>
            <v:group style="position:absolute;left:6554;top:12794;width:14;height:254" coordorigin="6554,12794" coordsize="14,254">
              <v:shape style="position:absolute;left:6554;top:12794;width:14;height:254" coordorigin="6554,12794" coordsize="14,254" path="m6569,12794l6554,12794,6554,13034,6569,13049,6569,12794e" filled="t" fillcolor="#000000" stroked="f">
                <v:path arrowok="t"/>
                <v:fill/>
              </v:shape>
            </v:group>
            <v:group style="position:absolute;left:8203;top:12794;width:17;height:254" coordorigin="8203,12794" coordsize="17,254">
              <v:shape style="position:absolute;left:8203;top:12794;width:17;height:254" coordorigin="8203,12794" coordsize="17,254" path="m8220,12794l8203,12794,8203,13034,8220,13049,8220,12794e" filled="t" fillcolor="#000000" stroked="f">
                <v:path arrowok="t"/>
                <v:fill/>
              </v:shape>
            </v:group>
            <v:group style="position:absolute;left:10154;top:12794;width:14;height:254" coordorigin="10154,12794" coordsize="14,254">
              <v:shape style="position:absolute;left:10154;top:12794;width:14;height:254" coordorigin="10154,12794" coordsize="14,254" path="m10169,12794l10154,12794,10154,13034,10169,13049,10169,12794e" filled="t" fillcolor="#000000" stroked="f">
                <v:path arrowok="t"/>
                <v:fill/>
              </v:shape>
            </v:group>
            <v:group style="position:absolute;left:1769;top:13049;width:14;height:254" coordorigin="1769,13049" coordsize="14,254">
              <v:shape style="position:absolute;left:1769;top:13049;width:14;height:254" coordorigin="1769,13049" coordsize="14,254" path="m1783,13049l1769,13049,1769,13303,1783,13289,1783,13049e" filled="t" fillcolor="#000000" stroked="f">
                <v:path arrowok="t"/>
                <v:fill/>
              </v:shape>
            </v:group>
            <v:group style="position:absolute;left:1783;top:13289;width:3106;height:2" coordorigin="1783,13289" coordsize="3106,2">
              <v:shape style="position:absolute;left:1783;top:13289;width:3106;height:2" coordorigin="1783,13289" coordsize="3106,0" path="m1783,13289l4889,13289e" filled="f" stroked="t" strokeweight=".1pt" strokecolor="#000000">
                <v:path arrowok="t"/>
              </v:shape>
            </v:group>
            <v:group style="position:absolute;left:4889;top:13049;width:14;height:254" coordorigin="4889,13049" coordsize="14,254">
              <v:shape style="position:absolute;left:4889;top:13049;width:14;height:254" coordorigin="4889,13049" coordsize="14,254" path="m4903,13049l4889,13049,4889,13289,4903,13303,4903,13049e" filled="t" fillcolor="#000000" stroked="f">
                <v:path arrowok="t"/>
                <v:fill/>
              </v:shape>
            </v:group>
            <v:group style="position:absolute;left:4889;top:13296;width:5280;height:2" coordorigin="4889,13296" coordsize="5280,2">
              <v:shape style="position:absolute;left:4889;top:13296;width:5280;height:2" coordorigin="4889,13296" coordsize="5280,0" path="m4889,13296l10169,13296e" filled="f" stroked="t" strokeweight=".82pt" strokecolor="#000000">
                <v:path arrowok="t"/>
              </v:shape>
            </v:group>
            <v:group style="position:absolute;left:6554;top:13049;width:14;height:254" coordorigin="6554,13049" coordsize="14,254">
              <v:shape style="position:absolute;left:6554;top:13049;width:14;height:254" coordorigin="6554,13049" coordsize="14,254" path="m6569,13049l6554,13049,6554,13289,6569,13303,6569,13049e" filled="t" fillcolor="#000000" stroked="f">
                <v:path arrowok="t"/>
                <v:fill/>
              </v:shape>
            </v:group>
            <v:group style="position:absolute;left:8203;top:13049;width:17;height:254" coordorigin="8203,13049" coordsize="17,254">
              <v:shape style="position:absolute;left:8203;top:13049;width:17;height:254" coordorigin="8203,13049" coordsize="17,254" path="m8220,13049l8203,13049,8203,13289,8220,13303,8220,13049e" filled="t" fillcolor="#000000" stroked="f">
                <v:path arrowok="t"/>
                <v:fill/>
              </v:shape>
            </v:group>
            <v:group style="position:absolute;left:10154;top:13049;width:14;height:254" coordorigin="10154,13049" coordsize="14,254">
              <v:shape style="position:absolute;left:10154;top:13049;width:14;height:254" coordorigin="10154,13049" coordsize="14,254" path="m10169,13049l10154,13049,10154,13289,10169,13303,10169,13049e" filled="t" fillcolor="#000000" stroked="f">
                <v:path arrowok="t"/>
                <v:fill/>
              </v:shape>
            </v:group>
            <v:group style="position:absolute;left:1769;top:13303;width:14;height:257" coordorigin="1769,13303" coordsize="14,257">
              <v:shape style="position:absolute;left:1769;top:13303;width:14;height:257" coordorigin="1769,13303" coordsize="14,257" path="m1783,13303l1769,13303,1769,13560,1783,13543,1783,13303e" filled="t" fillcolor="#000000" stroked="f">
                <v:path arrowok="t"/>
                <v:fill/>
              </v:shape>
            </v:group>
            <v:group style="position:absolute;left:1783;top:13543;width:8371;height:2" coordorigin="1783,13543" coordsize="8371,2">
              <v:shape style="position:absolute;left:1783;top:13543;width:8371;height:2" coordorigin="1783,13543" coordsize="8371,0" path="m1783,13543l10154,13543e" filled="f" stroked="t" strokeweight=".1pt" strokecolor="#000000">
                <v:path arrowok="t"/>
              </v:shape>
            </v:group>
            <v:group style="position:absolute;left:10154;top:13303;width:14;height:257" coordorigin="10154,13303" coordsize="14,257">
              <v:shape style="position:absolute;left:10154;top:13303;width:14;height:257" coordorigin="10154,13303" coordsize="14,257" path="m10169,13303l10154,13303,10154,13543,10169,13560,10169,13303e" filled="t" fillcolor="#000000" stroked="f">
                <v:path arrowok="t"/>
                <v:fill/>
              </v:shape>
            </v:group>
            <v:group style="position:absolute;left:1769;top:13560;width:14;height:254" coordorigin="1769,13560" coordsize="14,254">
              <v:shape style="position:absolute;left:1769;top:13560;width:14;height:254" coordorigin="1769,13560" coordsize="14,254" path="m1783,13560l1769,13560,1769,13814,1783,13800,1783,13560e" filled="t" fillcolor="#000000" stroked="f">
                <v:path arrowok="t"/>
                <v:fill/>
              </v:shape>
            </v:group>
            <v:group style="position:absolute;left:1783;top:13800;width:3106;height:2" coordorigin="1783,13800" coordsize="3106,2">
              <v:shape style="position:absolute;left:1783;top:13800;width:3106;height:2" coordorigin="1783,13800" coordsize="3106,0" path="m1783,13800l4889,13800e" filled="f" stroked="t" strokeweight=".1pt" strokecolor="#000000">
                <v:path arrowok="t"/>
              </v:shape>
            </v:group>
            <v:group style="position:absolute;left:4889;top:13560;width:14;height:254" coordorigin="4889,13560" coordsize="14,254">
              <v:shape style="position:absolute;left:4889;top:13560;width:14;height:254" coordorigin="4889,13560" coordsize="14,254" path="m4903,13560l4889,13560,4889,13800,4903,13814,4903,13560e" filled="t" fillcolor="#000000" stroked="f">
                <v:path arrowok="t"/>
                <v:fill/>
              </v:shape>
            </v:group>
            <v:group style="position:absolute;left:4889;top:13807;width:5280;height:2" coordorigin="4889,13807" coordsize="5280,2">
              <v:shape style="position:absolute;left:4889;top:13807;width:5280;height:2" coordorigin="4889,13807" coordsize="5280,0" path="m4889,13807l10169,13807e" filled="f" stroked="t" strokeweight=".82pt" strokecolor="#000000">
                <v:path arrowok="t"/>
              </v:shape>
            </v:group>
            <v:group style="position:absolute;left:6554;top:13560;width:14;height:254" coordorigin="6554,13560" coordsize="14,254">
              <v:shape style="position:absolute;left:6554;top:13560;width:14;height:254" coordorigin="6554,13560" coordsize="14,254" path="m6569,13560l6554,13560,6554,13800,6569,13814,6569,13560e" filled="t" fillcolor="#000000" stroked="f">
                <v:path arrowok="t"/>
                <v:fill/>
              </v:shape>
            </v:group>
            <v:group style="position:absolute;left:8203;top:13560;width:17;height:254" coordorigin="8203,13560" coordsize="17,254">
              <v:shape style="position:absolute;left:8203;top:13560;width:17;height:254" coordorigin="8203,13560" coordsize="17,254" path="m8220,13560l8203,13560,8203,13800,8220,13814,8220,13560e" filled="t" fillcolor="#000000" stroked="f">
                <v:path arrowok="t"/>
                <v:fill/>
              </v:shape>
            </v:group>
            <v:group style="position:absolute;left:10154;top:13560;width:14;height:254" coordorigin="10154,13560" coordsize="14,254">
              <v:shape style="position:absolute;left:10154;top:13560;width:14;height:254" coordorigin="10154,13560" coordsize="14,254" path="m10169,13560l10154,13560,10154,13800,10169,13814,10169,13560e" filled="t" fillcolor="#000000" stroked="f">
                <v:path arrowok="t"/>
                <v:fill/>
              </v:shape>
            </v:group>
            <v:group style="position:absolute;left:1769;top:13814;width:14;height:254" coordorigin="1769,13814" coordsize="14,254">
              <v:shape style="position:absolute;left:1769;top:13814;width:14;height:254" coordorigin="1769,13814" coordsize="14,254" path="m1783,13814l1769,13814,1769,14069,1783,14054,1783,13814e" filled="t" fillcolor="#000000" stroked="f">
                <v:path arrowok="t"/>
                <v:fill/>
              </v:shape>
            </v:group>
            <v:group style="position:absolute;left:1783;top:14054;width:3106;height:2" coordorigin="1783,14054" coordsize="3106,2">
              <v:shape style="position:absolute;left:1783;top:14054;width:3106;height:2" coordorigin="1783,14054" coordsize="3106,0" path="m1783,14054l4889,14054e" filled="f" stroked="t" strokeweight=".1pt" strokecolor="#000000">
                <v:path arrowok="t"/>
              </v:shape>
            </v:group>
            <v:group style="position:absolute;left:4889;top:13814;width:14;height:254" coordorigin="4889,13814" coordsize="14,254">
              <v:shape style="position:absolute;left:4889;top:13814;width:14;height:254" coordorigin="4889,13814" coordsize="14,254" path="m4903,13814l4889,13814,4889,14054,4903,14069,4903,13814e" filled="t" fillcolor="#000000" stroked="f">
                <v:path arrowok="t"/>
                <v:fill/>
              </v:shape>
            </v:group>
            <v:group style="position:absolute;left:4889;top:14062;width:5280;height:2" coordorigin="4889,14062" coordsize="5280,2">
              <v:shape style="position:absolute;left:4889;top:14062;width:5280;height:2" coordorigin="4889,14062" coordsize="5280,0" path="m4889,14062l10169,14062e" filled="f" stroked="t" strokeweight=".82pt" strokecolor="#000000">
                <v:path arrowok="t"/>
              </v:shape>
            </v:group>
            <v:group style="position:absolute;left:6554;top:13814;width:14;height:254" coordorigin="6554,13814" coordsize="14,254">
              <v:shape style="position:absolute;left:6554;top:13814;width:14;height:254" coordorigin="6554,13814" coordsize="14,254" path="m6569,13814l6554,13814,6554,14054,6569,14069,6569,13814e" filled="t" fillcolor="#000000" stroked="f">
                <v:path arrowok="t"/>
                <v:fill/>
              </v:shape>
            </v:group>
            <v:group style="position:absolute;left:8203;top:13814;width:17;height:254" coordorigin="8203,13814" coordsize="17,254">
              <v:shape style="position:absolute;left:8203;top:13814;width:17;height:254" coordorigin="8203,13814" coordsize="17,254" path="m8220,13814l8203,13814,8203,14054,8220,14069,8220,13814e" filled="t" fillcolor="#000000" stroked="f">
                <v:path arrowok="t"/>
                <v:fill/>
              </v:shape>
            </v:group>
            <v:group style="position:absolute;left:10154;top:13814;width:14;height:254" coordorigin="10154,13814" coordsize="14,254">
              <v:shape style="position:absolute;left:10154;top:13814;width:14;height:254" coordorigin="10154,13814" coordsize="14,254" path="m10169,13814l10154,13814,10154,14054,10169,14069,10169,13814e" filled="t" fillcolor="#000000" stroked="f">
                <v:path arrowok="t"/>
                <v:fill/>
              </v:shape>
            </v:group>
            <v:group style="position:absolute;left:1769;top:14069;width:14;height:254" coordorigin="1769,14069" coordsize="14,254">
              <v:shape style="position:absolute;left:1769;top:14069;width:14;height:254" coordorigin="1769,14069" coordsize="14,254" path="m1783,14069l1769,14069,1769,14323,1783,14309,1783,14069e" filled="t" fillcolor="#000000" stroked="f">
                <v:path arrowok="t"/>
                <v:fill/>
              </v:shape>
            </v:group>
            <v:group style="position:absolute;left:1783;top:14309;width:8371;height:2" coordorigin="1783,14309" coordsize="8371,2">
              <v:shape style="position:absolute;left:1783;top:14309;width:8371;height:2" coordorigin="1783,14309" coordsize="8371,0" path="m1783,14309l10154,14309e" filled="f" stroked="t" strokeweight=".1pt" strokecolor="#000000">
                <v:path arrowok="t"/>
              </v:shape>
            </v:group>
            <v:group style="position:absolute;left:10154;top:14069;width:14;height:254" coordorigin="10154,14069" coordsize="14,254">
              <v:shape style="position:absolute;left:10154;top:14069;width:14;height:254" coordorigin="10154,14069" coordsize="14,254" path="m10169,14069l10154,14069,10154,14309,10169,14323,10169,14069e" filled="t" fillcolor="#000000" stroked="f">
                <v:path arrowok="t"/>
                <v:fill/>
              </v:shape>
            </v:group>
            <v:group style="position:absolute;left:1769;top:14323;width:14;height:257" coordorigin="1769,14323" coordsize="14,257">
              <v:shape style="position:absolute;left:1769;top:14323;width:14;height:257" coordorigin="1769,14323" coordsize="14,257" path="m1783,14323l1769,14323,1769,14580,1783,14563,1783,14323e" filled="t" fillcolor="#000000" stroked="f">
                <v:path arrowok="t"/>
                <v:fill/>
              </v:shape>
            </v:group>
            <v:group style="position:absolute;left:1783;top:14563;width:3106;height:2" coordorigin="1783,14563" coordsize="3106,2">
              <v:shape style="position:absolute;left:1783;top:14563;width:3106;height:2" coordorigin="1783,14563" coordsize="3106,0" path="m1783,14563l4889,14563e" filled="f" stroked="t" strokeweight=".1pt" strokecolor="#000000">
                <v:path arrowok="t"/>
              </v:shape>
            </v:group>
            <v:group style="position:absolute;left:4889;top:14323;width:14;height:257" coordorigin="4889,14323" coordsize="14,257">
              <v:shape style="position:absolute;left:4889;top:14323;width:14;height:257" coordorigin="4889,14323" coordsize="14,257" path="m4903,14323l4889,14323,4889,14563,4903,14580,4903,14323e" filled="t" fillcolor="#000000" stroked="f">
                <v:path arrowok="t"/>
                <v:fill/>
              </v:shape>
            </v:group>
            <v:group style="position:absolute;left:4889;top:14572;width:5280;height:2" coordorigin="4889,14572" coordsize="5280,2">
              <v:shape style="position:absolute;left:4889;top:14572;width:5280;height:2" coordorigin="4889,14572" coordsize="5280,0" path="m4889,14572l10169,14572e" filled="f" stroked="t" strokeweight=".94pt" strokecolor="#000000">
                <v:path arrowok="t"/>
              </v:shape>
            </v:group>
            <v:group style="position:absolute;left:6554;top:14323;width:14;height:257" coordorigin="6554,14323" coordsize="14,257">
              <v:shape style="position:absolute;left:6554;top:14323;width:14;height:257" coordorigin="6554,14323" coordsize="14,257" path="m6569,14323l6554,14323,6554,14563,6569,14580,6569,14323e" filled="t" fillcolor="#000000" stroked="f">
                <v:path arrowok="t"/>
                <v:fill/>
              </v:shape>
            </v:group>
            <v:group style="position:absolute;left:8203;top:14323;width:17;height:257" coordorigin="8203,14323" coordsize="17,257">
              <v:shape style="position:absolute;left:8203;top:14323;width:17;height:257" coordorigin="8203,14323" coordsize="17,257" path="m8220,14323l8203,14323,8203,14563,8220,14580,8220,14323e" filled="t" fillcolor="#000000" stroked="f">
                <v:path arrowok="t"/>
                <v:fill/>
              </v:shape>
            </v:group>
            <v:group style="position:absolute;left:10154;top:14323;width:14;height:257" coordorigin="10154,14323" coordsize="14,257">
              <v:shape style="position:absolute;left:10154;top:14323;width:14;height:257" coordorigin="10154,14323" coordsize="14,257" path="m10169,14323l10154,14323,10154,14563,10169,14580,10169,14323e" filled="t" fillcolor="#000000" stroked="f">
                <v:path arrowok="t"/>
                <v:fill/>
              </v:shape>
            </v:group>
            <v:group style="position:absolute;left:1769;top:14580;width:14;height:254" coordorigin="1769,14580" coordsize="14,254">
              <v:shape style="position:absolute;left:1769;top:14580;width:14;height:254" coordorigin="1769,14580" coordsize="14,254" path="m1783,14580l1769,14580,1769,14834,1783,14820,1783,14580e" filled="t" fillcolor="#000000" stroked="f">
                <v:path arrowok="t"/>
                <v:fill/>
              </v:shape>
            </v:group>
            <v:group style="position:absolute;left:1783;top:14820;width:3106;height:2" coordorigin="1783,14820" coordsize="3106,2">
              <v:shape style="position:absolute;left:1783;top:14820;width:3106;height:2" coordorigin="1783,14820" coordsize="3106,0" path="m1783,14820l4889,14820e" filled="f" stroked="t" strokeweight=".1pt" strokecolor="#000000">
                <v:path arrowok="t"/>
              </v:shape>
            </v:group>
            <v:group style="position:absolute;left:4889;top:14580;width:14;height:254" coordorigin="4889,14580" coordsize="14,254">
              <v:shape style="position:absolute;left:4889;top:14580;width:14;height:254" coordorigin="4889,14580" coordsize="14,254" path="m4903,14580l4889,14580,4889,14820,4903,14834,4903,14580e" filled="t" fillcolor="#000000" stroked="f">
                <v:path arrowok="t"/>
                <v:fill/>
              </v:shape>
            </v:group>
            <v:group style="position:absolute;left:4889;top:14827;width:5280;height:2" coordorigin="4889,14827" coordsize="5280,2">
              <v:shape style="position:absolute;left:4889;top:14827;width:5280;height:2" coordorigin="4889,14827" coordsize="5280,0" path="m4889,14827l10169,14827e" filled="f" stroked="t" strokeweight=".82pt" strokecolor="#000000">
                <v:path arrowok="t"/>
              </v:shape>
            </v:group>
            <v:group style="position:absolute;left:6554;top:14580;width:14;height:254" coordorigin="6554,14580" coordsize="14,254">
              <v:shape style="position:absolute;left:6554;top:14580;width:14;height:254" coordorigin="6554,14580" coordsize="14,254" path="m6569,14580l6554,14580,6554,14820,6569,14834,6569,14580e" filled="t" fillcolor="#000000" stroked="f">
                <v:path arrowok="t"/>
                <v:fill/>
              </v:shape>
            </v:group>
            <v:group style="position:absolute;left:8203;top:14580;width:17;height:254" coordorigin="8203,14580" coordsize="17,254">
              <v:shape style="position:absolute;left:8203;top:14580;width:17;height:254" coordorigin="8203,14580" coordsize="17,254" path="m8220,14580l8203,14580,8203,14820,8220,14834,8220,14580e" filled="t" fillcolor="#000000" stroked="f">
                <v:path arrowok="t"/>
                <v:fill/>
              </v:shape>
            </v:group>
            <v:group style="position:absolute;left:10154;top:14580;width:14;height:254" coordorigin="10154,14580" coordsize="14,254">
              <v:shape style="position:absolute;left:10154;top:14580;width:14;height:254" coordorigin="10154,14580" coordsize="14,254" path="m10169,14580l10154,14580,10154,14820,10169,14834,10169,14580e" filled="t" fillcolor="#000000" stroked="f">
                <v:path arrowok="t"/>
                <v:fill/>
              </v:shape>
            </v:group>
            <v:group style="position:absolute;left:1769;top:14834;width:14;height:269" coordorigin="1769,14834" coordsize="14,269">
              <v:shape style="position:absolute;left:1769;top:14834;width:14;height:269" coordorigin="1769,14834" coordsize="14,269" path="m1783,14834l1769,14834,1769,15103,1783,15089,1783,14834e" filled="t" fillcolor="#000000" stroked="f">
                <v:path arrowok="t"/>
                <v:fill/>
              </v:shape>
            </v:group>
            <v:group style="position:absolute;left:1783;top:15089;width:8371;height:2" coordorigin="1783,15089" coordsize="8371,2">
              <v:shape style="position:absolute;left:1783;top:15089;width:8371;height:2" coordorigin="1783,15089" coordsize="8371,0" path="m1783,15089l10154,15089e" filled="f" stroked="t" strokeweight=".1pt" strokecolor="#000000">
                <v:path arrowok="t"/>
              </v:shape>
            </v:group>
            <v:group style="position:absolute;left:10154;top:14834;width:14;height:269" coordorigin="10154,14834" coordsize="14,269">
              <v:shape style="position:absolute;left:10154;top:14834;width:14;height:269" coordorigin="10154,14834" coordsize="14,269" path="m10169,14834l10154,14834,10154,15089,10169,15103,10169,14834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2054" w:right="-20"/>
        <w:jc w:val="left"/>
        <w:tabs>
          <w:tab w:pos="4460" w:val="left"/>
          <w:tab w:pos="6000" w:val="left"/>
          <w:tab w:pos="7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NDS</w:t>
      </w:r>
      <w:r>
        <w:rPr>
          <w:rFonts w:ascii="Arial" w:hAnsi="Arial" w:cs="Arial" w:eastAsia="Arial"/>
          <w:sz w:val="20"/>
          <w:szCs w:val="20"/>
          <w:spacing w:val="-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INH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0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65" w:lineRule="auto"/>
        <w:ind w:left="989" w:right="1119" w:firstLine="182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80" w:right="1435"/>
        <w:jc w:val="center"/>
        <w:tabs>
          <w:tab w:pos="428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179" w:right="11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585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5" w:right="96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5" w:right="1435"/>
        <w:jc w:val="center"/>
        <w:tabs>
          <w:tab w:pos="428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031" w:right="101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5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151" w:right="113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5" w:right="1435"/>
        <w:jc w:val="center"/>
        <w:tabs>
          <w:tab w:pos="428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194" w:right="117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580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3" w:right="156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615" w:right="-20"/>
        <w:jc w:val="left"/>
        <w:tabs>
          <w:tab w:pos="4300" w:val="left"/>
          <w:tab w:pos="588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41: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628" w:right="161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620" w:right="-20"/>
        <w:jc w:val="left"/>
        <w:tabs>
          <w:tab w:pos="4100" w:val="left"/>
          <w:tab w:pos="5820" w:val="left"/>
          <w:tab w:pos="7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2653" w:right="263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775" w:right="1442"/>
        <w:jc w:val="center"/>
        <w:tabs>
          <w:tab w:pos="4320" w:val="left"/>
          <w:tab w:pos="602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620" w:right="-20"/>
        <w:jc w:val="left"/>
        <w:tabs>
          <w:tab w:pos="4160" w:val="left"/>
          <w:tab w:pos="5820" w:val="left"/>
          <w:tab w:pos="7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491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2459" w:right="244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615" w:right="-20"/>
        <w:jc w:val="left"/>
        <w:tabs>
          <w:tab w:pos="4360" w:val="left"/>
          <w:tab w:pos="588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41: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3068" w:right="305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580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2891" w:right="287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615" w:right="-20"/>
        <w:jc w:val="left"/>
        <w:tabs>
          <w:tab w:pos="4360" w:val="left"/>
          <w:tab w:pos="5880" w:val="left"/>
          <w:tab w:pos="7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2163" w:right="21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1580" w:right="1435"/>
        <w:jc w:val="center"/>
        <w:tabs>
          <w:tab w:pos="4340" w:val="left"/>
          <w:tab w:pos="5840" w:val="left"/>
          <w:tab w:pos="78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65" w:lineRule="auto"/>
        <w:ind w:left="989" w:right="1442" w:firstLine="1154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615" w:right="-20"/>
        <w:jc w:val="left"/>
        <w:tabs>
          <w:tab w:pos="4300" w:val="left"/>
          <w:tab w:pos="5880" w:val="left"/>
          <w:tab w:pos="7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41: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7" w:after="0" w:line="240" w:lineRule="auto"/>
        <w:ind w:left="2180" w:right="21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989" w:right="-20"/>
        <w:jc w:val="left"/>
        <w:tabs>
          <w:tab w:pos="4360" w:val="left"/>
          <w:tab w:pos="6040" w:val="left"/>
          <w:tab w:pos="7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615" w:right="-20"/>
        <w:jc w:val="left"/>
        <w:tabs>
          <w:tab w:pos="4360" w:val="left"/>
          <w:tab w:pos="5880" w:val="left"/>
          <w:tab w:pos="7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4" w:after="0" w:line="240" w:lineRule="auto"/>
        <w:ind w:left="1213" w:right="119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316" w:lineRule="exact"/>
        <w:ind w:left="173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4.639999pt;margin-top:30.701168pt;width:441.745009pt;height:70.439998pt;mso-position-horizontal-relative:page;mso-position-vertical-relative:paragraph;z-index:-2341" coordorigin="1493,614" coordsize="8835,1409">
            <v:group style="position:absolute;left:1507;top:628;width:734;height:1126" coordorigin="1507,628" coordsize="734,1126">
              <v:shape style="position:absolute;left:1507;top:628;width:734;height:1126" coordorigin="1507,628" coordsize="734,1126" path="m1507,628l2242,628,2242,1754,1507,1754,1507,628,1579,628e" filled="f" stroked="t" strokeweight=".72pt" strokecolor="#000000">
                <v:path arrowok="t"/>
              </v:shape>
            </v:group>
            <v:group style="position:absolute;left:2249;top:1754;width:5491;height:2" coordorigin="2249,1754" coordsize="5491,2">
              <v:shape style="position:absolute;left:2249;top:1754;width:5491;height:2" coordorigin="2249,1754" coordsize="5491,0" path="m2249,1754l7740,1754e" filled="f" stroked="t" strokeweight=".770014pt" strokecolor="#000000">
                <v:path arrowok="t"/>
              </v:shape>
            </v:group>
            <v:group style="position:absolute;left:3103;top:621;width:17;height:1140" coordorigin="3103,621" coordsize="17,1140">
              <v:shape style="position:absolute;left:3103;top:621;width:17;height:1140" coordorigin="3103,621" coordsize="17,1140" path="m3120,621l3120,621e" filled="f" stroked="t" strokeweight=".1pt" strokecolor="#000000">
                <v:path arrowok="t"/>
              </v:shape>
            </v:group>
            <v:group style="position:absolute;left:2249;top:629;width:5491;height:2" coordorigin="2249,629" coordsize="5491,2">
              <v:shape style="position:absolute;left:2249;top:629;width:5491;height:2" coordorigin="2249,629" coordsize="5491,0" path="m2249,629l7740,629e" filled="f" stroked="t" strokeweight=".769984pt" strokecolor="#000000">
                <v:path arrowok="t"/>
              </v:shape>
            </v:group>
            <v:group style="position:absolute;left:4634;top:621;width:14;height:1140" coordorigin="4634,621" coordsize="14,1140">
              <v:shape style="position:absolute;left:4634;top:621;width:14;height:1140" coordorigin="4634,621" coordsize="14,1140" path="m4649,621l4649,621e" filled="f" stroked="t" strokeweight=".1pt" strokecolor="#000000">
                <v:path arrowok="t"/>
              </v:shape>
            </v:group>
            <v:group style="position:absolute;left:6180;top:621;width:14;height:1140" coordorigin="6180,621" coordsize="14,1140">
              <v:shape style="position:absolute;left:6180;top:621;width:14;height:1140" coordorigin="6180,621" coordsize="14,1140" path="m6194,621l6194,621e" filled="f" stroked="t" strokeweight=".1pt" strokecolor="#000000">
                <v:path arrowok="t"/>
              </v:shape>
            </v:group>
            <v:group style="position:absolute;left:7723;top:621;width:17;height:1140" coordorigin="7723,621" coordsize="17,1140">
              <v:shape style="position:absolute;left:7723;top:621;width:17;height:1140" coordorigin="7723,621" coordsize="17,1140" path="m7740,621l7740,621e" filled="f" stroked="t" strokeweight=".1pt" strokecolor="#000000">
                <v:path arrowok="t"/>
              </v:shape>
            </v:group>
            <v:group style="position:absolute;left:7740;top:1747;width:89;height:14" coordorigin="7740,1747" coordsize="89,14">
              <v:shape style="position:absolute;left:7740;top:1747;width:89;height:14" coordorigin="7740,1747" coordsize="89,14" path="m7831,1747l7757,1747,7757,1761,7846,1761,7831,1747e" filled="t" fillcolor="#000000" stroked="f">
                <v:path arrowok="t"/>
                <v:fill/>
              </v:shape>
            </v:group>
            <v:group style="position:absolute;left:7814;top:621;width:14;height:1140" coordorigin="7814,621" coordsize="14,1140">
              <v:shape style="position:absolute;left:7814;top:621;width:14;height:1140" coordorigin="7814,621" coordsize="14,1140" path="m7829,621l7829,621e" filled="f" stroked="t" strokeweight=".1pt" strokecolor="#000000">
                <v:path arrowok="t"/>
              </v:shape>
            </v:group>
            <v:group style="position:absolute;left:7740;top:621;width:89;height:14" coordorigin="7740,621" coordsize="89,14">
              <v:shape style="position:absolute;left:7740;top:621;width:89;height:14" coordorigin="7740,621" coordsize="89,14" path="m7846,621l7757,621,7757,636,7831,636,7846,621e" filled="t" fillcolor="#000000" stroked="f">
                <v:path arrowok="t"/>
                <v:fill/>
              </v:shape>
            </v:group>
            <v:group style="position:absolute;left:7829;top:1754;width:2491;height:2" coordorigin="7829,1754" coordsize="2491,2">
              <v:shape style="position:absolute;left:7829;top:1754;width:2491;height:2" coordorigin="7829,1754" coordsize="2491,0" path="m7829,1754l10320,1754e" filled="f" stroked="t" strokeweight=".770014pt" strokecolor="#000000">
                <v:path arrowok="t"/>
              </v:shape>
            </v:group>
            <v:group style="position:absolute;left:8700;top:621;width:14;height:1140" coordorigin="8700,621" coordsize="14,1140">
              <v:shape style="position:absolute;left:8700;top:621;width:14;height:1140" coordorigin="8700,621" coordsize="14,1140" path="m8714,621l8714,621e" filled="f" stroked="t" strokeweight=".1pt" strokecolor="#000000">
                <v:path arrowok="t"/>
              </v:shape>
            </v:group>
            <v:group style="position:absolute;left:7829;top:629;width:2491;height:2" coordorigin="7829,629" coordsize="2491,2">
              <v:shape style="position:absolute;left:7829;top:629;width:2491;height:2" coordorigin="7829,629" coordsize="2491,0" path="m7829,629l10320,629e" filled="f" stroked="t" strokeweight=".769984pt" strokecolor="#000000">
                <v:path arrowok="t"/>
              </v:shape>
            </v:group>
            <v:group style="position:absolute;left:10303;top:621;width:17;height:1140" coordorigin="10303,621" coordsize="17,1140">
              <v:shape style="position:absolute;left:10303;top:621;width:17;height:1140" coordorigin="10303,621" coordsize="17,1140" path="m10320,621l10320,621e" filled="f" stroked="t" strokeweight=".1pt" strokecolor="#000000">
                <v:path arrowok="t"/>
              </v:shape>
            </v:group>
            <v:group style="position:absolute;left:1500;top:1761;width:14;height:254" coordorigin="1500,1761" coordsize="14,254">
              <v:shape style="position:absolute;left:1500;top:1761;width:14;height:254" coordorigin="1500,1761" coordsize="14,254" path="m1514,1776l1500,1776,1500,2030,1514,2016,1514,1776e" filled="t" fillcolor="#000000" stroked="f">
                <v:path arrowok="t"/>
                <v:fill/>
              </v:shape>
            </v:group>
            <v:group style="position:absolute;left:10303;top:1761;width:17;height:254" coordorigin="10303,1761" coordsize="17,254">
              <v:shape style="position:absolute;left:10303;top:1761;width:17;height:254" coordorigin="10303,1761" coordsize="17,254" path="m10320,1776l10303,1776,10303,2016,10320,2030,10320,1776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YS</w:t>
      </w:r>
      <w:r>
        <w:rPr>
          <w:rFonts w:ascii="Arial" w:hAnsi="Arial" w:cs="Arial" w:eastAsia="Arial"/>
          <w:sz w:val="28"/>
          <w:szCs w:val="28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1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17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11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11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17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25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1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2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1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17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11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40" w:after="0" w:line="239" w:lineRule="auto"/>
        <w:ind w:left="1248" w:right="1279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4.939995pt;margin-top:-31.131762pt;width:441.11999pt;height:18.96pt;mso-position-horizontal-relative:page;mso-position-vertical-relative:paragraph;z-index:-2342" coordorigin="1499,-623" coordsize="8822,379">
            <v:group style="position:absolute;left:1500;top:-621;width:14;height:377" coordorigin="1500,-621" coordsize="14,377">
              <v:shape style="position:absolute;left:1500;top:-621;width:14;height:377" coordorigin="1500,-621" coordsize="14,377" path="m1500,-621l1500,-245,1514,-261,1514,-605,1500,-621e" filled="t" fillcolor="#000000" stroked="f">
                <v:path arrowok="t"/>
                <v:fill/>
              </v:shape>
            </v:group>
            <v:group style="position:absolute;left:1514;top:-261;width:8789;height:2" coordorigin="1514,-261" coordsize="8789,2">
              <v:shape style="position:absolute;left:1514;top:-261;width:8789;height:2" coordorigin="1514,-261" coordsize="8789,0" path="m1514,-261l10303,-261e" filled="f" stroked="t" strokeweight=".1pt" strokecolor="#000000">
                <v:path arrowok="t"/>
              </v:shape>
            </v:group>
            <v:group style="position:absolute;left:10303;top:-621;width:17;height:377" coordorigin="10303,-621" coordsize="17,377">
              <v:shape style="position:absolute;left:10303;top:-621;width:17;height:377" coordorigin="10303,-621" coordsize="17,377" path="m10320,-621l10303,-605,10303,-261,10320,-245,10320,-621e" filled="t" fillcolor="#000000" stroked="f">
                <v:path arrowok="t"/>
                <v:fill/>
              </v:shape>
            </v:group>
            <v:group style="position:absolute;left:1500;top:-621;width:8820;height:2" coordorigin="1500,-621" coordsize="8820,2">
              <v:shape style="position:absolute;left:1500;top:-621;width:8820;height:2" coordorigin="1500,-621" coordsize="8820,0" path="m1500,-621l10320,-621e" filled="f" stroked="t" strokeweight=".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left="1248" w:right="-79"/>
        <w:jc w:val="left"/>
        <w:tabs>
          <w:tab w:pos="2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  <w:position w:val="-1"/>
        </w:rPr>
        <w:t>r</w:t>
        <w:tab/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  <w:position w:val="9"/>
        </w:rPr>
        <w:t>D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  <w:position w:val="9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  <w:position w:val="9"/>
        </w:rPr>
        <w:t>F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  <w:position w:val="9"/>
        </w:rPr>
        <w:t>I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  <w:position w:val="9"/>
        </w:rPr>
        <w:t>N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  <w:position w:val="9"/>
        </w:rPr>
        <w:t>I</w:t>
      </w:r>
      <w:r>
        <w:rPr>
          <w:rFonts w:ascii="Arial" w:hAnsi="Arial" w:cs="Arial" w:eastAsia="Arial"/>
          <w:sz w:val="16"/>
          <w:szCs w:val="16"/>
          <w:color w:val="898400"/>
          <w:spacing w:val="-2"/>
          <w:w w:val="100"/>
          <w:position w:val="9"/>
        </w:rPr>
        <w:t>T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  <w:position w:val="9"/>
        </w:rPr>
        <w:t>I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  <w:position w:val="9"/>
        </w:rPr>
        <w:t>ON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2" w:lineRule="exact"/>
        <w:ind w:left="94" w:right="-48" w:firstLine="-9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898400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98400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98400"/>
          <w:spacing w:val="2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898400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98400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2" w:lineRule="exact"/>
        <w:ind w:left="8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0" w:after="0" w:line="240" w:lineRule="auto"/>
        <w:ind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2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2" w:lineRule="exact"/>
        <w:ind w:left="322" w:right="599" w:firstLine="-32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98400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898400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898400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98400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98400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9840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020" w:bottom="280" w:left="1020" w:right="980"/>
          <w:cols w:num="5" w:equalWidth="0">
            <w:col w:w="3314" w:space="543"/>
            <w:col w:w="1086" w:space="565"/>
            <w:col w:w="864" w:space="456"/>
            <w:col w:w="738" w:space="157"/>
            <w:col w:w="2177"/>
          </w:cols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4223" w:right="4320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86.160004pt;margin-top:91.959251pt;width:5.28pt;height:.72pt;mso-position-horizontal-relative:page;mso-position-vertical-relative:paragraph;z-index:-2340" coordorigin="7723,1839" coordsize="106,14">
            <v:shape style="position:absolute;left:7723;top:1839;width:106;height:14" coordorigin="7723,1839" coordsize="106,14" path="m7814,1839l7723,1839,7723,1854,7829,1854,7814,1839e" filled="t" fillcolor="#00000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9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1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9.000015" w:type="dxa"/>
      </w:tblPr>
      <w:tblGrid/>
      <w:tr>
        <w:trPr>
          <w:trHeight w:val="1582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870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24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</w:p>
        </w:tc>
        <w:tc>
          <w:tcPr>
            <w:tcW w:w="1530" w:type="dxa"/>
            <w:tcBorders>
              <w:top w:val="single" w:sz=".8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9" w:right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18" w:right="6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90" w:type="dxa"/>
            <w:vMerge w:val="restart"/>
            <w:tcBorders>
              <w:top w:val="single" w:sz=".8" w:space="0" w:color="000000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604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24" w:after="0" w:line="240" w:lineRule="auto"/>
              <w:ind w:left="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</w:tr>
      <w:tr>
        <w:trPr>
          <w:trHeight w:val="1126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530" w:type="dxa"/>
            <w:tcBorders>
              <w:top w:val="single" w:sz="6.56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9" w:right="-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6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90" w:type="dxa"/>
            <w:vMerge/>
            <w:tcBorders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60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9" w:after="0" w:line="240" w:lineRule="auto"/>
              <w:ind w:left="13" w:right="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</w:p>
        </w:tc>
      </w:tr>
      <w:tr>
        <w:trPr>
          <w:trHeight w:val="674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6.56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90" w:type="dxa"/>
            <w:vMerge/>
            <w:tcBorders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</w:p>
        </w:tc>
        <w:tc>
          <w:tcPr>
            <w:tcW w:w="160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0" w:after="0" w:line="239" w:lineRule="auto"/>
              <w:ind w:left="13" w:right="-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</w:p>
        </w:tc>
      </w:tr>
      <w:tr>
        <w:trPr>
          <w:trHeight w:val="900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6.56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90" w:type="dxa"/>
            <w:vMerge/>
            <w:tcBorders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160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9" w:after="0" w:line="240" w:lineRule="auto"/>
              <w:ind w:left="13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</w:tr>
      <w:tr>
        <w:trPr>
          <w:trHeight w:val="451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8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530" w:type="dxa"/>
            <w:tcBorders>
              <w:top w:val="single" w:sz="6.56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9" w:right="1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6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90" w:type="dxa"/>
            <w:vMerge/>
            <w:tcBorders>
              <w:bottom w:val="nil" w:sz="6" w:space="0" w:color="auto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60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2020" w:bottom="280" w:left="1020" w:right="980"/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1" w:lineRule="auto"/>
        <w:ind w:left="2110" w:right="-48" w:firstLine="-1601"/>
        <w:jc w:val="left"/>
        <w:tabs>
          <w:tab w:pos="1240" w:val="left"/>
          <w:tab w:pos="21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0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2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il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g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</w:p>
    <w:p>
      <w:pPr>
        <w:spacing w:before="5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19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6" w:after="0" w:line="240" w:lineRule="auto"/>
        <w:ind w:left="50" w:right="1689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86.160004pt;margin-top:-80.236618pt;width:5.28pt;height:.72pt;mso-position-horizontal-relative:page;mso-position-vertical-relative:paragraph;z-index:-2338" coordorigin="7723,-1605" coordsize="106,14">
            <v:shape style="position:absolute;left:7723;top:-1605;width:106;height:14" coordorigin="7723,-1605" coordsize="106,14" path="m7814,-1605l7723,-1605,7723,-1590,7829,-1590,7814,-1605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-35.236618pt;width:5.28pt;height:.72pt;mso-position-horizontal-relative:page;mso-position-vertical-relative:paragraph;z-index:-2337" coordorigin="7723,-705" coordsize="106,14">
            <v:shape style="position:absolute;left:7723;top:-705;width:106;height:14" coordorigin="7723,-705" coordsize="106,14" path="m7814,-705l7723,-705,7723,-690,7829,-690,7814,-705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-12.676619pt;width:5.28pt;height:.72pt;mso-position-horizontal-relative:page;mso-position-vertical-relative:paragraph;z-index:-2336" coordorigin="7723,-254" coordsize="106,14">
            <v:shape style="position:absolute;left:7723;top:-254;width:106;height:14" coordorigin="7723,-254" coordsize="106,14" path="m7814,-254l7723,-254,7723,-239,7829,-239,7814,-254e" filled="t" fillcolor="#00000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2" w:right="322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86.160004pt;margin-top:79.099365pt;width:5.28pt;height:.72pt;mso-position-horizontal-relative:page;mso-position-vertical-relative:paragraph;z-index:-2334" coordorigin="7723,1582" coordsize="106,14">
            <v:shape style="position:absolute;left:7723;top:1582;width:106;height:14" coordorigin="7723,1582" coordsize="106,14" path="m7814,1582l7723,1582,7723,1596,7829,1596,7814,1582e" filled="t" fillcolor="#00000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1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24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881" w:right="758" w:firstLine="-881"/>
        <w:jc w:val="left"/>
        <w:tabs>
          <w:tab w:pos="8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00" w:h="16840"/>
          <w:pgMar w:top="2020" w:bottom="280" w:left="1020" w:right="980"/>
          <w:cols w:num="3" w:equalWidth="0">
            <w:col w:w="3452" w:space="145"/>
            <w:col w:w="2588" w:space="642"/>
            <w:col w:w="307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9.000015" w:type="dxa"/>
      </w:tblPr>
      <w:tblGrid/>
      <w:tr>
        <w:trPr>
          <w:trHeight w:val="1358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870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24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1530" w:type="dxa"/>
            <w:tcBorders>
              <w:top w:val="single" w:sz=".8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9" w:right="4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546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4" w:after="0" w:line="239" w:lineRule="auto"/>
              <w:ind w:left="18" w:right="1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544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24" w:after="0" w:line="239" w:lineRule="auto"/>
              <w:ind w:left="13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90" w:type="dxa"/>
            <w:vMerge w:val="restart"/>
            <w:tcBorders>
              <w:top w:val="single" w:sz=".8" w:space="0" w:color="000000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1604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24" w:after="0" w:line="239" w:lineRule="auto"/>
              <w:ind w:left="13" w:right="-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1800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3" w:right="-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530" w:type="dxa"/>
            <w:tcBorders>
              <w:top w:val="single" w:sz="6.56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10" w:after="0" w:line="239" w:lineRule="auto"/>
              <w:ind w:left="9" w:right="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0" w:after="0" w:line="239" w:lineRule="auto"/>
              <w:ind w:left="13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90" w:type="dxa"/>
            <w:vMerge/>
            <w:tcBorders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60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0" w:after="0" w:line="239" w:lineRule="auto"/>
              <w:ind w:left="13" w:right="-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2024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530" w:type="dxa"/>
            <w:tcBorders>
              <w:top w:val="single" w:sz="6.56" w:space="0" w:color="000000"/>
              <w:bottom w:val="single" w:sz="7.52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10" w:after="0" w:line="239" w:lineRule="auto"/>
              <w:ind w:left="9" w:right="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1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0" w:after="0" w:line="239" w:lineRule="auto"/>
              <w:ind w:left="13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90" w:type="dxa"/>
            <w:vMerge/>
            <w:tcBorders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604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0" w:after="0" w:line="239" w:lineRule="auto"/>
              <w:ind w:left="13" w:right="-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248" w:hRule="exact"/>
        </w:trPr>
        <w:tc>
          <w:tcPr>
            <w:tcW w:w="734" w:type="dxa"/>
            <w:tcBorders>
              <w:top w:val="single" w:sz=".8" w:space="0" w:color="000000"/>
              <w:bottom w:val="nil" w:sz="6" w:space="0" w:color="auto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6" w:after="0" w:line="240" w:lineRule="auto"/>
              <w:ind w:left="13" w:right="-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7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</w:p>
        </w:tc>
        <w:tc>
          <w:tcPr>
            <w:tcW w:w="1530" w:type="dxa"/>
            <w:tcBorders>
              <w:top w:val="single" w:sz="7.52" w:space="0" w:color="000000"/>
              <w:bottom w:val="nil" w:sz="6" w:space="0" w:color="auto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6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4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90" w:type="dxa"/>
            <w:vMerge/>
            <w:tcBorders>
              <w:bottom w:val="nil" w:sz="6" w:space="0" w:color="auto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</w:p>
        </w:tc>
        <w:tc>
          <w:tcPr>
            <w:tcW w:w="1604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</w:tr>
    </w:tbl>
    <w:p>
      <w:pPr>
        <w:rPr>
          <w:sz w:val="0"/>
          <w:szCs w:val="0"/>
        </w:rPr>
      </w:pPr>
      <w:rPr/>
      <w:r>
        <w:rPr/>
        <w:pict>
          <v:group style="position:absolute;margin-left:386.160004pt;margin-top:351.719604pt;width:5.28pt;height:.72pt;mso-position-horizontal-relative:page;mso-position-vertical-relative:page;z-index:-2339" coordorigin="7723,7034" coordsize="106,14">
            <v:shape style="position:absolute;left:7723;top:7034;width:106;height:14" coordorigin="7723,7034" coordsize="106,14" path="m7814,7034l7723,7034,7723,7049,7829,7049,7814,7034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74.639999pt;margin-top:453.359619pt;width:441.770002pt;height:71.159998pt;mso-position-horizontal-relative:page;mso-position-vertical-relative:page;z-index:-2335" coordorigin="1493,9067" coordsize="8835,1423">
            <v:group style="position:absolute;left:1500;top:9074;width:14;height:254" coordorigin="1500,9074" coordsize="14,254">
              <v:shape style="position:absolute;left:1500;top:9074;width:14;height:254" coordorigin="1500,9074" coordsize="14,254" path="m1514,9089l1500,9089,1500,9343,1514,9329,1514,9089e" filled="t" fillcolor="#000000" stroked="f">
                <v:path arrowok="t"/>
                <v:fill/>
              </v:shape>
            </v:group>
            <v:group style="position:absolute;left:1514;top:9314;width:8789;height:2" coordorigin="1514,9314" coordsize="8789,2">
              <v:shape style="position:absolute;left:1514;top:9314;width:8789;height:2" coordorigin="1514,9314" coordsize="8789,0" path="m1514,9314l10303,9314e" filled="f" stroked="t" strokeweight=".1pt" strokecolor="#000000">
                <v:path arrowok="t"/>
              </v:shape>
            </v:group>
            <v:group style="position:absolute;left:10303;top:9074;width:17;height:254" coordorigin="10303,9074" coordsize="17,254">
              <v:shape style="position:absolute;left:10303;top:9074;width:17;height:254" coordorigin="10303,9074" coordsize="17,254" path="m10320,9089l10303,9089,10303,9329,10320,9343,10320,9089e" filled="t" fillcolor="#000000" stroked="f">
                <v:path arrowok="t"/>
                <v:fill/>
              </v:shape>
            </v:group>
            <v:group style="position:absolute;left:1507;top:9329;width:2;height:900" coordorigin="1507,9329" coordsize="2,900">
              <v:shape style="position:absolute;left:1507;top:9329;width:2;height:900" coordorigin="1507,9329" coordsize="0,900" path="m1507,9343l1507,10243e" filled="f" stroked="t" strokeweight=".82pt" strokecolor="#000000">
                <v:path arrowok="t"/>
              </v:shape>
            </v:group>
            <v:group style="position:absolute;left:1514;top:10214;width:720;height:2" coordorigin="1514,10214" coordsize="720,2">
              <v:shape style="position:absolute;left:1514;top:10214;width:720;height:2" coordorigin="1514,10214" coordsize="720,0" path="m1514,10214l2234,10214e" filled="f" stroked="t" strokeweight=".1pt" strokecolor="#000000">
                <v:path arrowok="t"/>
              </v:shape>
            </v:group>
            <v:group style="position:absolute;left:2242;top:9329;width:2;height:886" coordorigin="2242,9329" coordsize="2,886">
              <v:shape style="position:absolute;left:2242;top:9329;width:2;height:886" coordorigin="2242,9329" coordsize="0,886" path="m2242,9343l2242,10229e" filled="f" stroked="t" strokeweight=".82pt" strokecolor="#000000">
                <v:path arrowok="t"/>
              </v:shape>
            </v:group>
            <v:group style="position:absolute;left:2249;top:10222;width:5491;height:2" coordorigin="2249,10222" coordsize="5491,2">
              <v:shape style="position:absolute;left:2249;top:10222;width:5491;height:2" coordorigin="2249,10222" coordsize="5491,0" path="m2249,10222l7740,10222e" filled="f" stroked="t" strokeweight=".82pt" strokecolor="#000000">
                <v:path arrowok="t"/>
              </v:shape>
            </v:group>
            <v:group style="position:absolute;left:3112;top:9329;width:2;height:886" coordorigin="3112,9329" coordsize="2,886">
              <v:shape style="position:absolute;left:3112;top:9329;width:2;height:886" coordorigin="3112,9329" coordsize="0,886" path="m3112,9343l3112,10229e" filled="f" stroked="t" strokeweight=".94pt" strokecolor="#000000">
                <v:path arrowok="t"/>
              </v:shape>
            </v:group>
            <v:group style="position:absolute;left:4642;top:9329;width:2;height:886" coordorigin="4642,9329" coordsize="2,886">
              <v:shape style="position:absolute;left:4642;top:9329;width:2;height:886" coordorigin="4642,9329" coordsize="0,886" path="m4642,9343l4642,10229e" filled="f" stroked="t" strokeweight=".82pt" strokecolor="#000000">
                <v:path arrowok="t"/>
              </v:shape>
            </v:group>
            <v:group style="position:absolute;left:6187;top:9329;width:2;height:886" coordorigin="6187,9329" coordsize="2,886">
              <v:shape style="position:absolute;left:6187;top:9329;width:2;height:886" coordorigin="6187,9329" coordsize="0,886" path="m6187,9343l6187,10229e" filled="f" stroked="t" strokeweight=".82pt" strokecolor="#000000">
                <v:path arrowok="t"/>
              </v:shape>
            </v:group>
            <v:group style="position:absolute;left:7732;top:9329;width:2;height:886" coordorigin="7732,9329" coordsize="2,886">
              <v:shape style="position:absolute;left:7732;top:9329;width:2;height:886" coordorigin="7732,9329" coordsize="0,886" path="m7732,9343l7732,10229e" filled="f" stroked="t" strokeweight=".94pt" strokecolor="#000000">
                <v:path arrowok="t"/>
              </v:shape>
            </v:group>
            <v:group style="position:absolute;left:7723;top:10214;width:106;height:14" coordorigin="7723,10214" coordsize="106,14">
              <v:shape style="position:absolute;left:7723;top:10214;width:106;height:14" coordorigin="7723,10214" coordsize="106,14" path="m7814,10214l7723,10214,7723,10229,7829,10229,7814,10214e" filled="t" fillcolor="#000000" stroked="f">
                <v:path arrowok="t"/>
                <v:fill/>
              </v:shape>
            </v:group>
            <v:group style="position:absolute;left:7822;top:9329;width:2;height:886" coordorigin="7822,9329" coordsize="2,886">
              <v:shape style="position:absolute;left:7822;top:9329;width:2;height:886" coordorigin="7822,9329" coordsize="0,886" path="m7822,9343l7822,10229e" filled="f" stroked="t" strokeweight=".82pt" strokecolor="#000000">
                <v:path arrowok="t"/>
              </v:shape>
            </v:group>
            <v:group style="position:absolute;left:7829;top:10222;width:2491;height:2" coordorigin="7829,10222" coordsize="2491,2">
              <v:shape style="position:absolute;left:7829;top:10222;width:2491;height:2" coordorigin="7829,10222" coordsize="2491,0" path="m7829,10222l10320,10222e" filled="f" stroked="t" strokeweight=".82pt" strokecolor="#000000">
                <v:path arrowok="t"/>
              </v:shape>
            </v:group>
            <v:group style="position:absolute;left:8707;top:9329;width:2;height:886" coordorigin="8707,9329" coordsize="2,886">
              <v:shape style="position:absolute;left:8707;top:9329;width:2;height:886" coordorigin="8707,9329" coordsize="0,886" path="m8707,9343l8707,10229e" filled="f" stroked="t" strokeweight=".82pt" strokecolor="#000000">
                <v:path arrowok="t"/>
              </v:shape>
            </v:group>
            <v:group style="position:absolute;left:10312;top:9329;width:2;height:886" coordorigin="10312,9329" coordsize="2,886">
              <v:shape style="position:absolute;left:10312;top:9329;width:2;height:886" coordorigin="10312,9329" coordsize="0,886" path="m10312,9343l10312,10229e" filled="f" stroked="t" strokeweight=".94pt" strokecolor="#000000">
                <v:path arrowok="t"/>
              </v:shape>
            </v:group>
            <v:group style="position:absolute;left:1500;top:10229;width:14;height:254" coordorigin="1500,10229" coordsize="14,254">
              <v:shape style="position:absolute;left:1500;top:10229;width:14;height:254" coordorigin="1500,10229" coordsize="14,254" path="m1514,10243l1500,10243,1500,10498,1514,10483,1514,10243e" filled="t" fillcolor="#000000" stroked="f">
                <v:path arrowok="t"/>
                <v:fill/>
              </v:shape>
            </v:group>
            <v:group style="position:absolute;left:10303;top:10229;width:17;height:254" coordorigin="10303,10229" coordsize="17,254">
              <v:shape style="position:absolute;left:10303;top:10229;width:17;height:254" coordorigin="10303,10229" coordsize="17,254" path="m10320,10243l10303,10243,10303,10483,10320,10498,10320,10243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86.160004pt;margin-top:680.999634pt;width:5.28pt;height:.72pt;mso-position-horizontal-relative:page;mso-position-vertical-relative:page;z-index:-2333" coordorigin="7723,13620" coordsize="106,14">
            <v:shape style="position:absolute;left:7723;top:13620;width:106;height:14" coordorigin="7723,13620" coordsize="106,14" path="m7814,13620l7723,13620,7723,13634,7829,13634,7814,1362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782.159851pt;width:5.28pt;height:.84pt;mso-position-horizontal-relative:page;mso-position-vertical-relative:page;z-index:-2332" coordorigin="7723,15643" coordsize="106,17">
            <v:shape style="position:absolute;left:7723;top:15643;width:106;height:17" coordorigin="7723,15643" coordsize="106,17" path="m7814,15643l7723,15643,7723,15660,7829,15660,7814,15643e" filled="t" fillcolor="#000000" stroked="f">
              <v:path arrowok="t"/>
              <v:fill/>
            </v:shape>
          </v:group>
          <w10:wrap type="none"/>
        </w:pict>
      </w:r>
    </w:p>
    <w:p>
      <w:pPr>
        <w:spacing w:after="0"/>
        <w:sectPr>
          <w:type w:val="continuous"/>
          <w:pgSz w:w="11900" w:h="16840"/>
          <w:pgMar w:top="2020" w:bottom="280" w:left="1020" w:right="980"/>
        </w:sectPr>
      </w:pPr>
      <w:rPr/>
    </w:p>
    <w:p>
      <w:pPr>
        <w:spacing w:before="7" w:after="0" w:line="40" w:lineRule="exact"/>
        <w:jc w:val="left"/>
        <w:rPr>
          <w:sz w:val="4"/>
          <w:szCs w:val="4"/>
        </w:rPr>
      </w:pPr>
      <w:rPr/>
      <w:r>
        <w:rPr/>
        <w:pict>
          <v:group style="position:absolute;margin-left:386.160004pt;margin-top:203.159607pt;width:5.28pt;height:.84pt;mso-position-horizontal-relative:page;mso-position-vertical-relative:page;z-index:-2331" coordorigin="7723,4063" coordsize="106,17">
            <v:shape style="position:absolute;left:7723;top:4063;width:106;height:17" coordorigin="7723,4063" coordsize="106,17" path="m7814,4063l7740,4063,7723,4080,7829,4080,7814,4063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372.719604pt;width:5.28pt;height:.72pt;mso-position-horizontal-relative:page;mso-position-vertical-relative:page;z-index:-2330" coordorigin="7723,7454" coordsize="106,14">
            <v:shape style="position:absolute;left:7723;top:7454;width:106;height:14" coordorigin="7723,7454" coordsize="106,14" path="m7814,7454l7723,7454,7723,7469,7829,7469,7814,7454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496.439606pt;width:5.28pt;height:.72pt;mso-position-horizontal-relative:page;mso-position-vertical-relative:page;z-index:-2329" coordorigin="7723,9929" coordsize="106,14">
            <v:shape style="position:absolute;left:7723;top:9929;width:106;height:14" coordorigin="7723,9929" coordsize="106,14" path="m7814,9929l7723,9929,7723,9943,7829,9943,7814,9929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575.159607pt;width:5.28pt;height:.84pt;mso-position-horizontal-relative:page;mso-position-vertical-relative:page;z-index:-2328" coordorigin="7723,11503" coordsize="106,17">
            <v:shape style="position:absolute;left:7723;top:11503;width:106;height:17" coordorigin="7723,11503" coordsize="106,17" path="m7814,11503l7723,11503,7723,11520,7829,11520,7814,11503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676.439575pt;width:5.28pt;height:.72pt;mso-position-horizontal-relative:page;mso-position-vertical-relative:page;z-index:-2327" coordorigin="7723,13529" coordsize="106,14">
            <v:shape style="position:absolute;left:7723;top:13529;width:106;height:14" coordorigin="7723,13529" coordsize="106,14" path="m7814,13529l7723,13529,7723,13543,7829,13543,7814,13529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755.159851pt;width:5.28pt;height:.84pt;mso-position-horizontal-relative:page;mso-position-vertical-relative:page;z-index:-2326" coordorigin="7723,15103" coordsize="106,17">
            <v:shape style="position:absolute;left:7723;top:15103;width:106;height:17" coordorigin="7723,15103" coordsize="106,17" path="m7814,15103l7723,15103,7723,15120,7829,15120,7814,15103e" filled="t" fillcolor="#000000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670013pt;margin-top:103.749603pt;width:126.27pt;height:691.25024pt;mso-position-horizontal-relative:page;mso-position-vertical-relative:page;z-index:-23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980" w:hRule="exact"/>
                    </w:trPr>
                    <w:tc>
                      <w:tcPr>
                        <w:tcW w:w="886" w:type="dxa"/>
                        <w:tcBorders>
                          <w:top w:val="nil" w:sz="6" w:space="0" w:color="auto"/>
                          <w:bottom w:val="single" w:sz=".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.8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>
                          <w:spacing w:before="0" w:after="0" w:line="176" w:lineRule="exact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</w:p>
                      <w:p>
                        <w:pPr>
                          <w:spacing w:before="5" w:after="0" w:line="182" w:lineRule="exact"/>
                          <w:ind w:left="13" w:right="-21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3398" w:hRule="exact"/>
                    </w:trPr>
                    <w:tc>
                      <w:tcPr>
                        <w:tcW w:w="886" w:type="dxa"/>
                        <w:tcBorders>
                          <w:top w:val="single" w:sz=".8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36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.8" w:space="0" w:color="000000"/>
                          <w:bottom w:val="single" w:sz="6.56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>
                          <w:spacing w:before="36" w:after="0" w:line="239" w:lineRule="auto"/>
                          <w:ind w:left="13" w:right="32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474" w:hRule="exact"/>
                    </w:trPr>
                    <w:tc>
                      <w:tcPr>
                        <w:tcW w:w="88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>
                          <w:spacing w:before="5" w:after="0" w:line="239" w:lineRule="auto"/>
                          <w:ind w:left="13" w:right="-21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576" w:hRule="exact"/>
                    </w:trPr>
                    <w:tc>
                      <w:tcPr>
                        <w:tcW w:w="886" w:type="dxa"/>
                        <w:tcBorders>
                          <w:top w:val="single" w:sz="6.56" w:space="0" w:color="000000"/>
                          <w:bottom w:val="single" w:sz="7.5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4" w:type="dxa"/>
                        <w:tcBorders>
                          <w:top w:val="single" w:sz="6.56" w:space="0" w:color="000000"/>
                          <w:bottom w:val="single" w:sz="7.52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024" w:hRule="exact"/>
                    </w:trPr>
                    <w:tc>
                      <w:tcPr>
                        <w:tcW w:w="886" w:type="dxa"/>
                        <w:tcBorders>
                          <w:top w:val="single" w:sz="7.52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7.52" w:space="0" w:color="000000"/>
                          <w:bottom w:val="single" w:sz="6.56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1576" w:hRule="exact"/>
                    </w:trPr>
                    <w:tc>
                      <w:tcPr>
                        <w:tcW w:w="886" w:type="dxa"/>
                        <w:tcBorders>
                          <w:top w:val="single" w:sz="6.56" w:space="0" w:color="000000"/>
                          <w:bottom w:val="single" w:sz="7.5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4" w:type="dxa"/>
                        <w:tcBorders>
                          <w:top w:val="single" w:sz="6.56" w:space="0" w:color="000000"/>
                          <w:bottom w:val="single" w:sz="7.52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788" w:hRule="exact"/>
                    </w:trPr>
                    <w:tc>
                      <w:tcPr>
                        <w:tcW w:w="886" w:type="dxa"/>
                        <w:tcBorders>
                          <w:top w:val="single" w:sz="7.52" w:space="0" w:color="000000"/>
                          <w:bottom w:val="nil" w:sz="6" w:space="0" w:color="auto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7.52" w:space="0" w:color="000000"/>
                          <w:bottom w:val="nil" w:sz="6" w:space="0" w:color="auto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3" w:right="31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9.000015" w:type="dxa"/>
      </w:tblPr>
      <w:tblGrid/>
      <w:tr>
        <w:trPr>
          <w:trHeight w:val="1980" w:hRule="exact"/>
        </w:trPr>
        <w:tc>
          <w:tcPr>
            <w:tcW w:w="734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13.28" w:space="0" w:color="000000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single" w:sz=".8" w:space="0" w:color="000000"/>
              <w:left w:val="single" w:sz="13.28" w:space="0" w:color="000000"/>
              <w:right w:val="single" w:sz="6.56" w:space="0" w:color="000000"/>
            </w:tcBorders>
          </w:tcPr>
          <w:p>
            <w:pPr>
              <w:spacing w:before="0" w:after="0" w:line="176" w:lineRule="exact"/>
              <w:ind w:left="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</w:p>
          <w:p>
            <w:pPr>
              <w:spacing w:before="1" w:after="0" w:line="240" w:lineRule="auto"/>
              <w:ind w:left="9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546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</w:p>
          <w:p>
            <w:pPr>
              <w:spacing w:before="1" w:after="0" w:line="240" w:lineRule="auto"/>
              <w:ind w:left="18" w:right="2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</w:p>
          <w:p>
            <w:pPr>
              <w:spacing w:before="1" w:after="0" w:line="184" w:lineRule="exact"/>
              <w:ind w:left="18" w:right="-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0" w:after="0" w:line="180" w:lineRule="exact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37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13.28" w:space="0" w:color="000000"/>
            </w:tcBorders>
          </w:tcPr>
          <w:p>
            <w:pPr>
              <w:spacing w:before="0" w:after="0" w:line="176" w:lineRule="exact"/>
              <w:ind w:left="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</w:p>
          <w:p>
            <w:pPr>
              <w:spacing w:before="5" w:after="0" w:line="182" w:lineRule="exact"/>
              <w:ind w:left="13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3398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4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863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13.28" w:space="0" w:color="000000"/>
            </w:tcBorders>
          </w:tcPr>
          <w:p>
            <w:pPr>
              <w:spacing w:before="36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</w:p>
        </w:tc>
        <w:tc>
          <w:tcPr>
            <w:tcW w:w="1537" w:type="dxa"/>
            <w:tcBorders>
              <w:top w:val="single" w:sz=".8" w:space="0" w:color="000000"/>
              <w:bottom w:val="single" w:sz="6.56" w:space="0" w:color="000000"/>
              <w:left w:val="single" w:sz="13.28" w:space="0" w:color="000000"/>
              <w:right w:val="single" w:sz="6.56" w:space="0" w:color="000000"/>
            </w:tcBorders>
          </w:tcPr>
          <w:p>
            <w:pPr>
              <w:spacing w:before="36" w:after="0" w:line="240" w:lineRule="auto"/>
              <w:ind w:left="9" w:right="-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546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6" w:after="0" w:line="239" w:lineRule="auto"/>
              <w:ind w:left="18" w:right="-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37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13.28" w:space="0" w:color="000000"/>
            </w:tcBorders>
          </w:tcPr>
          <w:p>
            <w:pPr>
              <w:spacing w:before="36" w:after="0" w:line="240" w:lineRule="auto"/>
              <w:ind w:left="13" w:right="3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2474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2" w:after="0" w:line="240" w:lineRule="auto"/>
              <w:ind w:left="13" w:right="-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5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</w:tc>
        <w:tc>
          <w:tcPr>
            <w:tcW w:w="1537" w:type="dxa"/>
            <w:tcBorders>
              <w:top w:val="single" w:sz="6.56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16" w:right="-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39" w:lineRule="auto"/>
              <w:ind w:left="18" w:right="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</w:p>
          <w:p>
            <w:pPr>
              <w:spacing w:before="1" w:after="0" w:line="240" w:lineRule="auto"/>
              <w:ind w:left="18" w:right="92" w:firstLine="-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44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5" w:after="0" w:line="240" w:lineRule="auto"/>
              <w:ind w:left="13" w:right="-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</w:p>
        </w:tc>
      </w:tr>
      <w:tr>
        <w:trPr>
          <w:trHeight w:val="1576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2" w:after="0" w:line="240" w:lineRule="auto"/>
              <w:ind w:left="13" w:right="-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5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</w:p>
        </w:tc>
        <w:tc>
          <w:tcPr>
            <w:tcW w:w="1537" w:type="dxa"/>
            <w:tcBorders>
              <w:top w:val="single" w:sz="6.56" w:space="0" w:color="000000"/>
              <w:bottom w:val="single" w:sz="7.52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16" w:right="3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  <w:p>
            <w:pPr>
              <w:spacing w:before="1" w:after="0" w:line="240" w:lineRule="auto"/>
              <w:ind w:left="16" w:right="-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18" w:right="-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Fil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537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5" w:after="0" w:line="240" w:lineRule="auto"/>
              <w:ind w:left="13" w:right="-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</w:p>
        </w:tc>
      </w:tr>
      <w:tr>
        <w:trPr>
          <w:trHeight w:val="2024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1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5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7.52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5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537" w:type="dxa"/>
            <w:tcBorders>
              <w:top w:val="single" w:sz="7.52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5" w:after="0" w:line="239" w:lineRule="auto"/>
              <w:ind w:left="16" w:right="-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</w:p>
        </w:tc>
        <w:tc>
          <w:tcPr>
            <w:tcW w:w="1546" w:type="dxa"/>
            <w:tcBorders>
              <w:top w:val="single" w:sz="7.5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39" w:lineRule="auto"/>
              <w:ind w:left="18" w:right="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</w:p>
          <w:p>
            <w:pPr>
              <w:spacing w:before="1" w:after="0" w:line="239" w:lineRule="auto"/>
              <w:ind w:left="18" w:right="1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7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1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25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7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2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7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25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11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37" w:type="dxa"/>
            <w:tcBorders>
              <w:top w:val="single" w:sz="7.52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5" w:after="0" w:line="240" w:lineRule="auto"/>
              <w:ind w:left="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</w:tr>
      <w:tr>
        <w:trPr>
          <w:trHeight w:val="1576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2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5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5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</w:p>
        </w:tc>
        <w:tc>
          <w:tcPr>
            <w:tcW w:w="1537" w:type="dxa"/>
            <w:tcBorders>
              <w:top w:val="single" w:sz="6.56" w:space="0" w:color="000000"/>
              <w:bottom w:val="single" w:sz="7.52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16" w:right="-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!</w:t>
            </w:r>
          </w:p>
        </w:tc>
        <w:tc>
          <w:tcPr>
            <w:tcW w:w="1537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5" w:after="0" w:line="240" w:lineRule="auto"/>
              <w:ind w:left="13" w:right="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788" w:hRule="exact"/>
        </w:trPr>
        <w:tc>
          <w:tcPr>
            <w:tcW w:w="734" w:type="dxa"/>
            <w:tcBorders>
              <w:top w:val="single" w:sz=".8" w:space="0" w:color="000000"/>
              <w:bottom w:val="nil" w:sz="6" w:space="0" w:color="auto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1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5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</w:p>
        </w:tc>
        <w:tc>
          <w:tcPr>
            <w:tcW w:w="1537" w:type="dxa"/>
            <w:tcBorders>
              <w:top w:val="single" w:sz="7.52" w:space="0" w:color="000000"/>
              <w:bottom w:val="nil" w:sz="6" w:space="0" w:color="auto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5" w:after="0" w:line="239" w:lineRule="auto"/>
              <w:ind w:left="16" w:right="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18" w:right="1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</w:p>
        </w:tc>
        <w:tc>
          <w:tcPr>
            <w:tcW w:w="1537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5" w:after="0" w:line="239" w:lineRule="auto"/>
              <w:ind w:left="13" w:right="1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</w:p>
        </w:tc>
      </w:tr>
    </w:tbl>
    <w:p>
      <w:pPr>
        <w:jc w:val="left"/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7" w:after="0" w:line="40" w:lineRule="exact"/>
        <w:jc w:val="left"/>
        <w:rPr>
          <w:sz w:val="4"/>
          <w:szCs w:val="4"/>
        </w:rPr>
      </w:pPr>
      <w:rPr/>
      <w:r>
        <w:rPr/>
        <w:pict>
          <v:group style="position:absolute;margin-left:386.160004pt;margin-top:164.999619pt;width:5.28pt;height:.72pt;mso-position-horizontal-relative:page;mso-position-vertical-relative:page;z-index:-2324" coordorigin="7723,3300" coordsize="106,14">
            <v:shape style="position:absolute;left:7723;top:3300;width:106;height:14" coordorigin="7723,3300" coordsize="106,14" path="m7814,3300l7740,3300,7723,3314,7829,3314,7814,330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266.159607pt;width:5.28pt;height:.84pt;mso-position-horizontal-relative:page;mso-position-vertical-relative:page;z-index:-2323" coordorigin="7723,5323" coordsize="106,17">
            <v:shape style="position:absolute;left:7723;top:5323;width:106;height:17" coordorigin="7723,5323" coordsize="106,17" path="m7814,5323l7723,5323,7723,5340,7829,5340,7814,5323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344.999603pt;width:5.28pt;height:.72pt;mso-position-horizontal-relative:page;mso-position-vertical-relative:page;z-index:-2322" coordorigin="7723,6900" coordsize="106,14">
            <v:shape style="position:absolute;left:7723;top:6900;width:106;height:14" coordorigin="7723,6900" coordsize="106,14" path="m7814,6900l7723,6900,7723,6914,7829,6914,7814,690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412.439606pt;width:5.28pt;height:.72pt;mso-position-horizontal-relative:page;mso-position-vertical-relative:page;z-index:-2321" coordorigin="7723,8249" coordsize="106,14">
            <v:shape style="position:absolute;left:7723;top:8249;width:106;height:14" coordorigin="7723,8249" coordsize="106,14" path="m7814,8249l7723,8249,7723,8263,7829,8263,7814,8249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513.719604pt;width:5.28pt;height:.72pt;mso-position-horizontal-relative:page;mso-position-vertical-relative:page;z-index:-2320" coordorigin="7723,10274" coordsize="106,14">
            <v:shape style="position:absolute;left:7723;top:10274;width:106;height:14" coordorigin="7723,10274" coordsize="106,14" path="m7814,10274l7723,10274,7723,10289,7829,10289,7814,10274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785.159851pt;width:5.28pt;height:.84pt;mso-position-horizontal-relative:page;mso-position-vertical-relative:page;z-index:-2315" coordorigin="7723,15703" coordsize="106,17">
            <v:shape style="position:absolute;left:7723;top:15703;width:106;height:17" coordorigin="7723,15703" coordsize="106,17" path="m7814,15703l7723,15703,7723,15720,7829,15720,7814,15703e" filled="t" fillcolor="#000000" stroked="f">
              <v:path arrowok="t"/>
              <v:fill/>
            </v:shape>
          </v:group>
          <w10:wrap type="none"/>
        </w:pict>
      </w:r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9.000015" w:type="dxa"/>
      </w:tblPr>
      <w:tblGrid/>
      <w:tr>
        <w:trPr>
          <w:trHeight w:val="1217" w:hRule="exact"/>
        </w:trPr>
        <w:tc>
          <w:tcPr>
            <w:tcW w:w="734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0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13.28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nil" w:sz="6" w:space="0" w:color="auto"/>
              <w:bottom w:val="single" w:sz=".8" w:space="0" w:color="000000"/>
              <w:left w:val="single" w:sz="13.2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6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  <w:p>
            <w:pPr>
              <w:spacing w:before="1" w:after="0" w:line="239" w:lineRule="auto"/>
              <w:ind w:left="18" w:right="1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ls</w:t>
            </w:r>
          </w:p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13.28" w:space="0" w:color="000000"/>
            </w:tcBorders>
          </w:tcPr>
          <w:p>
            <w:pPr>
              <w:spacing w:before="0" w:after="0" w:line="176" w:lineRule="exact"/>
              <w:ind w:left="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</w:p>
          <w:p>
            <w:pPr>
              <w:spacing w:before="1" w:after="0" w:line="240" w:lineRule="auto"/>
              <w:ind w:left="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l.</w:t>
            </w:r>
          </w:p>
        </w:tc>
      </w:tr>
      <w:tr>
        <w:trPr>
          <w:trHeight w:val="2032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9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5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.8" w:space="0" w:color="000000"/>
              <w:bottom w:val="single" w:sz="7.52" w:space="0" w:color="000000"/>
              <w:left w:val="single" w:sz="6.56" w:space="0" w:color="000000"/>
              <w:right w:val="single" w:sz="13.28" w:space="0" w:color="000000"/>
            </w:tcBorders>
          </w:tcPr>
          <w:p>
            <w:pPr>
              <w:spacing w:before="2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1530" w:type="dxa"/>
            <w:tcBorders>
              <w:top w:val="single" w:sz=".8" w:space="0" w:color="000000"/>
              <w:bottom w:val="single" w:sz="7.52" w:space="0" w:color="000000"/>
              <w:left w:val="single" w:sz="13.28" w:space="0" w:color="000000"/>
              <w:right w:val="single" w:sz="6.56" w:space="0" w:color="000000"/>
            </w:tcBorders>
          </w:tcPr>
          <w:p>
            <w:pPr>
              <w:spacing w:before="29" w:after="0" w:line="240" w:lineRule="auto"/>
              <w:ind w:left="1" w:right="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single" w:sz=".8" w:space="0" w:color="000000"/>
              <w:bottom w:val="single" w:sz="7.5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9" w:after="0" w:line="240" w:lineRule="auto"/>
              <w:ind w:left="18" w:right="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</w:p>
        </w:tc>
        <w:tc>
          <w:tcPr>
            <w:tcW w:w="1544" w:type="dxa"/>
            <w:tcBorders>
              <w:top w:val="single" w:sz=".8" w:space="0" w:color="000000"/>
              <w:bottom w:val="single" w:sz="7.52" w:space="0" w:color="000000"/>
              <w:left w:val="single" w:sz="6.56" w:space="0" w:color="000000"/>
              <w:right w:val="single" w:sz="13.28" w:space="0" w:color="000000"/>
            </w:tcBorders>
          </w:tcPr>
          <w:p>
            <w:pPr>
              <w:spacing w:before="29" w:after="0" w:line="240" w:lineRule="auto"/>
              <w:ind w:left="13" w:right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1576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3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</w:p>
          <w:p>
            <w:pPr>
              <w:spacing w:before="0" w:after="0" w:line="206" w:lineRule="exact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7.52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4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530" w:type="dxa"/>
            <w:tcBorders>
              <w:top w:val="single" w:sz="7.52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9" w:right="1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single" w:sz="7.5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8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single" w:sz="7.52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4" w:after="0" w:line="240" w:lineRule="auto"/>
              <w:ind w:left="13" w:right="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1349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13" w:right="-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4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530" w:type="dxa"/>
            <w:tcBorders>
              <w:top w:val="single" w:sz="6.56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9" w:right="1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8" w:right="-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4" w:after="0" w:line="240" w:lineRule="auto"/>
              <w:ind w:left="13" w:right="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2026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13" w:right="-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7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</w:p>
        </w:tc>
        <w:tc>
          <w:tcPr>
            <w:tcW w:w="1530" w:type="dxa"/>
            <w:tcBorders>
              <w:top w:val="single" w:sz="6.56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17" w:after="0" w:line="239" w:lineRule="auto"/>
              <w:ind w:left="9" w:right="-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18" w:right="-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</w:p>
          <w:p>
            <w:pPr>
              <w:spacing w:before="1" w:after="0" w:line="184" w:lineRule="exact"/>
              <w:ind w:left="18" w:right="2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</w:p>
          <w:p>
            <w:pPr>
              <w:spacing w:before="0" w:after="0" w:line="180" w:lineRule="exact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7" w:after="0" w:line="239" w:lineRule="auto"/>
              <w:ind w:left="13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2250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13" w:right="-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7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</w:p>
        </w:tc>
        <w:tc>
          <w:tcPr>
            <w:tcW w:w="1530" w:type="dxa"/>
            <w:tcBorders>
              <w:top w:val="single" w:sz="6.56" w:space="0" w:color="000000"/>
              <w:bottom w:val="single" w:sz="7.52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17" w:after="0" w:line="239" w:lineRule="auto"/>
              <w:ind w:left="9" w:right="2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</w:p>
          <w:p>
            <w:pPr>
              <w:spacing w:before="1" w:after="0" w:line="184" w:lineRule="exact"/>
              <w:ind w:left="9" w:right="-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39" w:lineRule="auto"/>
              <w:ind w:left="18" w:right="2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</w:p>
          <w:p>
            <w:pPr>
              <w:spacing w:before="1" w:after="0" w:line="184" w:lineRule="exact"/>
              <w:ind w:left="18" w:right="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</w:p>
          <w:p>
            <w:pPr>
              <w:spacing w:before="0" w:after="0" w:line="180" w:lineRule="exact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</w:p>
        </w:tc>
        <w:tc>
          <w:tcPr>
            <w:tcW w:w="1544" w:type="dxa"/>
            <w:tcBorders>
              <w:top w:val="single" w:sz="6.56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21" w:after="0" w:line="182" w:lineRule="exact"/>
              <w:ind w:left="13" w:right="-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</w:tbl>
    <w:p>
      <w:pPr>
        <w:spacing w:before="4" w:after="0" w:line="240" w:lineRule="auto"/>
        <w:ind w:left="32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86.160004pt;margin-top:-1.34059pt;width:5.28pt;height:.84pt;mso-position-horizontal-relative:page;mso-position-vertical-relative:paragraph;z-index:-2319" coordorigin="7723,-27" coordsize="106,17">
            <v:shape style="position:absolute;left:7723;top:-27;width:106;height:17" coordorigin="7723,-27" coordsize="106,17" path="m7814,-27l7723,-27,7723,-10,7829,-10,7814,-27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75pt;margin-top:-.500591pt;width:.72pt;height:12.72pt;mso-position-horizontal-relative:page;mso-position-vertical-relative:paragraph;z-index:-2318" coordorigin="1500,-10" coordsize="14,254">
            <v:shape style="position:absolute;left:1500;top:-10;width:14;height:254" coordorigin="1500,-10" coordsize="14,254" path="m1514,-10l1500,-10,1500,244,1514,230,1514,-1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5.159973pt;margin-top:-.500591pt;width:.84pt;height:12.72pt;mso-position-horizontal-relative:page;mso-position-vertical-relative:paragraph;z-index:-2317" coordorigin="10303,-10" coordsize="17,254">
            <v:shape style="position:absolute;left:10303;top:-10;width:17;height:254" coordorigin="10303,-10" coordsize="17,254" path="m10320,-10l10303,-10,10303,230,10320,244,10320,-1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67.659409pt;width:5.28pt;height:.84pt;mso-position-horizontal-relative:page;mso-position-vertical-relative:paragraph;z-index:-2316" coordorigin="7723,1353" coordsize="106,17">
            <v:shape style="position:absolute;left:7723;top:1353;width:106;height:17" coordorigin="7723,1353" coordsize="106,17" path="m7814,1353l7723,1353,7723,1370,7829,1370,7814,1353e" filled="t" fillcolor="#000000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670013pt;margin-top:-523.750610pt;width:126.99pt;height:523.3pt;mso-position-horizontal-relative:page;mso-position-vertical-relative:paragraph;z-index:-231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217" w:hRule="exact"/>
                    </w:trPr>
                    <w:tc>
                      <w:tcPr>
                        <w:tcW w:w="886" w:type="dxa"/>
                        <w:tcBorders>
                          <w:top w:val="nil" w:sz="6" w:space="0" w:color="auto"/>
                          <w:bottom w:val="single" w:sz=".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.8" w:space="0" w:color="000000"/>
                          <w:left w:val="single" w:sz="6.56" w:space="0" w:color="000000"/>
                          <w:right w:val="single" w:sz="13.2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032" w:hRule="exact"/>
                    </w:trPr>
                    <w:tc>
                      <w:tcPr>
                        <w:tcW w:w="886" w:type="dxa"/>
                        <w:tcBorders>
                          <w:top w:val="single" w:sz=".8" w:space="0" w:color="000000"/>
                          <w:bottom w:val="single" w:sz="7.5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9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.8" w:space="0" w:color="000000"/>
                          <w:bottom w:val="single" w:sz="7.52" w:space="0" w:color="000000"/>
                          <w:left w:val="single" w:sz="6.56" w:space="0" w:color="000000"/>
                          <w:right w:val="single" w:sz="13.28" w:space="0" w:color="000000"/>
                        </w:tcBorders>
                      </w:tcPr>
                      <w:p>
                        <w:pPr>
                          <w:spacing w:before="29" w:after="0" w:line="240" w:lineRule="auto"/>
                          <w:ind w:left="13" w:right="-2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576" w:hRule="exact"/>
                    </w:trPr>
                    <w:tc>
                      <w:tcPr>
                        <w:tcW w:w="886" w:type="dxa"/>
                        <w:tcBorders>
                          <w:top w:val="single" w:sz="7.52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2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7.52" w:space="0" w:color="000000"/>
                          <w:bottom w:val="single" w:sz="6.56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>
                          <w:spacing w:before="15" w:after="0" w:line="239" w:lineRule="auto"/>
                          <w:ind w:left="13" w:right="33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349" w:hRule="exact"/>
                    </w:trPr>
                    <w:tc>
                      <w:tcPr>
                        <w:tcW w:w="88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13" w:right="33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026" w:hRule="exact"/>
                    </w:trPr>
                    <w:tc>
                      <w:tcPr>
                        <w:tcW w:w="88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>
                          <w:spacing w:before="17" w:after="0" w:line="239" w:lineRule="auto"/>
                          <w:ind w:left="13" w:right="-21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250" w:hRule="exact"/>
                    </w:trPr>
                    <w:tc>
                      <w:tcPr>
                        <w:tcW w:w="886" w:type="dxa"/>
                        <w:tcBorders>
                          <w:top w:val="single" w:sz="6.56" w:space="0" w:color="000000"/>
                          <w:bottom w:val="single" w:sz="7.52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17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6.56" w:space="0" w:color="000000"/>
                          <w:bottom w:val="single" w:sz="7.52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>
                          <w:spacing w:before="21" w:after="0" w:line="182" w:lineRule="exact"/>
                          <w:ind w:left="13" w:right="-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7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7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7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7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1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16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2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9.000015" w:type="dxa"/>
      </w:tblPr>
      <w:tblGrid/>
      <w:tr>
        <w:trPr>
          <w:trHeight w:val="1132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870" w:type="dxa"/>
            <w:tcBorders>
              <w:top w:val="single" w:sz=".8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24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530" w:type="dxa"/>
            <w:tcBorders>
              <w:top w:val="single" w:sz=".8" w:space="0" w:color="000000"/>
              <w:bottom w:val="single" w:sz="7.52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9" w:right="-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single" w:sz=".8" w:space="0" w:color="000000"/>
              <w:bottom w:val="single" w:sz="7.5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18" w:right="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single" w:sz=".8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24" w:after="0" w:line="240" w:lineRule="auto"/>
              <w:ind w:left="13" w:right="4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90" w:type="dxa"/>
            <w:vMerge w:val="restart"/>
            <w:tcBorders>
              <w:top w:val="single" w:sz=".8" w:space="0" w:color="000000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.8" w:space="0" w:color="000000"/>
              <w:bottom w:val="single" w:sz="7.5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1604" w:type="dxa"/>
            <w:tcBorders>
              <w:top w:val="single" w:sz=".8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24" w:after="0" w:line="240" w:lineRule="auto"/>
              <w:ind w:left="13" w:right="-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'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1800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8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7.52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</w:p>
        </w:tc>
        <w:tc>
          <w:tcPr>
            <w:tcW w:w="1530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9" w:right="1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single" w:sz="7.52" w:space="0" w:color="000000"/>
              <w:bottom w:val="single" w:sz="7.5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-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</w:p>
          <w:p>
            <w:pPr>
              <w:spacing w:before="1" w:after="0" w:line="239" w:lineRule="auto"/>
              <w:ind w:left="18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4" w:type="dxa"/>
            <w:tcBorders>
              <w:top w:val="single" w:sz="7.52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9" w:after="0" w:line="240" w:lineRule="auto"/>
              <w:ind w:left="13" w:right="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  <w:p>
            <w:pPr>
              <w:spacing w:before="0" w:after="0" w:line="182" w:lineRule="exact"/>
              <w:ind w:left="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…</w:t>
            </w:r>
          </w:p>
        </w:tc>
        <w:tc>
          <w:tcPr>
            <w:tcW w:w="90" w:type="dxa"/>
            <w:vMerge/>
            <w:tcBorders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7.52" w:space="0" w:color="000000"/>
              <w:bottom w:val="single" w:sz="7.5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604" w:type="dxa"/>
            <w:tcBorders>
              <w:top w:val="single" w:sz="7.52" w:space="0" w:color="000000"/>
              <w:bottom w:val="single" w:sz="7.52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9" w:after="0" w:line="240" w:lineRule="auto"/>
              <w:ind w:left="13" w:right="-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'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188" w:hRule="exact"/>
        </w:trPr>
        <w:tc>
          <w:tcPr>
            <w:tcW w:w="734" w:type="dxa"/>
            <w:tcBorders>
              <w:top w:val="single" w:sz=".8" w:space="0" w:color="000000"/>
              <w:bottom w:val="nil" w:sz="6" w:space="0" w:color="auto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70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7.52" w:space="0" w:color="000000"/>
              <w:bottom w:val="nil" w:sz="6" w:space="0" w:color="auto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6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4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90" w:type="dxa"/>
            <w:vMerge/>
            <w:tcBorders>
              <w:bottom w:val="nil" w:sz="6" w:space="0" w:color="auto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604" w:type="dxa"/>
            <w:tcBorders>
              <w:top w:val="single" w:sz="7.52" w:space="0" w:color="000000"/>
              <w:bottom w:val="nil" w:sz="6" w:space="0" w:color="auto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7" w:after="0" w:line="40" w:lineRule="exact"/>
        <w:jc w:val="left"/>
        <w:rPr>
          <w:sz w:val="4"/>
          <w:szCs w:val="4"/>
        </w:rPr>
      </w:pPr>
      <w:rPr/>
      <w:r>
        <w:rPr/>
        <w:pict>
          <v:group style="position:absolute;margin-left:386.160004pt;margin-top:353.159607pt;width:5.28pt;height:.84pt;mso-position-horizontal-relative:page;mso-position-vertical-relative:page;z-index:-2313" coordorigin="7723,7063" coordsize="106,17">
            <v:shape style="position:absolute;left:7723;top:7063;width:106;height:17" coordorigin="7723,7063" coordsize="106,17" path="m7814,7063l7740,7063,7723,7080,7829,7080,7814,7063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476.999603pt;width:5.28pt;height:.72pt;mso-position-horizontal-relative:page;mso-position-vertical-relative:page;z-index:-2312" coordorigin="7723,9540" coordsize="106,14">
            <v:shape style="position:absolute;left:7723;top:9540;width:106;height:14" coordorigin="7723,9540" coordsize="106,14" path="m7814,9540l7723,9540,7723,9554,7829,9554,7814,954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7pt;margin-top:738.719849pt;width:4.440pt;height:.72pt;mso-position-horizontal-relative:page;mso-position-vertical-relative:page;z-index:-2307" coordorigin="7740,14774" coordsize="89,14">
            <v:shape style="position:absolute;left:7740;top:14774;width:89;height:14" coordorigin="7740,14774" coordsize="89,14" path="m7831,14774l7757,14774,7757,14789,7846,14789,7831,14774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75pt;margin-top:786.719849pt;width:.72pt;height:8.280pt;mso-position-horizontal-relative:page;mso-position-vertical-relative:page;z-index:-2306" coordorigin="1500,15734" coordsize="14,166">
            <v:shape style="position:absolute;left:1500;top:15734;width:14;height:166" coordorigin="1500,15734" coordsize="14,166" path="m1500,15734l1500,15900,1514,15900,1514,15749,1500,15734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11.720001pt;margin-top:786.719849pt;width:.72pt;height:8.280pt;mso-position-horizontal-relative:page;mso-position-vertical-relative:page;z-index:-2305" coordorigin="2234,15734" coordsize="14,166">
            <v:shape style="position:absolute;left:2234;top:15734;width:14;height:166" coordorigin="2234,15734" coordsize="14,166" path="m2249,15734l2234,15749,2234,15900,2249,15900,2249,15734e" filled="t" fillcolor="#000000" stroked="f">
              <v:path arrowok="t"/>
              <v:fill/>
            </v:shape>
          </v:group>
          <w10:wrap type="none"/>
        </w:pict>
      </w:r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9.000015" w:type="dxa"/>
      </w:tblPr>
      <w:tblGrid/>
      <w:tr>
        <w:trPr>
          <w:trHeight w:val="4980" w:hRule="exact"/>
        </w:trPr>
        <w:tc>
          <w:tcPr>
            <w:tcW w:w="734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9" w:lineRule="exact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13.28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</w:p>
        </w:tc>
        <w:tc>
          <w:tcPr>
            <w:tcW w:w="1537" w:type="dxa"/>
            <w:tcBorders>
              <w:top w:val="nil" w:sz="6" w:space="0" w:color="auto"/>
              <w:bottom w:val="single" w:sz=".8" w:space="0" w:color="000000"/>
              <w:left w:val="single" w:sz="13.28" w:space="0" w:color="000000"/>
              <w:right w:val="single" w:sz="6.56" w:space="0" w:color="000000"/>
            </w:tcBorders>
          </w:tcPr>
          <w:p>
            <w:pPr>
              <w:spacing w:before="0" w:after="0" w:line="176" w:lineRule="exact"/>
              <w:ind w:left="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5" w:after="0" w:line="182" w:lineRule="exact"/>
              <w:ind w:left="9" w:right="-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76" w:lineRule="exact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</w:p>
          <w:p>
            <w:pPr>
              <w:spacing w:before="1" w:after="0" w:line="239" w:lineRule="auto"/>
              <w:ind w:left="18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</w:p>
          <w:p>
            <w:pPr>
              <w:spacing w:before="1" w:after="0" w:line="240" w:lineRule="auto"/>
              <w:ind w:left="18" w:right="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91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9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91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9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u w:val="single" w:color="0000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u w:val="single" w:color="0000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91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9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u w:val="single" w:color="0000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u w:val="single" w:color="0000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u w:val="single" w:color="0000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9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u w:val="single" w:color="0000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u w:val="single" w:color="0000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single" w:sz=".8" w:space="0" w:color="000000"/>
              <w:left w:val="single" w:sz="6.56" w:space="0" w:color="000000"/>
              <w:right w:val="single" w:sz="13.28" w:space="0" w:color="000000"/>
            </w:tcBorders>
          </w:tcPr>
          <w:p>
            <w:pPr>
              <w:spacing w:before="0" w:after="0" w:line="176" w:lineRule="exact"/>
              <w:ind w:left="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ms</w:t>
            </w:r>
          </w:p>
          <w:p>
            <w:pPr>
              <w:spacing w:before="1" w:after="0" w:line="239" w:lineRule="auto"/>
              <w:ind w:left="13" w:right="3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2"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spacing w:val="1"/>
                <w:w w:val="100"/>
                <w:position w:val="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2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spacing w:val="-1"/>
                <w:w w:val="100"/>
                <w:position w:val="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2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2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2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2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2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.</w:t>
            </w:r>
          </w:p>
        </w:tc>
      </w:tr>
      <w:tr>
        <w:trPr>
          <w:trHeight w:val="2484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7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863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13.28" w:space="0" w:color="000000"/>
            </w:tcBorders>
          </w:tcPr>
          <w:p>
            <w:pPr/>
            <w:rPr/>
          </w:p>
        </w:tc>
        <w:tc>
          <w:tcPr>
            <w:tcW w:w="1537" w:type="dxa"/>
            <w:tcBorders>
              <w:top w:val="single" w:sz=".8" w:space="0" w:color="000000"/>
              <w:bottom w:val="single" w:sz="6.56" w:space="0" w:color="000000"/>
              <w:left w:val="single" w:sz="13.28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6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37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13.28" w:space="0" w:color="000000"/>
            </w:tcBorders>
          </w:tcPr>
          <w:p>
            <w:pPr/>
            <w:rPr/>
          </w:p>
        </w:tc>
      </w:tr>
      <w:tr>
        <w:trPr>
          <w:trHeight w:val="2474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537" w:type="dxa"/>
            <w:tcBorders>
              <w:top w:val="single" w:sz="6.56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</w:tr>
    </w:tbl>
    <w:p>
      <w:pPr>
        <w:spacing w:before="3" w:after="0" w:line="240" w:lineRule="auto"/>
        <w:ind w:left="252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86.160004pt;margin-top:-1.150597pt;width:5.28pt;height:.72pt;mso-position-horizontal-relative:page;mso-position-vertical-relative:paragraph;z-index:-2311" coordorigin="7723,-23" coordsize="106,14">
            <v:shape style="position:absolute;left:7723;top:-23;width:106;height:14" coordorigin="7723,-23" coordsize="106,14" path="m7814,-23l7723,-23,7723,-9,7829,-9,7814,-23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75pt;margin-top:-.430597pt;width:.72pt;height:12.72pt;mso-position-horizontal-relative:page;mso-position-vertical-relative:paragraph;z-index:-2310" coordorigin="1500,-9" coordsize="14,254">
            <v:shape style="position:absolute;left:1500;top:-9;width:14;height:254" coordorigin="1500,-9" coordsize="14,254" path="m1514,-9l1500,-9,1500,246,1514,231,1514,-9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5.159973pt;margin-top:-.430597pt;width:.84pt;height:12.72pt;mso-position-horizontal-relative:page;mso-position-vertical-relative:paragraph;z-index:-2309" coordorigin="10303,-9" coordsize="17,254">
            <v:shape style="position:absolute;left:10303;top:-9;width:17;height:254" coordorigin="10303,-9" coordsize="17,254" path="m10320,-9l10303,-9,10303,231,10320,246,10320,-9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86.160004pt;margin-top:79.129402pt;width:5.28pt;height:.72pt;mso-position-horizontal-relative:page;mso-position-vertical-relative:paragraph;z-index:-2308" coordorigin="7723,1583" coordsize="106,14">
            <v:shape style="position:absolute;left:7723;top:1583;width:106;height:14" coordorigin="7723,1583" coordsize="106,14" path="m7814,1583l7723,1583,7723,1597,7829,1597,7814,1583e" filled="t" fillcolor="#000000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670013pt;margin-top:-498.120605pt;width:126.99pt;height:497.74pt;mso-position-horizontal-relative:page;mso-position-vertical-relative:paragraph;z-index:-230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80" w:hRule="exact"/>
                    </w:trPr>
                    <w:tc>
                      <w:tcPr>
                        <w:tcW w:w="886" w:type="dxa"/>
                        <w:tcBorders>
                          <w:top w:val="nil" w:sz="6" w:space="0" w:color="auto"/>
                          <w:bottom w:val="single" w:sz=".8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0" w:after="0" w:line="176" w:lineRule="exact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nil" w:sz="6" w:space="0" w:color="auto"/>
                          <w:bottom w:val="single" w:sz=".8" w:space="0" w:color="000000"/>
                          <w:left w:val="single" w:sz="6.56" w:space="0" w:color="000000"/>
                          <w:right w:val="single" w:sz="13.28" w:space="0" w:color="000000"/>
                        </w:tcBorders>
                      </w:tcPr>
                      <w:p>
                        <w:pPr>
                          <w:spacing w:before="0" w:after="0" w:line="176" w:lineRule="exact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</w:p>
                      <w:p>
                        <w:pPr>
                          <w:spacing w:before="1" w:after="0" w:line="240" w:lineRule="auto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484" w:hRule="exact"/>
                    </w:trPr>
                    <w:tc>
                      <w:tcPr>
                        <w:tcW w:w="886" w:type="dxa"/>
                        <w:tcBorders>
                          <w:top w:val="single" w:sz=".8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26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.8" w:space="0" w:color="000000"/>
                          <w:bottom w:val="single" w:sz="6.56" w:space="0" w:color="000000"/>
                          <w:left w:val="single" w:sz="6.56" w:space="0" w:color="000000"/>
                          <w:right w:val="single" w:sz="13.28" w:space="0" w:color="000000"/>
                        </w:tcBorders>
                      </w:tcPr>
                      <w:p>
                        <w:pPr>
                          <w:spacing w:before="26" w:after="0" w:line="240" w:lineRule="auto"/>
                          <w:ind w:left="13" w:right="1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474" w:hRule="exact"/>
                    </w:trPr>
                    <w:tc>
                      <w:tcPr>
                        <w:tcW w:w="886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6.56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6.56" w:space="0" w:color="000000"/>
                          <w:bottom w:val="single" w:sz="6.56" w:space="0" w:color="000000"/>
                          <w:left w:val="single" w:sz="6.56" w:space="0" w:color="000000"/>
                          <w:right w:val="single" w:sz="7.52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13" w:right="-3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1.800003" w:type="dxa"/>
      </w:tblPr>
      <w:tblGrid/>
      <w:tr>
        <w:trPr>
          <w:trHeight w:val="1358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870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24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1530" w:type="dxa"/>
            <w:tcBorders>
              <w:top w:val="single" w:sz=".8" w:space="0" w:color="000000"/>
              <w:bottom w:val="single" w:sz="6.56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9" w:right="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l: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1546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4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90" w:type="dxa"/>
            <w:vMerge w:val="restart"/>
            <w:tcBorders>
              <w:top w:val="single" w:sz=".8" w:space="0" w:color="000000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4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</w:p>
        </w:tc>
        <w:tc>
          <w:tcPr>
            <w:tcW w:w="1604" w:type="dxa"/>
            <w:tcBorders>
              <w:top w:val="single" w:sz=".8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</w:tr>
      <w:tr>
        <w:trPr>
          <w:trHeight w:val="1154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6.56" w:space="0" w:color="000000"/>
              <w:bottom w:val="single" w:sz="6.160018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7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530" w:type="dxa"/>
            <w:tcBorders>
              <w:top w:val="single" w:sz="6.56" w:space="0" w:color="000000"/>
              <w:bottom w:val="single" w:sz="6.160018" w:space="0" w:color="000000"/>
              <w:left w:val="single" w:sz="7.52" w:space="0" w:color="000000"/>
              <w:right w:val="single" w:sz="6.56" w:space="0" w:color="000000"/>
            </w:tcBorders>
          </w:tcPr>
          <w:p>
            <w:pPr>
              <w:spacing w:before="7" w:after="0" w:line="240" w:lineRule="auto"/>
              <w:ind w:left="9" w:right="-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l: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</w:p>
        </w:tc>
        <w:tc>
          <w:tcPr>
            <w:tcW w:w="1546" w:type="dxa"/>
            <w:tcBorders>
              <w:top w:val="single" w:sz="6.56" w:space="0" w:color="000000"/>
              <w:bottom w:val="single" w:sz="6.16001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44" w:type="dxa"/>
            <w:tcBorders>
              <w:top w:val="single" w:sz="6.56" w:space="0" w:color="000000"/>
              <w:bottom w:val="single" w:sz="6.160018" w:space="0" w:color="000000"/>
              <w:left w:val="single" w:sz="6.56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90" w:type="dxa"/>
            <w:vMerge/>
            <w:tcBorders>
              <w:bottom w:val="nil" w:sz="6" w:space="0" w:color="auto"/>
              <w:left w:val="single" w:sz="7.5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886" w:type="dxa"/>
            <w:tcBorders>
              <w:top w:val="single" w:sz="6.56" w:space="0" w:color="000000"/>
              <w:bottom w:val="single" w:sz="6.16001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40" w:lineRule="auto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604" w:type="dxa"/>
            <w:tcBorders>
              <w:top w:val="single" w:sz="6.56" w:space="0" w:color="000000"/>
              <w:bottom w:val="single" w:sz="6.160018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7" w:after="0" w:line="240" w:lineRule="auto"/>
              <w:ind w:left="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</w:tr>
      <w:tr>
        <w:trPr>
          <w:trHeight w:val="466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</w:p>
          <w:p>
            <w:pPr>
              <w:spacing w:before="0" w:after="0" w:line="206" w:lineRule="exact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8070" w:type="dxa"/>
            <w:gridSpan w:val="7"/>
            <w:tcBorders>
              <w:top w:val="nil" w:sz="6" w:space="0" w:color="auto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94" w:after="0" w:line="182" w:lineRule="exact"/>
              <w:ind w:left="18" w:right="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</w:p>
        </w:tc>
      </w:tr>
      <w:tr>
        <w:trPr>
          <w:trHeight w:val="480" w:hRule="exact"/>
        </w:trPr>
        <w:tc>
          <w:tcPr>
            <w:tcW w:w="734" w:type="dxa"/>
            <w:tcBorders>
              <w:top w:val="single" w:sz=".8" w:space="0" w:color="000000"/>
              <w:bottom w:val="single" w:sz=".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</w:p>
          <w:p>
            <w:pPr>
              <w:spacing w:before="0" w:after="0" w:line="206" w:lineRule="exact"/>
              <w:ind w:left="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8070" w:type="dxa"/>
            <w:gridSpan w:val="7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7.52" w:space="0" w:color="000000"/>
            </w:tcBorders>
          </w:tcPr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183" w:lineRule="exact"/>
              <w:ind w:left="1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</w:p>
        </w:tc>
      </w:tr>
      <w:tr>
        <w:trPr>
          <w:trHeight w:val="173" w:hRule="exact"/>
        </w:trPr>
        <w:tc>
          <w:tcPr>
            <w:tcW w:w="8804" w:type="dxa"/>
            <w:gridSpan w:val="8"/>
            <w:tcBorders>
              <w:top w:val="single" w:sz="6.56" w:space="0" w:color="000000"/>
              <w:bottom w:val="nil" w:sz="6" w:space="0" w:color="auto"/>
              <w:left w:val="nil" w:sz="6" w:space="0" w:color="auto"/>
              <w:right w:val="single" w:sz="7.5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" w:footer="0" w:top="2020" w:bottom="280" w:left="1020" w:right="980"/>
          <w:pgSz w:w="1190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" w:footer="0" w:top="260" w:bottom="280" w:left="1160" w:right="980"/>
          <w:headerReference w:type="default" r:id="rId26"/>
          <w:pgSz w:w="11900" w:h="1684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4" w:right="-10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F28C4F"/>
          <w:spacing w:val="-5"/>
          <w:w w:val="112"/>
        </w:rPr>
        <w:t>Q</w:t>
      </w:r>
      <w:r>
        <w:rPr>
          <w:rFonts w:ascii="Arial" w:hAnsi="Arial" w:cs="Arial" w:eastAsia="Arial"/>
          <w:sz w:val="40"/>
          <w:szCs w:val="40"/>
          <w:color w:val="383838"/>
          <w:spacing w:val="0"/>
          <w:w w:val="106"/>
        </w:rPr>
        <w:t>calderY</w:t>
      </w:r>
      <w:r>
        <w:rPr>
          <w:rFonts w:ascii="Arial" w:hAnsi="Arial" w:cs="Arial" w:eastAsia="Arial"/>
          <w:sz w:val="40"/>
          <w:szCs w:val="40"/>
          <w:color w:val="383838"/>
          <w:spacing w:val="-74"/>
          <w:w w:val="106"/>
        </w:rPr>
        <w:t>S</w:t>
      </w:r>
      <w:r>
        <w:rPr>
          <w:rFonts w:ascii="Arial" w:hAnsi="Arial" w:cs="Arial" w:eastAsia="Arial"/>
          <w:sz w:val="40"/>
          <w:szCs w:val="40"/>
          <w:color w:val="B5B5B5"/>
          <w:spacing w:val="0"/>
          <w:w w:val="112"/>
        </w:rPr>
        <w:t>·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27" w:after="0" w:line="240" w:lineRule="auto"/>
        <w:ind w:left="105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SAFETY</w:t>
      </w:r>
      <w:r>
        <w:rPr>
          <w:rFonts w:ascii="Arial" w:hAnsi="Arial" w:cs="Arial" w:eastAsia="Arial"/>
          <w:sz w:val="26"/>
          <w:szCs w:val="26"/>
          <w:spacing w:val="2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DATA</w:t>
      </w:r>
      <w:r>
        <w:rPr>
          <w:rFonts w:ascii="Arial" w:hAnsi="Arial" w:cs="Arial" w:eastAsia="Arial"/>
          <w:sz w:val="26"/>
          <w:szCs w:val="26"/>
          <w:spacing w:val="4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5"/>
        </w:rPr>
        <w:t>SHEET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50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187660pt;margin-top:23.488028pt;width:443.627204pt;height:51.733826pt;mso-position-horizontal-relative:page;mso-position-vertical-relative:paragraph;z-index:-230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10" w:hRule="exact"/>
                    </w:trPr>
                    <w:tc>
                      <w:tcPr>
                        <w:tcW w:w="734" w:type="dxa"/>
                        <w:tcBorders>
                          <w:top w:val="nil" w:sz="6" w:space="0" w:color="auto"/>
                          <w:bottom w:val="single" w:sz="11.989928" w:space="0" w:color="000000"/>
                          <w:left w:val="single" w:sz="11.989928" w:space="0" w:color="000000"/>
                          <w:right w:val="single" w:sz="11.989928" w:space="0" w:color="000000"/>
                        </w:tcBorders>
                      </w:tcPr>
                      <w:p>
                        <w:pPr>
                          <w:spacing w:before="2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193" w:lineRule="exact"/>
                          <w:ind w:left="-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27"/>
                            <w:position w:val="-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27"/>
                            <w:position w:val="-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27"/>
                            <w:position w:val="-2"/>
                          </w:rPr>
                          <w:t>RIC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9" w:lineRule="exact"/>
                          <w:ind w:left="-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position w:val="1"/>
                          </w:rPr>
                          <w:t>1)901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8063" w:type="dxa"/>
                        <w:tcBorders>
                          <w:top w:val="nil" w:sz="6" w:space="0" w:color="auto"/>
                          <w:bottom w:val="single" w:sz="11.989928" w:space="0" w:color="000000"/>
                          <w:left w:val="single" w:sz="11.989928" w:space="0" w:color="000000"/>
                          <w:right w:val="single" w:sz="11.989928" w:space="0" w:color="000000"/>
                        </w:tcBorders>
                      </w:tcPr>
                      <w:p>
                        <w:pPr>
                          <w:spacing w:before="44" w:after="0" w:line="240" w:lineRule="exact"/>
                          <w:ind w:left="3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8"/>
                          </w:rPr>
                          <w:t>ricks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8"/>
                          </w:rPr>
                          <w:t>blocks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8"/>
                          </w:rPr>
                          <w:t>tile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8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2"/>
                            <w:w w:val="10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9"/>
                          </w:rPr>
                          <w:t>snd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7"/>
                          </w:rPr>
                          <w:t>othe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7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7"/>
                            <w:w w:val="9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7"/>
                          </w:rPr>
                          <w:t>ceramic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goods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siliceous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1"/>
                            <w:w w:val="9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fossi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"/>
                            <w:w w:val="96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meal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96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fo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9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example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kieselguhr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7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tripolite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36"/>
                            <w:i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72" w:lineRule="exact"/>
                          <w:ind w:left="3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9"/>
                          </w:rPr>
                          <w:t>iatomite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1"/>
                            <w:w w:val="109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9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5"/>
                            <w:w w:val="10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6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5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8"/>
                          </w:rPr>
                          <w:t>similar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8"/>
                          </w:rPr>
                          <w:t>siliceous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earths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734" w:type="dxa"/>
                        <w:tcBorders>
                          <w:top w:val="single" w:sz="11.989928" w:space="0" w:color="000000"/>
                          <w:bottom w:val="single" w:sz="11.989928" w:space="0" w:color="000000"/>
                          <w:left w:val="single" w:sz="11.989928" w:space="0" w:color="000000"/>
                          <w:right w:val="single" w:sz="11.989928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-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  <w:t>TARIC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3" w:lineRule="exact"/>
                          <w:ind w:left="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2"/>
                          </w:rPr>
                          <w:t>6902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63" w:type="dxa"/>
                        <w:tcBorders>
                          <w:top w:val="single" w:sz="11.989928" w:space="0" w:color="000000"/>
                          <w:bottom w:val="single" w:sz="11.989928" w:space="0" w:color="000000"/>
                          <w:left w:val="single" w:sz="11.989928" w:space="0" w:color="000000"/>
                          <w:right w:val="single" w:sz="11.989928" w:space="0" w:color="000000"/>
                        </w:tcBorders>
                      </w:tcPr>
                      <w:p>
                        <w:pPr>
                          <w:spacing w:before="69" w:after="0" w:line="194" w:lineRule="exact"/>
                          <w:ind w:left="-7" w:right="194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10"/>
                          </w:rPr>
                          <w:t>Reta:tor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1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3"/>
                          </w:rPr>
                          <w:t>l:t'icks,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blocks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7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8"/>
                          </w:rPr>
                          <w:t>tile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7"/>
                          </w:rPr>
                          <w:t>simila-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6"/>
                            <w:w w:val="9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7"/>
                          </w:rPr>
                          <w:t>refractor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7"/>
                          </w:rPr>
                          <w:t>ceramic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constructiona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5"/>
                            <w:w w:val="96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goods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5"/>
                            <w:w w:val="9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othe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"/>
                            <w:w w:val="9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tha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9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thos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siliceous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5"/>
                          </w:rPr>
                          <w:t>fossi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6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eels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5"/>
                          </w:rPr>
                          <w:t>similar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98"/>
                          </w:rPr>
                          <w:t>siliceous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earths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6.08313pt;margin-top:17.289194pt;width:44.526882pt;height:9.5pt;mso-position-horizontal-relative:page;mso-position-vertical-relative:paragraph;z-index:-2302" type="#_x0000_t202" filled="f" stroked="f">
            <v:textbox inset="0,0,0,0">
              <w:txbxContent>
                <w:p>
                  <w:pPr>
                    <w:spacing w:before="0" w:after="0" w:line="190" w:lineRule="exact"/>
                    <w:ind w:right="-68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Pr/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0"/>
                    </w:rPr>
                    <w:t>MAG9JlD7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5"/>
          <w:szCs w:val="35"/>
          <w:spacing w:val="0"/>
          <w:w w:val="100"/>
          <w:b/>
          <w:bCs/>
        </w:rPr>
        <w:t>CALDE®</w:t>
      </w:r>
      <w:r>
        <w:rPr>
          <w:rFonts w:ascii="Arial" w:hAnsi="Arial" w:cs="Arial" w:eastAsia="Arial"/>
          <w:sz w:val="35"/>
          <w:szCs w:val="35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38"/>
          <w:szCs w:val="38"/>
          <w:spacing w:val="42"/>
          <w:w w:val="100"/>
        </w:rPr>
        <w:t> </w:t>
      </w:r>
      <w:r>
        <w:rPr>
          <w:rFonts w:ascii="Arial" w:hAnsi="Arial" w:cs="Arial" w:eastAsia="Arial"/>
          <w:sz w:val="35"/>
          <w:szCs w:val="35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35"/>
          <w:szCs w:val="35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35"/>
          <w:szCs w:val="35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5"/>
          <w:szCs w:val="35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87"/>
          <w:position w:val="13"/>
        </w:rPr>
        <w:t>Version:</w:t>
      </w:r>
      <w:r>
        <w:rPr>
          <w:rFonts w:ascii="Arial" w:hAnsi="Arial" w:cs="Arial" w:eastAsia="Arial"/>
          <w:sz w:val="20"/>
          <w:szCs w:val="20"/>
          <w:spacing w:val="-14"/>
          <w:w w:val="87"/>
          <w:position w:val="1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position w:val="13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sectPr>
      <w:type w:val="continuous"/>
      <w:pgSz w:w="11900" w:h="16840"/>
      <w:pgMar w:top="2020" w:bottom="280" w:left="1160" w:right="980"/>
      <w:cols w:num="2" w:equalWidth="0">
        <w:col w:w="2266" w:space="1355"/>
        <w:col w:w="61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7pt;margin-top:63.959618pt;width:117.719997pt;height:31.199999pt;mso-position-horizontal-relative:page;mso-position-vertical-relative:page;z-index:-2343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7981pt;margin-top:.024252pt;width:72.919973pt;height:13.999995pt;mso-position-horizontal-relative:page;mso-position-vertical-relative:page;z-index:-2342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85"/>
                  </w:rPr>
                  <w:t>P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85"/>
                  </w:rPr>
                  <w:t>a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5"/>
                  </w:rPr>
                  <w:t>ge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6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6"/>
                    <w:w w:val="85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4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5"/>
                  </w:rPr>
                  <w:t>s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5"/>
                  </w:rPr>
                  <w:t>ur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0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22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159897pt;margin-top:59.760651pt;width:154.926189pt;height:40.079742pt;mso-position-horizontal-relative:page;mso-position-vertical-relative:page;z-index:-2341" type="#_x0000_t202" filled="f" stroked="f">
          <v:textbox inset="0,0,0,0">
            <w:txbxContent>
              <w:p>
                <w:pPr>
                  <w:spacing w:before="0" w:after="0" w:line="302" w:lineRule="exact"/>
                  <w:ind w:left="104" w:right="85"/>
                  <w:jc w:val="center"/>
                  <w:rPr>
                    <w:rFonts w:ascii="Arial" w:hAnsi="Arial" w:cs="Arial" w:eastAsia="Arial"/>
                    <w:sz w:val="27"/>
                    <w:szCs w:val="27"/>
                  </w:rPr>
                </w:pPr>
                <w:rPr/>
                <w:r>
                  <w:rPr>
                    <w:rFonts w:ascii="Arial" w:hAnsi="Arial" w:cs="Arial" w:eastAsia="Arial"/>
                    <w:sz w:val="27"/>
                    <w:szCs w:val="27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1"/>
                    <w:w w:val="95"/>
                  </w:rPr>
                  <w:t>S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106"/>
                  </w:rPr>
                  <w:t>H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1"/>
                    <w:w w:val="92"/>
                  </w:rPr>
                  <w:t>E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-1"/>
                    <w:w w:val="92"/>
                  </w:rPr>
                  <w:t>E</w:t>
                </w:r>
                <w:r>
                  <w:rPr>
                    <w:rFonts w:ascii="Arial" w:hAnsi="Arial" w:cs="Arial" w:eastAsia="Arial"/>
                    <w:sz w:val="27"/>
                    <w:szCs w:val="27"/>
                    <w:spacing w:val="0"/>
                    <w:w w:val="100"/>
                  </w:rPr>
                  <w:t>T</w:t>
                </w:r>
              </w:p>
              <w:p>
                <w:pPr>
                  <w:spacing w:before="80" w:after="0" w:line="240" w:lineRule="auto"/>
                  <w:ind w:left="-27" w:right="-47"/>
                  <w:jc w:val="center"/>
                  <w:rPr>
                    <w:rFonts w:ascii="Arial" w:hAnsi="Arial" w:cs="Arial" w:eastAsia="Arial"/>
                    <w:sz w:val="36"/>
                    <w:szCs w:val="36"/>
                  </w:rPr>
                </w:pPr>
                <w:rPr/>
                <w:r>
                  <w:rPr>
                    <w:rFonts w:ascii="Arial" w:hAnsi="Arial" w:cs="Arial" w:eastAsia="Arial"/>
                    <w:sz w:val="36"/>
                    <w:szCs w:val="36"/>
                    <w:spacing w:val="-1"/>
                    <w:w w:val="103"/>
                  </w:rPr>
                  <w:t>C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1"/>
                    <w:w w:val="103"/>
                  </w:rPr>
                  <w:t>A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3"/>
                  </w:rPr>
                  <w:t>L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-2"/>
                    <w:w w:val="103"/>
                  </w:rPr>
                  <w:t>D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-1"/>
                    <w:w w:val="103"/>
                  </w:rPr>
                  <w:t>E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3"/>
                  </w:rPr>
                  <w:t>®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8"/>
                    <w:w w:val="103"/>
                  </w:rPr>
                  <w:t> 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94"/>
                  </w:rPr>
                  <w:t>S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-2"/>
                    <w:w w:val="173"/>
                  </w:rPr>
                  <w:t>I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2"/>
                  </w:rPr>
                  <w:t>X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-1"/>
                    <w:w w:val="114"/>
                  </w:rPr>
                  <w:t>1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14"/>
                  </w:rPr>
                  <w:t>4</w:t>
                </w:r>
                <w:r>
                  <w:rPr>
                    <w:rFonts w:ascii="Arial" w:hAnsi="Arial" w:cs="Arial" w:eastAsia="Arial"/>
                    <w:sz w:val="36"/>
                    <w:szCs w:val="3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755798pt;margin-top:80.580353pt;width:47.249137pt;height:21.799992pt;mso-position-horizontal-relative:page;mso-position-vertical-relative:page;z-index:-234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89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8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89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7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7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9" w:after="0" w:line="240" w:lineRule="auto"/>
                  <w:ind w:left="66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2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9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5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50107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105804pt;margin-top:-.506617pt;width:73.032708pt;height:13.5pt;mso-position-horizontal-relative:page;mso-position-vertical-relative:page;z-index:-2339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2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22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sur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4"/>
                  </w:rPr>
                  <w:t>22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hyperlink" Target="http://limitvalue.ifa.dguv.de/" TargetMode="External"/><Relationship Id="rId9" Type="http://schemas.openxmlformats.org/officeDocument/2006/relationships/hyperlink" Target="http://www.dguv.de/medien/ifa/en/gestis/limit_values/pdf/at.pdf" TargetMode="External"/><Relationship Id="rId10" Type="http://schemas.openxmlformats.org/officeDocument/2006/relationships/hyperlink" Target="http://www.dguv.de/medien/ifa/en/gestis/limit_values/pdf/be.pdf" TargetMode="External"/><Relationship Id="rId11" Type="http://schemas.openxmlformats.org/officeDocument/2006/relationships/hyperlink" Target="http://www.dguv.de/medien/ifa/en/gestis/limit_values/pdf/fr.pdf" TargetMode="External"/><Relationship Id="rId12" Type="http://schemas.openxmlformats.org/officeDocument/2006/relationships/hyperlink" Target="http://www.dguv.de/medien/ifa/en/gestis/limit_values/pdf/ags.pdf" TargetMode="External"/><Relationship Id="rId13" Type="http://schemas.openxmlformats.org/officeDocument/2006/relationships/hyperlink" Target="http://www.dguv.de/medien/ifa/en/gestis/limit_values/pdf/hu.pdf" TargetMode="External"/><Relationship Id="rId14" Type="http://schemas.openxmlformats.org/officeDocument/2006/relationships/hyperlink" Target="http://www.dguv.de/medien/ifa/en/gestis/limit_values/pdf/pl.pdf" TargetMode="External"/><Relationship Id="rId15" Type="http://schemas.openxmlformats.org/officeDocument/2006/relationships/hyperlink" Target="http://www.dguv.de/medien/ifa/en/gestis/limit_values/pdf/es.pdf" TargetMode="External"/><Relationship Id="rId16" Type="http://schemas.openxmlformats.org/officeDocument/2006/relationships/hyperlink" Target="http://www.ser.nl/nl/taken/adviserende/grenswaarden.aspx" TargetMode="External"/><Relationship Id="rId17" Type="http://schemas.openxmlformats.org/officeDocument/2006/relationships/hyperlink" Target="http://www.dguv.de/medien/ifa/en/gestis/limit_values/pdf/uk.pdf" TargetMode="External"/><Relationship Id="rId18" Type="http://schemas.openxmlformats.org/officeDocument/2006/relationships/image" Target="media/image2.jpg"/><Relationship Id="rId19" Type="http://schemas.openxmlformats.org/officeDocument/2006/relationships/image" Target="media/image3.jpg"/><Relationship Id="rId20" Type="http://schemas.openxmlformats.org/officeDocument/2006/relationships/image" Target="media/image4.jpg"/><Relationship Id="rId21" Type="http://schemas.openxmlformats.org/officeDocument/2006/relationships/image" Target="media/image5.jpg"/><Relationship Id="rId22" Type="http://schemas.openxmlformats.org/officeDocument/2006/relationships/hyperlink" Target="mailto:jim.matthews@calderys.com" TargetMode="External"/><Relationship Id="rId23" Type="http://schemas.openxmlformats.org/officeDocument/2006/relationships/hyperlink" Target="mailto:robert.snelling@calderys.com" TargetMode="External"/><Relationship Id="rId24" Type="http://schemas.openxmlformats.org/officeDocument/2006/relationships/hyperlink" Target="http://www.mchs.gov.ru/" TargetMode="External"/><Relationship Id="rId25" Type="http://schemas.openxmlformats.org/officeDocument/2006/relationships/hyperlink" Target="mailto:ntic@ntic.sk" TargetMode="External"/><Relationship Id="rId26" Type="http://schemas.openxmlformats.org/officeDocument/2006/relationships/header" Target="head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lrasmuss</dc:creator>
  <dc:title>file:///C:/Users/lrasmuss/Local%20Settings/Temp/MAG50107_enu_MS</dc:title>
  <dcterms:created xsi:type="dcterms:W3CDTF">2018-01-04T14:21:22Z</dcterms:created>
  <dcterms:modified xsi:type="dcterms:W3CDTF">2018-01-04T14:21:22Z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2018-01-04T00:00:00Z</vt:filetime>
  </property>
</Properties>
</file>