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8"/>
        </w:rPr>
        <w:t>1272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2008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453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8"/>
        </w:rPr>
        <w:t>2015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830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:</w:t>
      </w:r>
      <w:r>
        <w:rPr>
          <w:rFonts w:ascii="Arial" w:hAnsi="Arial" w:cs="Arial" w:eastAsia="Arial"/>
          <w:sz w:val="21"/>
          <w:szCs w:val="21"/>
          <w:spacing w:val="-7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2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f</w:t>
      </w:r>
      <w:r>
        <w:rPr>
          <w:rFonts w:ascii="Arial" w:hAnsi="Arial" w:cs="Arial" w:eastAsia="Arial"/>
          <w:sz w:val="21"/>
          <w:szCs w:val="21"/>
          <w:spacing w:val="-9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14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208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2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f</w:t>
      </w:r>
      <w:r>
        <w:rPr>
          <w:rFonts w:ascii="Arial" w:hAnsi="Arial" w:cs="Arial" w:eastAsia="Arial"/>
          <w:sz w:val="21"/>
          <w:szCs w:val="21"/>
          <w:spacing w:val="-6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15"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208"/>
        </w:rPr>
        <w:t>/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21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  <w:position w:val="-1"/>
        </w:rPr>
        <w:t>C</w:t>
      </w:r>
      <w:r>
        <w:rPr>
          <w:rFonts w:ascii="Arial" w:hAnsi="Arial" w:cs="Arial" w:eastAsia="Arial"/>
          <w:sz w:val="18"/>
          <w:szCs w:val="18"/>
          <w:w w:val="89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89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93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8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6"/>
          <w:position w:val="-1"/>
        </w:rPr>
        <w:t>®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8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89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89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7"/>
          <w:w w:val="8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36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51" w:lineRule="auto"/>
        <w:ind w:left="114" w:right="81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10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2154" w:right="-20"/>
        <w:jc w:val="left"/>
        <w:tabs>
          <w:tab w:pos="4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08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2016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DD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8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154" w:right="-20"/>
        <w:jc w:val="left"/>
        <w:tabs>
          <w:tab w:pos="4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30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154" w:right="-20"/>
        <w:jc w:val="left"/>
        <w:tabs>
          <w:tab w:pos="4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55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17"/>
          <w:w w:val="8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67" w:lineRule="exact"/>
        <w:ind w:left="21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73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37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58" w:lineRule="exact"/>
        <w:ind w:left="2154" w:right="-20"/>
        <w:jc w:val="left"/>
        <w:tabs>
          <w:tab w:pos="4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3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55"/>
          <w:w w:val="113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92"/>
          <w:position w:val="1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97"/>
          <w:position w:val="1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9"/>
          <w:position w:val="1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1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27"/>
          <w:position w:val="1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10"/>
        </w:rPr>
        <w:t>_314_318</w:t>
      </w:r>
      <w:r>
        <w:rPr>
          <w:rFonts w:ascii="Arial" w:hAnsi="Arial" w:cs="Arial" w:eastAsia="Arial"/>
          <w:sz w:val="18"/>
          <w:szCs w:val="18"/>
          <w:spacing w:val="-2"/>
          <w:w w:val="98"/>
          <w:position w:val="10"/>
        </w:rPr>
        <w:t>_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10"/>
        </w:rPr>
        <w:t>290_</w:t>
      </w:r>
      <w:r>
        <w:rPr>
          <w:rFonts w:ascii="Arial" w:hAnsi="Arial" w:cs="Arial" w:eastAsia="Arial"/>
          <w:sz w:val="18"/>
          <w:szCs w:val="18"/>
          <w:spacing w:val="0"/>
          <w:w w:val="83"/>
          <w:position w:val="1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1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10"/>
        </w:rPr>
        <w:t>_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1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18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l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S</w:t>
      </w:r>
      <w:r>
        <w:rPr>
          <w:rFonts w:ascii="Arial" w:hAnsi="Arial" w:cs="Arial" w:eastAsia="Arial"/>
          <w:sz w:val="18"/>
          <w:szCs w:val="18"/>
          <w:w w:val="90"/>
        </w:rPr>
        <w:t>U</w:t>
      </w:r>
      <w:r>
        <w:rPr>
          <w:rFonts w:ascii="Arial" w:hAnsi="Arial" w:cs="Arial" w:eastAsia="Arial"/>
          <w:sz w:val="18"/>
          <w:szCs w:val="18"/>
          <w:w w:val="98"/>
        </w:rPr>
        <w:t>10</w:t>
      </w:r>
      <w:r>
        <w:rPr>
          <w:rFonts w:ascii="Arial" w:hAnsi="Arial" w:cs="Arial" w:eastAsia="Arial"/>
          <w:sz w:val="18"/>
          <w:szCs w:val="18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13</w:t>
      </w:r>
      <w:r>
        <w:rPr>
          <w:rFonts w:ascii="Arial" w:hAnsi="Arial" w:cs="Arial" w:eastAsia="Arial"/>
          <w:sz w:val="18"/>
          <w:szCs w:val="18"/>
          <w:spacing w:val="-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23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10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1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8</w:t>
      </w:r>
      <w:r>
        <w:rPr>
          <w:rFonts w:ascii="Arial" w:hAnsi="Arial" w:cs="Arial" w:eastAsia="Arial"/>
          <w:sz w:val="18"/>
          <w:szCs w:val="18"/>
          <w:spacing w:val="2"/>
          <w:w w:val="10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1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5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21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23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5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26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7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12</w: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;</w:t>
      </w:r>
      <w:r>
        <w:rPr>
          <w:rFonts w:ascii="Arial" w:hAnsi="Arial" w:cs="Arial" w:eastAsia="Arial"/>
          <w:sz w:val="18"/>
          <w:szCs w:val="18"/>
          <w:spacing w:val="6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81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&gt;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1000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°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9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8"/>
          <w:w w:val="11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7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7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7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7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7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7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9"/>
          <w:w w:val="11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1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NumType w:start="1"/>
          <w:pgMar w:header="20" w:top="2020" w:bottom="280" w:left="980" w:right="980"/>
          <w:headerReference w:type="default" r:id="rId7"/>
          <w:type w:val="continuous"/>
          <w:pgSz w:w="11900" w:h="16840"/>
        </w:sectPr>
      </w:pPr>
      <w:rPr/>
    </w:p>
    <w:p>
      <w:pPr>
        <w:spacing w:before="4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86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86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H</w:t>
      </w:r>
      <w:r>
        <w:rPr>
          <w:rFonts w:ascii="Arial" w:hAnsi="Arial" w:cs="Arial" w:eastAsia="Arial"/>
          <w:sz w:val="18"/>
          <w:szCs w:val="18"/>
          <w:spacing w:val="18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5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5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â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945" w:space="118"/>
            <w:col w:w="7877"/>
          </w:cols>
        </w:sectPr>
      </w:pPr>
      <w:rPr/>
    </w:p>
    <w:p>
      <w:pPr>
        <w:spacing w:before="16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nu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9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33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74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99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99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33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74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99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6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50" w:lineRule="auto"/>
        <w:ind w:right="72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8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17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8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20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321" w:space="742"/>
            <w:col w:w="7877"/>
          </w:cols>
        </w:sectPr>
      </w:pPr>
      <w:rPr/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44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3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§16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16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nu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88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K</w:t>
      </w:r>
      <w:r>
        <w:rPr>
          <w:rFonts w:ascii="Arial" w:hAnsi="Arial" w:cs="Arial" w:eastAsia="Arial"/>
          <w:sz w:val="18"/>
          <w:szCs w:val="18"/>
          <w:spacing w:val="13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</w:t>
      </w:r>
      <w:r>
        <w:rPr>
          <w:rFonts w:ascii="Arial" w:hAnsi="Arial" w:cs="Arial" w:eastAsia="Arial"/>
          <w:sz w:val="18"/>
          <w:szCs w:val="18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6266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600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8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266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6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897" w:space="167"/>
            <w:col w:w="7876"/>
          </w:cols>
        </w:sectPr>
      </w:pPr>
      <w:rPr/>
    </w:p>
    <w:p>
      <w:pPr>
        <w:spacing w:before="5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:</w:t>
      </w:r>
      <w:r>
        <w:rPr>
          <w:rFonts w:ascii="Arial" w:hAnsi="Arial" w:cs="Arial" w:eastAsia="Arial"/>
          <w:sz w:val="21"/>
          <w:szCs w:val="21"/>
          <w:spacing w:val="12"/>
          <w:w w:val="11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12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z</w:t>
      </w:r>
      <w:r>
        <w:rPr>
          <w:rFonts w:ascii="Arial" w:hAnsi="Arial" w:cs="Arial" w:eastAsia="Arial"/>
          <w:sz w:val="21"/>
          <w:szCs w:val="21"/>
          <w:spacing w:val="1"/>
          <w:w w:val="11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s</w:t>
      </w:r>
      <w:r>
        <w:rPr>
          <w:rFonts w:ascii="Arial" w:hAnsi="Arial" w:cs="Arial" w:eastAsia="Arial"/>
          <w:sz w:val="21"/>
          <w:szCs w:val="21"/>
          <w:spacing w:val="-25"/>
          <w:w w:val="11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314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318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3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99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468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20" w:footer="0" w:top="2040" w:bottom="280" w:left="980" w:right="980"/>
          <w:pgSz w:w="11900" w:h="16840"/>
        </w:sectPr>
      </w:pPr>
      <w:rPr/>
    </w:p>
    <w:p>
      <w:pPr>
        <w:spacing w:before="2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991" w:space="73"/>
            <w:col w:w="7876"/>
          </w:cols>
        </w:sectPr>
      </w:pPr>
      <w:rPr/>
    </w:p>
    <w:p>
      <w:pPr>
        <w:spacing w:before="18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-15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30" w:right="426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23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4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4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4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4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4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4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23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EC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14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14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63"/>
          <w:position w:val="-1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8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63"/>
          <w:position w:val="-1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0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6.965009pt;height:46.96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8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f</w:t>
      </w:r>
      <w:r>
        <w:rPr>
          <w:rFonts w:ascii="Arial" w:hAnsi="Arial" w:cs="Arial" w:eastAsia="Arial"/>
          <w:sz w:val="18"/>
          <w:szCs w:val="18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-8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)</w:t>
      </w:r>
      <w:r>
        <w:rPr>
          <w:rFonts w:ascii="Arial" w:hAnsi="Arial" w:cs="Arial" w:eastAsia="Arial"/>
          <w:sz w:val="18"/>
          <w:szCs w:val="18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9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23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f</w:t>
      </w:r>
      <w:r>
        <w:rPr>
          <w:rFonts w:ascii="Arial" w:hAnsi="Arial" w:cs="Arial" w:eastAsia="Arial"/>
          <w:sz w:val="18"/>
          <w:szCs w:val="18"/>
          <w:spacing w:val="-16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;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2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23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f</w:t>
      </w:r>
      <w:r>
        <w:rPr>
          <w:rFonts w:ascii="Arial" w:hAnsi="Arial" w:cs="Arial" w:eastAsia="Arial"/>
          <w:sz w:val="18"/>
          <w:szCs w:val="18"/>
          <w:spacing w:val="-13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114" w:right="80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25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5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h</w:t>
      </w:r>
      <w:r>
        <w:rPr>
          <w:rFonts w:ascii="Arial" w:hAnsi="Arial" w:cs="Arial" w:eastAsia="Arial"/>
          <w:sz w:val="18"/>
          <w:szCs w:val="18"/>
          <w:spacing w:val="-9"/>
          <w:w w:val="12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f</w:t>
      </w:r>
      <w:r>
        <w:rPr>
          <w:rFonts w:ascii="Arial" w:hAnsi="Arial" w:cs="Arial" w:eastAsia="Arial"/>
          <w:sz w:val="18"/>
          <w:szCs w:val="18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x</w:t>
      </w:r>
      <w:r>
        <w:rPr>
          <w:rFonts w:ascii="Arial" w:hAnsi="Arial" w:cs="Arial" w:eastAsia="Arial"/>
          <w:sz w:val="18"/>
          <w:szCs w:val="18"/>
          <w:spacing w:val="-16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nu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)</w:t>
      </w:r>
      <w:r>
        <w:rPr>
          <w:rFonts w:ascii="Arial" w:hAnsi="Arial" w:cs="Arial" w:eastAsia="Arial"/>
          <w:sz w:val="18"/>
          <w:szCs w:val="18"/>
          <w:spacing w:val="-12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63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29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314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318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290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280</w:t>
      </w:r>
      <w:r>
        <w:rPr>
          <w:rFonts w:ascii="Arial" w:hAnsi="Arial" w:cs="Arial" w:eastAsia="Arial"/>
          <w:sz w:val="18"/>
          <w:szCs w:val="18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302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352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333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313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351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338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337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313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93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3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302</w:t>
      </w:r>
      <w:r>
        <w:rPr>
          <w:rFonts w:ascii="Arial" w:hAnsi="Arial" w:cs="Arial" w:eastAsia="Arial"/>
          <w:sz w:val="18"/>
          <w:szCs w:val="18"/>
          <w:spacing w:val="-1"/>
          <w:w w:val="124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2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98"/>
          <w:position w:val="-1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333</w:t>
      </w:r>
      <w:r>
        <w:rPr>
          <w:rFonts w:ascii="Arial" w:hAnsi="Arial" w:cs="Arial" w:eastAsia="Arial"/>
          <w:sz w:val="18"/>
          <w:szCs w:val="18"/>
          <w:spacing w:val="-1"/>
          <w:w w:val="124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2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313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305</w:t>
      </w:r>
      <w:r>
        <w:rPr>
          <w:rFonts w:ascii="Arial" w:hAnsi="Arial" w:cs="Arial" w:eastAsia="Arial"/>
          <w:sz w:val="18"/>
          <w:szCs w:val="18"/>
          <w:spacing w:val="-1"/>
          <w:w w:val="124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2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351</w:t>
      </w:r>
      <w:r>
        <w:rPr>
          <w:rFonts w:ascii="Arial" w:hAnsi="Arial" w:cs="Arial" w:eastAsia="Arial"/>
          <w:sz w:val="18"/>
          <w:szCs w:val="18"/>
          <w:spacing w:val="-1"/>
          <w:w w:val="124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338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98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24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313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501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851" w:space="212"/>
            <w:col w:w="7877"/>
          </w:cols>
        </w:sectPr>
      </w:pPr>
      <w:rPr/>
    </w:p>
    <w:p>
      <w:pPr>
        <w:spacing w:before="18" w:after="0" w:line="240" w:lineRule="auto"/>
        <w:ind w:left="79" w:right="553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1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h</w:t>
      </w:r>
      <w:r>
        <w:rPr>
          <w:rFonts w:ascii="Arial" w:hAnsi="Arial" w:cs="Arial" w:eastAsia="Arial"/>
          <w:sz w:val="18"/>
          <w:szCs w:val="18"/>
          <w:spacing w:val="-7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30" w:right="755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,</w:t>
      </w:r>
      <w:r>
        <w:rPr>
          <w:rFonts w:ascii="Arial" w:hAnsi="Arial" w:cs="Arial" w:eastAsia="Arial"/>
          <w:sz w:val="18"/>
          <w:szCs w:val="18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30" w:right="755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-13"/>
          <w:w w:val="13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30" w:right="755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:</w:t>
      </w:r>
      <w:r>
        <w:rPr>
          <w:rFonts w:ascii="Arial" w:hAnsi="Arial" w:cs="Arial" w:eastAsia="Arial"/>
          <w:sz w:val="18"/>
          <w:szCs w:val="18"/>
          <w:spacing w:val="-1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30" w:right="755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30" w:right="755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30" w:right="755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65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3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:</w:t>
      </w:r>
      <w:r>
        <w:rPr>
          <w:rFonts w:ascii="Arial" w:hAnsi="Arial" w:cs="Arial" w:eastAsia="Arial"/>
          <w:sz w:val="21"/>
          <w:szCs w:val="21"/>
          <w:spacing w:val="-7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208"/>
        </w:rPr>
        <w:t>/</w:t>
      </w:r>
      <w:r>
        <w:rPr>
          <w:rFonts w:ascii="Arial" w:hAnsi="Arial" w:cs="Arial" w:eastAsia="Arial"/>
          <w:sz w:val="21"/>
          <w:szCs w:val="21"/>
          <w:spacing w:val="-58"/>
          <w:w w:val="208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4" w:after="0" w:line="200" w:lineRule="exact"/>
        <w:ind w:left="2109" w:right="-20"/>
        <w:jc w:val="left"/>
        <w:tabs>
          <w:tab w:pos="5960" w:val="left"/>
          <w:tab w:pos="8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°</w:t>
      </w:r>
      <w:r>
        <w:rPr>
          <w:rFonts w:ascii="Arial" w:hAnsi="Arial" w:cs="Arial" w:eastAsia="Arial"/>
          <w:sz w:val="18"/>
          <w:szCs w:val="18"/>
          <w:spacing w:val="-4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52"/>
          <w:w w:val="20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EC</w:t>
      </w:r>
      <w:r>
        <w:rPr>
          <w:rFonts w:ascii="Arial" w:hAnsi="Arial" w:cs="Arial" w:eastAsia="Arial"/>
          <w:sz w:val="18"/>
          <w:szCs w:val="18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°</w:t>
      </w:r>
      <w:r>
        <w:rPr>
          <w:rFonts w:ascii="Arial" w:hAnsi="Arial" w:cs="Arial" w:eastAsia="Arial"/>
          <w:sz w:val="18"/>
          <w:szCs w:val="18"/>
          <w:spacing w:val="-57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  <w:position w:val="-1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40" w:bottom="280" w:left="980" w:right="980"/>
          <w:pgSz w:w="11900" w:h="1684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3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8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spacing w:val="14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2119527779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xxx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183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2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92704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41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5" w:lineRule="exact"/>
        <w:ind w:left="229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&gt;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=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4"/>
          <w:position w:val="-2"/>
        </w:rPr>
        <w:t>&lt;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2"/>
        </w:rPr>
        <w:t>100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62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296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473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5629" w:space="394"/>
            <w:col w:w="391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9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9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9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182" w:lineRule="exact"/>
        <w:ind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2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18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4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4" w:lineRule="exact"/>
        <w:ind w:left="229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&gt;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=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4"/>
          <w:position w:val="-2"/>
        </w:rPr>
        <w:t>&lt;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2"/>
        </w:rPr>
        <w:t>25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0" w:lineRule="exact"/>
        <w:ind w:right="-20"/>
        <w:jc w:val="left"/>
        <w:tabs>
          <w:tab w:pos="9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28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1"/>
        </w:rPr>
        <w:t>6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5530" w:space="494"/>
            <w:col w:w="3916"/>
          </w:cols>
        </w:sectPr>
      </w:pPr>
      <w:rPr/>
    </w:p>
    <w:p>
      <w:pPr>
        <w:spacing w:before="62" w:after="0" w:line="240" w:lineRule="auto"/>
        <w:ind w:left="2109" w:right="-20"/>
        <w:jc w:val="left"/>
        <w:tabs>
          <w:tab w:pos="5960" w:val="left"/>
          <w:tab w:pos="8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°</w:t>
      </w:r>
      <w:r>
        <w:rPr>
          <w:rFonts w:ascii="Arial" w:hAnsi="Arial" w:cs="Arial" w:eastAsia="Arial"/>
          <w:sz w:val="18"/>
          <w:szCs w:val="18"/>
          <w:spacing w:val="-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52"/>
          <w:w w:val="2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°</w:t>
      </w:r>
      <w:r>
        <w:rPr>
          <w:rFonts w:ascii="Arial" w:hAnsi="Arial" w:cs="Arial" w:eastAsia="Arial"/>
          <w:sz w:val="18"/>
          <w:szCs w:val="18"/>
          <w:spacing w:val="-57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ind w:left="21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93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3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93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3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0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um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r.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8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4"/>
          <w:w w:val="88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01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8" w:after="0" w:line="240" w:lineRule="auto"/>
        <w:ind w:left="2121" w:right="19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8"/>
        </w:rPr>
        <w:t>21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9448725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9" w:after="0" w:line="253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314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318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8" w:after="0" w:line="240" w:lineRule="auto"/>
        <w:ind w:right="-67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9" w:after="0" w:line="240" w:lineRule="auto"/>
        <w:ind w:right="-68"/>
        <w:jc w:val="left"/>
        <w:tabs>
          <w:tab w:pos="9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68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&gt;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&lt;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3" w:equalWidth="0">
            <w:col w:w="5370" w:space="653"/>
            <w:col w:w="1798" w:space="491"/>
            <w:col w:w="1628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4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:</w:t>
      </w:r>
      <w:r>
        <w:rPr>
          <w:rFonts w:ascii="Arial" w:hAnsi="Arial" w:cs="Arial" w:eastAsia="Arial"/>
          <w:sz w:val="21"/>
          <w:szCs w:val="21"/>
          <w:spacing w:val="-7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14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1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41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3" w:lineRule="auto"/>
        <w:ind w:left="2063" w:right="5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8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4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nh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0" w:lineRule="auto"/>
        <w:ind w:right="7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243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0" w:lineRule="auto"/>
        <w:ind w:right="37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87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4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5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5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14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688" w:space="375"/>
            <w:col w:w="7877"/>
          </w:cols>
        </w:sectPr>
      </w:pPr>
      <w:rPr/>
    </w:p>
    <w:p>
      <w:pPr>
        <w:spacing w:before="16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3" w:lineRule="auto"/>
        <w:ind w:left="2063" w:right="644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3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g</w:t>
      </w:r>
      <w:r>
        <w:rPr>
          <w:rFonts w:ascii="Arial" w:hAnsi="Arial" w:cs="Arial" w:eastAsia="Arial"/>
          <w:sz w:val="18"/>
          <w:szCs w:val="18"/>
          <w:spacing w:val="1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100"/>
        </w:rPr>
        <w:t>n</w:t>
      </w:r>
      <w:r>
        <w:rPr>
          <w:rFonts w:ascii="Arial" w:hAnsi="Arial" w:cs="Arial" w:eastAsia="Arial"/>
          <w:sz w:val="18"/>
          <w:szCs w:val="18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7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5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:</w:t>
      </w:r>
      <w:r>
        <w:rPr>
          <w:rFonts w:ascii="Arial" w:hAnsi="Arial" w:cs="Arial" w:eastAsia="Arial"/>
          <w:sz w:val="21"/>
          <w:szCs w:val="21"/>
          <w:spacing w:val="-7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2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2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15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23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64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277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:</w:t>
      </w:r>
      <w:r>
        <w:rPr>
          <w:rFonts w:ascii="Arial" w:hAnsi="Arial" w:cs="Arial" w:eastAsia="Arial"/>
          <w:sz w:val="21"/>
          <w:szCs w:val="21"/>
          <w:spacing w:val="-7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36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1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1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-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y</w:t>
      </w:r>
      <w:r>
        <w:rPr>
          <w:rFonts w:ascii="Arial" w:hAnsi="Arial" w:cs="Arial" w:eastAsia="Arial"/>
          <w:sz w:val="18"/>
          <w:szCs w:val="18"/>
          <w:spacing w:val="33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.</w:t>
      </w:r>
      <w:r>
        <w:rPr>
          <w:rFonts w:ascii="Arial" w:hAnsi="Arial" w:cs="Arial" w:eastAsia="Arial"/>
          <w:sz w:val="18"/>
          <w:szCs w:val="18"/>
          <w:spacing w:val="1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y</w:t>
      </w:r>
      <w:r>
        <w:rPr>
          <w:rFonts w:ascii="Arial" w:hAnsi="Arial" w:cs="Arial" w:eastAsia="Arial"/>
          <w:sz w:val="18"/>
          <w:szCs w:val="18"/>
          <w:spacing w:val="-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1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2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1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-</w:t>
      </w:r>
      <w:r>
        <w:rPr>
          <w:rFonts w:ascii="Arial" w:hAnsi="Arial" w:cs="Arial" w:eastAsia="Arial"/>
          <w:sz w:val="18"/>
          <w:szCs w:val="18"/>
          <w:spacing w:val="3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)</w:t>
      </w:r>
      <w:r>
        <w:rPr>
          <w:rFonts w:ascii="Arial" w:hAnsi="Arial" w:cs="Arial" w:eastAsia="Arial"/>
          <w:sz w:val="18"/>
          <w:szCs w:val="18"/>
          <w:spacing w:val="7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,</w:t>
      </w:r>
      <w:r>
        <w:rPr>
          <w:rFonts w:ascii="Arial" w:hAnsi="Arial" w:cs="Arial" w:eastAsia="Arial"/>
          <w:sz w:val="18"/>
          <w:szCs w:val="18"/>
          <w:spacing w:val="-19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g</w:t>
      </w:r>
      <w:r>
        <w:rPr>
          <w:rFonts w:ascii="Arial" w:hAnsi="Arial" w:cs="Arial" w:eastAsia="Arial"/>
          <w:sz w:val="18"/>
          <w:szCs w:val="18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114" w:right="19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-</w:t>
      </w:r>
      <w:r>
        <w:rPr>
          <w:rFonts w:ascii="Arial" w:hAnsi="Arial" w:cs="Arial" w:eastAsia="Arial"/>
          <w:sz w:val="18"/>
          <w:szCs w:val="18"/>
          <w:spacing w:val="-6"/>
          <w:w w:val="12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)</w:t>
      </w:r>
      <w:r>
        <w:rPr>
          <w:rFonts w:ascii="Arial" w:hAnsi="Arial" w:cs="Arial" w:eastAsia="Arial"/>
          <w:sz w:val="18"/>
          <w:szCs w:val="18"/>
          <w:spacing w:val="-14"/>
          <w:w w:val="12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-</w:t>
      </w:r>
      <w:r>
        <w:rPr>
          <w:rFonts w:ascii="Arial" w:hAnsi="Arial" w:cs="Arial" w:eastAsia="Arial"/>
          <w:sz w:val="18"/>
          <w:szCs w:val="18"/>
          <w:spacing w:val="-8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27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)</w:t>
      </w:r>
      <w:r>
        <w:rPr>
          <w:rFonts w:ascii="Arial" w:hAnsi="Arial" w:cs="Arial" w:eastAsia="Arial"/>
          <w:sz w:val="18"/>
          <w:szCs w:val="18"/>
          <w:spacing w:val="-13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-</w:t>
      </w:r>
      <w:r>
        <w:rPr>
          <w:rFonts w:ascii="Arial" w:hAnsi="Arial" w:cs="Arial" w:eastAsia="Arial"/>
          <w:sz w:val="18"/>
          <w:szCs w:val="18"/>
          <w:spacing w:val="-6"/>
          <w:w w:val="12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2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)</w:t>
      </w:r>
      <w:r>
        <w:rPr>
          <w:rFonts w:ascii="Arial" w:hAnsi="Arial" w:cs="Arial" w:eastAsia="Arial"/>
          <w:sz w:val="18"/>
          <w:szCs w:val="18"/>
          <w:spacing w:val="-14"/>
          <w:w w:val="12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12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6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uu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114" w:right="73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-</w:t>
      </w:r>
      <w:r>
        <w:rPr>
          <w:rFonts w:ascii="Arial" w:hAnsi="Arial" w:cs="Arial" w:eastAsia="Arial"/>
          <w:sz w:val="18"/>
          <w:szCs w:val="18"/>
          <w:spacing w:val="-14"/>
          <w:w w:val="13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(</w:t>
      </w:r>
      <w:r>
        <w:rPr>
          <w:rFonts w:ascii="Arial" w:hAnsi="Arial" w:cs="Arial" w:eastAsia="Arial"/>
          <w:sz w:val="18"/>
          <w:szCs w:val="18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)</w:t>
      </w:r>
      <w:r>
        <w:rPr>
          <w:rFonts w:ascii="Arial" w:hAnsi="Arial" w:cs="Arial" w:eastAsia="Arial"/>
          <w:sz w:val="18"/>
          <w:szCs w:val="18"/>
          <w:spacing w:val="-5"/>
          <w:w w:val="13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spacing w:val="-23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g</w:t>
      </w:r>
      <w:r>
        <w:rPr>
          <w:rFonts w:ascii="Arial" w:hAnsi="Arial" w:cs="Arial" w:eastAsia="Arial"/>
          <w:sz w:val="18"/>
          <w:szCs w:val="18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64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17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17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7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17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17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17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g</w:t>
      </w:r>
      <w:r>
        <w:rPr>
          <w:rFonts w:ascii="Arial" w:hAnsi="Arial" w:cs="Arial" w:eastAsia="Arial"/>
          <w:sz w:val="21"/>
          <w:szCs w:val="21"/>
          <w:spacing w:val="-30"/>
          <w:w w:val="117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-</w:t>
      </w:r>
      <w:r>
        <w:rPr>
          <w:rFonts w:ascii="Arial" w:hAnsi="Arial" w:cs="Arial" w:eastAsia="Arial"/>
          <w:sz w:val="18"/>
          <w:szCs w:val="18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)</w:t>
      </w:r>
      <w:r>
        <w:rPr>
          <w:rFonts w:ascii="Arial" w:hAnsi="Arial" w:cs="Arial" w:eastAsia="Arial"/>
          <w:sz w:val="18"/>
          <w:szCs w:val="18"/>
          <w:spacing w:val="2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25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-</w:t>
      </w:r>
      <w:r>
        <w:rPr>
          <w:rFonts w:ascii="Arial" w:hAnsi="Arial" w:cs="Arial" w:eastAsia="Arial"/>
          <w:sz w:val="18"/>
          <w:szCs w:val="18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)</w:t>
      </w:r>
      <w:r>
        <w:rPr>
          <w:rFonts w:ascii="Arial" w:hAnsi="Arial" w:cs="Arial" w:eastAsia="Arial"/>
          <w:sz w:val="18"/>
          <w:szCs w:val="18"/>
          <w:spacing w:val="3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2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1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-</w:t>
      </w:r>
      <w:r>
        <w:rPr>
          <w:rFonts w:ascii="Arial" w:hAnsi="Arial" w:cs="Arial" w:eastAsia="Arial"/>
          <w:sz w:val="18"/>
          <w:szCs w:val="18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)</w:t>
      </w:r>
      <w:r>
        <w:rPr>
          <w:rFonts w:ascii="Arial" w:hAnsi="Arial" w:cs="Arial" w:eastAsia="Arial"/>
          <w:sz w:val="18"/>
          <w:szCs w:val="18"/>
          <w:spacing w:val="2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2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hy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ny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hn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1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°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1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504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0" w:lineRule="auto"/>
        <w:ind w:left="2063" w:right="517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271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0" w:lineRule="auto"/>
        <w:ind w:left="2063" w:right="600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1" w:lineRule="auto"/>
        <w:ind w:left="2063" w:right="20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°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:</w:t>
      </w:r>
      <w:r>
        <w:rPr>
          <w:rFonts w:ascii="Arial" w:hAnsi="Arial" w:cs="Arial" w:eastAsia="Arial"/>
          <w:sz w:val="21"/>
          <w:szCs w:val="21"/>
          <w:spacing w:val="16"/>
          <w:w w:val="11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1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1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208"/>
        </w:rPr>
        <w:t>/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36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2" w:after="0" w:line="279" w:lineRule="exact"/>
        <w:ind w:left="2109" w:right="-20"/>
        <w:jc w:val="left"/>
        <w:tabs>
          <w:tab w:pos="5960" w:val="left"/>
          <w:tab w:pos="8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4"/>
          <w:position w:val="-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6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6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6"/>
        </w:rPr>
        <w:t>S</w:t>
      </w:r>
      <w:r>
        <w:rPr>
          <w:rFonts w:ascii="Arial" w:hAnsi="Arial" w:cs="Arial" w:eastAsia="Arial"/>
          <w:sz w:val="18"/>
          <w:szCs w:val="18"/>
          <w:spacing w:val="-13"/>
          <w:w w:val="100"/>
          <w:position w:val="-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6"/>
        </w:rPr>
        <w:t>°</w:t>
      </w:r>
      <w:r>
        <w:rPr>
          <w:rFonts w:ascii="Arial" w:hAnsi="Arial" w:cs="Arial" w:eastAsia="Arial"/>
          <w:sz w:val="18"/>
          <w:szCs w:val="18"/>
          <w:spacing w:val="-4"/>
          <w:w w:val="114"/>
          <w:position w:val="-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207"/>
          <w:position w:val="-6"/>
        </w:rPr>
        <w:t>/</w:t>
      </w:r>
      <w:r>
        <w:rPr>
          <w:rFonts w:ascii="Arial" w:hAnsi="Arial" w:cs="Arial" w:eastAsia="Arial"/>
          <w:sz w:val="18"/>
          <w:szCs w:val="18"/>
          <w:spacing w:val="-52"/>
          <w:w w:val="207"/>
          <w:position w:val="-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6"/>
        </w:rPr>
        <w:t>EC</w:t>
      </w:r>
      <w:r>
        <w:rPr>
          <w:rFonts w:ascii="Arial" w:hAnsi="Arial" w:cs="Arial" w:eastAsia="Arial"/>
          <w:sz w:val="18"/>
          <w:szCs w:val="18"/>
          <w:spacing w:val="-17"/>
          <w:w w:val="100"/>
          <w:position w:val="-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6"/>
        </w:rPr>
        <w:t>°</w:t>
      </w:r>
      <w:r>
        <w:rPr>
          <w:rFonts w:ascii="Arial" w:hAnsi="Arial" w:cs="Arial" w:eastAsia="Arial"/>
          <w:sz w:val="18"/>
          <w:szCs w:val="18"/>
          <w:spacing w:val="-57"/>
          <w:w w:val="114"/>
          <w:position w:val="-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5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5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  <w:position w:val="5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  <w:position w:val="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8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5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12"/>
          <w:position w:val="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42" w:lineRule="exact"/>
        <w:ind w:right="93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8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spacing w:val="14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2119527779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xxx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183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2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92704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41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4" w:lineRule="exact"/>
        <w:ind w:left="229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61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296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473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5629" w:space="394"/>
            <w:col w:w="391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3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183" w:lineRule="exact"/>
        <w:ind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2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18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4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5" w:lineRule="exact"/>
        <w:ind w:left="229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62" w:lineRule="exact"/>
        <w:ind w:right="-20"/>
        <w:jc w:val="left"/>
        <w:tabs>
          <w:tab w:pos="9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28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5530" w:space="494"/>
            <w:col w:w="3916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1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8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spacing w:val="14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01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121" w:right="191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8"/>
        </w:rPr>
        <w:t>21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9448725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1" w:after="0" w:line="250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314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318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7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2" w:after="0" w:line="240" w:lineRule="auto"/>
        <w:ind w:right="-68"/>
        <w:jc w:val="left"/>
        <w:tabs>
          <w:tab w:pos="9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68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3" w:equalWidth="0">
            <w:col w:w="5370" w:space="653"/>
            <w:col w:w="1798" w:space="491"/>
            <w:col w:w="1628"/>
          </w:cols>
        </w:sectPr>
      </w:pPr>
      <w:rPr/>
    </w:p>
    <w:p>
      <w:pPr>
        <w:spacing w:before="64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88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U</w:t>
      </w:r>
      <w:r>
        <w:rPr>
          <w:rFonts w:ascii="Arial" w:hAnsi="Arial" w:cs="Arial" w:eastAsia="Arial"/>
          <w:sz w:val="18"/>
          <w:szCs w:val="18"/>
          <w:spacing w:val="14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1" w:lineRule="auto"/>
        <w:ind w:left="2063" w:right="2359"/>
        <w:jc w:val="left"/>
        <w:rPr>
          <w:rFonts w:ascii="Arial" w:hAnsi="Arial" w:cs="Arial" w:eastAsia="Arial"/>
          <w:sz w:val="18"/>
          <w:szCs w:val="18"/>
        </w:rPr>
      </w:pPr>
      <w:rPr/>
      <w:hyperlink r:id="rId9">
        <w:r>
          <w:rPr>
            <w:rFonts w:ascii="Arial" w:hAnsi="Arial" w:cs="Arial" w:eastAsia="Arial"/>
            <w:sz w:val="18"/>
            <w:szCs w:val="18"/>
          </w:rPr>
          <w:t>h</w:t>
        </w:r>
        <w:r>
          <w:rPr>
            <w:rFonts w:ascii="Arial" w:hAnsi="Arial" w:cs="Arial" w:eastAsia="Arial"/>
            <w:sz w:val="18"/>
            <w:szCs w:val="18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2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5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b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1"/>
            <w:w w:val="97"/>
          </w:rPr>
          <w:t>o</w:t>
        </w:r>
        <w:r>
          <w:rPr>
            <w:rFonts w:ascii="Arial" w:hAnsi="Arial" w:cs="Arial" w:eastAsia="Arial"/>
            <w:sz w:val="18"/>
            <w:szCs w:val="18"/>
            <w:spacing w:val="0"/>
            <w:w w:val="108"/>
          </w:rPr>
          <w:t>r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98"/>
          </w:rPr>
          <w:t>_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2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0"/>
            <w:w w:val="99"/>
          </w:rPr>
          <w:t>x</w:t>
        </w:r>
        <w:r>
          <w:rPr>
            <w:rFonts w:ascii="Arial" w:hAnsi="Arial" w:cs="Arial" w:eastAsia="Arial"/>
            <w:sz w:val="18"/>
            <w:szCs w:val="18"/>
            <w:spacing w:val="0"/>
            <w:w w:val="99"/>
          </w:rPr>
          <w:t> </w:t>
        </w:r>
      </w:hyperlink>
      <w:hyperlink r:id="rId10"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2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2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98"/>
          </w:rPr>
          <w:t>_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2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92"/>
          </w:rPr>
          <w:t>c</w:t>
        </w:r>
        <w:r>
          <w:rPr>
            <w:rFonts w:ascii="Arial" w:hAnsi="Arial" w:cs="Arial" w:eastAsia="Arial"/>
            <w:sz w:val="18"/>
            <w:szCs w:val="18"/>
            <w:spacing w:val="-2"/>
            <w:w w:val="97"/>
          </w:rPr>
          <w:t>o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 </w:t>
        </w:r>
      </w:hyperlink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1" w:lineRule="auto"/>
        <w:ind w:left="2063" w:right="6471" w:firstLine="-19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DDD</w:t>
      </w:r>
      <w:r>
        <w:rPr>
          <w:rFonts w:ascii="Arial" w:hAnsi="Arial" w:cs="Arial" w:eastAsia="Arial"/>
          <w:sz w:val="18"/>
          <w:szCs w:val="18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X</w:t>
      </w:r>
      <w:r>
        <w:rPr>
          <w:rFonts w:ascii="Arial" w:hAnsi="Arial" w:cs="Arial" w:eastAsia="Arial"/>
          <w:sz w:val="18"/>
          <w:szCs w:val="18"/>
          <w:spacing w:val="16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92"/>
        </w:rPr>
        <w:t>N</w:t>
      </w:r>
      <w:r>
        <w:rPr>
          <w:rFonts w:ascii="Arial" w:hAnsi="Arial" w:cs="Arial" w:eastAsia="Arial"/>
          <w:sz w:val="18"/>
          <w:szCs w:val="18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nh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8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8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6"/>
          <w:w w:val="88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9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3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99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2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16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right="18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ili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1344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DDD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87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8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M</w:t>
      </w:r>
      <w:r>
        <w:rPr>
          <w:rFonts w:ascii="Arial" w:hAnsi="Arial" w:cs="Arial" w:eastAsia="Arial"/>
          <w:sz w:val="18"/>
          <w:szCs w:val="18"/>
          <w:spacing w:val="16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851" w:space="212"/>
            <w:col w:w="7877"/>
          </w:cols>
        </w:sectPr>
      </w:pPr>
      <w:rPr/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hy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48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0" w:lineRule="auto"/>
        <w:ind w:left="2063" w:right="88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8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-1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10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7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-29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1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)</w:t>
      </w:r>
      <w:r>
        <w:rPr>
          <w:rFonts w:ascii="Arial" w:hAnsi="Arial" w:cs="Arial" w:eastAsia="Arial"/>
          <w:sz w:val="18"/>
          <w:szCs w:val="18"/>
          <w:spacing w:val="7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166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.129762pt;height:44.2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2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)</w:t>
      </w:r>
      <w:r>
        <w:rPr>
          <w:rFonts w:ascii="Arial" w:hAnsi="Arial" w:cs="Arial" w:eastAsia="Arial"/>
          <w:sz w:val="18"/>
          <w:szCs w:val="18"/>
          <w:spacing w:val="2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3.927197pt;height:43.807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59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7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-29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)</w:t>
      </w:r>
      <w:r>
        <w:rPr>
          <w:rFonts w:ascii="Arial" w:hAnsi="Arial" w:cs="Arial" w:eastAsia="Arial"/>
          <w:sz w:val="18"/>
          <w:szCs w:val="18"/>
          <w:spacing w:val="6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)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</w:p>
    <w:p>
      <w:pPr>
        <w:spacing w:before="11" w:after="0" w:line="250" w:lineRule="auto"/>
        <w:ind w:right="20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374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0" w:lineRule="auto"/>
        <w:ind w:right="23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794" w:space="270"/>
            <w:col w:w="7876"/>
          </w:cols>
        </w:sectPr>
      </w:pPr>
      <w:rPr/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.129877pt;height:44.2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7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-29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)</w:t>
      </w:r>
      <w:r>
        <w:rPr>
          <w:rFonts w:ascii="Arial" w:hAnsi="Arial" w:cs="Arial" w:eastAsia="Arial"/>
          <w:sz w:val="18"/>
          <w:szCs w:val="18"/>
          <w:spacing w:val="13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64" w:after="0" w:line="250" w:lineRule="auto"/>
        <w:ind w:left="2063" w:right="235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.249429pt;height:44.37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23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d</w:t>
      </w:r>
      <w:r>
        <w:rPr>
          <w:rFonts w:ascii="Arial" w:hAnsi="Arial" w:cs="Arial" w:eastAsia="Arial"/>
          <w:sz w:val="18"/>
          <w:szCs w:val="18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§17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4"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14"/>
        </w:rPr>
        <w:t>:</w:t>
      </w:r>
      <w:r>
        <w:rPr>
          <w:rFonts w:ascii="Arial" w:hAnsi="Arial" w:cs="Arial" w:eastAsia="Arial"/>
          <w:sz w:val="21"/>
          <w:szCs w:val="21"/>
          <w:spacing w:val="7"/>
          <w:w w:val="11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14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14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1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1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4"/>
        </w:rPr>
        <w:t>l</w:t>
      </w:r>
      <w:r>
        <w:rPr>
          <w:rFonts w:ascii="Arial" w:hAnsi="Arial" w:cs="Arial" w:eastAsia="Arial"/>
          <w:sz w:val="21"/>
          <w:szCs w:val="21"/>
          <w:spacing w:val="-28"/>
          <w:w w:val="11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2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12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1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1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-3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hy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1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:</w:t>
      </w:r>
      <w:r>
        <w:rPr>
          <w:rFonts w:ascii="Arial" w:hAnsi="Arial" w:cs="Arial" w:eastAsia="Arial"/>
          <w:sz w:val="18"/>
          <w:szCs w:val="18"/>
          <w:spacing w:val="-5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:</w:t>
      </w:r>
      <w:r>
        <w:rPr>
          <w:rFonts w:ascii="Arial" w:hAnsi="Arial" w:cs="Arial" w:eastAsia="Arial"/>
          <w:sz w:val="18"/>
          <w:szCs w:val="18"/>
          <w:spacing w:val="-53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&gt;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°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67" w:lineRule="exact"/>
        <w:ind w:left="2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0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1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-3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58" w:lineRule="exact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6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14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1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1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1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1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1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:</w:t>
      </w:r>
      <w:r>
        <w:rPr>
          <w:rFonts w:ascii="Arial" w:hAnsi="Arial" w:cs="Arial" w:eastAsia="Arial"/>
          <w:sz w:val="18"/>
          <w:szCs w:val="18"/>
          <w:spacing w:val="-55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&lt;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&lt;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3" w:lineRule="auto"/>
        <w:ind w:left="4067" w:right="751" w:firstLine="-1958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4"/>
          <w:position w:val="-1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1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1"/>
        </w:rPr>
      </w:r>
      <w:r>
        <w:rPr>
          <w:rFonts w:ascii="Arial" w:hAnsi="Arial" w:cs="Arial" w:eastAsia="Arial"/>
          <w:sz w:val="18"/>
          <w:szCs w:val="18"/>
          <w:spacing w:val="-1"/>
          <w:w w:val="88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5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85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0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r,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9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0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9" w:after="0" w:line="300" w:lineRule="atLeast"/>
        <w:ind w:left="2109" w:right="4754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5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g</w:t>
      </w:r>
      <w:r>
        <w:rPr>
          <w:rFonts w:ascii="Arial" w:hAnsi="Arial" w:cs="Arial" w:eastAsia="Arial"/>
          <w:sz w:val="18"/>
          <w:szCs w:val="18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:</w:t>
      </w:r>
      <w:r>
        <w:rPr>
          <w:rFonts w:ascii="Arial" w:hAnsi="Arial" w:cs="Arial" w:eastAsia="Arial"/>
          <w:sz w:val="18"/>
          <w:szCs w:val="18"/>
          <w:spacing w:val="-60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:</w:t>
      </w:r>
      <w:r>
        <w:rPr>
          <w:rFonts w:ascii="Arial" w:hAnsi="Arial" w:cs="Arial" w:eastAsia="Arial"/>
          <w:sz w:val="18"/>
          <w:szCs w:val="18"/>
          <w:spacing w:val="-60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69" w:lineRule="exact"/>
        <w:ind w:left="2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3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3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3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3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57" w:lineRule="exact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67" w:lineRule="exact"/>
        <w:ind w:left="2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8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  <w:position w:val="-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3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56" w:lineRule="exact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29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23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9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9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9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&lt;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&lt;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10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:</w:t>
      </w:r>
      <w:r>
        <w:rPr>
          <w:rFonts w:ascii="Arial" w:hAnsi="Arial" w:cs="Arial" w:eastAsia="Arial"/>
          <w:sz w:val="21"/>
          <w:szCs w:val="21"/>
          <w:spacing w:val="-6"/>
          <w:w w:val="11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4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-19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g</w:t>
      </w:r>
      <w:r>
        <w:rPr>
          <w:rFonts w:ascii="Arial" w:hAnsi="Arial" w:cs="Arial" w:eastAsia="Arial"/>
          <w:sz w:val="18"/>
          <w:szCs w:val="18"/>
          <w:spacing w:val="9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64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11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:</w:t>
      </w:r>
      <w:r>
        <w:rPr>
          <w:rFonts w:ascii="Arial" w:hAnsi="Arial" w:cs="Arial" w:eastAsia="Arial"/>
          <w:sz w:val="21"/>
          <w:szCs w:val="21"/>
          <w:spacing w:val="5"/>
          <w:w w:val="11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15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15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1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-23"/>
          <w:w w:val="11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ind w:left="2109" w:right="-20"/>
        <w:jc w:val="left"/>
        <w:tabs>
          <w:tab w:pos="6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°</w:t>
      </w:r>
      <w:r>
        <w:rPr>
          <w:rFonts w:ascii="Arial" w:hAnsi="Arial" w:cs="Arial" w:eastAsia="Arial"/>
          <w:sz w:val="18"/>
          <w:szCs w:val="18"/>
          <w:spacing w:val="-4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52"/>
          <w:w w:val="20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EC</w:t>
      </w:r>
      <w:r>
        <w:rPr>
          <w:rFonts w:ascii="Arial" w:hAnsi="Arial" w:cs="Arial" w:eastAsia="Arial"/>
          <w:sz w:val="18"/>
          <w:szCs w:val="18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9"/>
          <w:position w:val="-1"/>
        </w:rPr>
        <w:t>°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8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spacing w:val="14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21194487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9" w:after="0" w:line="253" w:lineRule="auto"/>
        <w:ind w:left="2154" w:right="23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314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318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1344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9" w:after="0" w:line="240" w:lineRule="auto"/>
        <w:ind w:right="-20"/>
        <w:jc w:val="left"/>
        <w:tabs>
          <w:tab w:pos="13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215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687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6614" w:space="196"/>
            <w:col w:w="3130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4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3" w:after="0" w:line="430" w:lineRule="atLeast"/>
        <w:ind w:right="67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878" w:space="185"/>
            <w:col w:w="7877"/>
          </w:cols>
        </w:sectPr>
      </w:pPr>
      <w:rPr/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h</w:t>
      </w:r>
      <w:r>
        <w:rPr>
          <w:rFonts w:ascii="Arial" w:hAnsi="Arial" w:cs="Arial" w:eastAsia="Arial"/>
          <w:sz w:val="18"/>
          <w:szCs w:val="18"/>
          <w:spacing w:val="-16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5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.</w:t>
      </w:r>
      <w:r>
        <w:rPr>
          <w:rFonts w:ascii="Arial" w:hAnsi="Arial" w:cs="Arial" w:eastAsia="Arial"/>
          <w:sz w:val="18"/>
          <w:szCs w:val="18"/>
          <w:spacing w:val="-17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-</w:t>
      </w:r>
      <w:r>
        <w:rPr>
          <w:rFonts w:ascii="Arial" w:hAnsi="Arial" w:cs="Arial" w:eastAsia="Arial"/>
          <w:sz w:val="18"/>
          <w:szCs w:val="18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)</w:t>
      </w:r>
      <w:r>
        <w:rPr>
          <w:rFonts w:ascii="Arial" w:hAnsi="Arial" w:cs="Arial" w:eastAsia="Arial"/>
          <w:sz w:val="18"/>
          <w:szCs w:val="18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s</w:t>
      </w:r>
      <w:r>
        <w:rPr>
          <w:rFonts w:ascii="Arial" w:hAnsi="Arial" w:cs="Arial" w:eastAsia="Arial"/>
          <w:sz w:val="18"/>
          <w:szCs w:val="18"/>
          <w:spacing w:val="-26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30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2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1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-</w:t>
      </w:r>
      <w:r>
        <w:rPr>
          <w:rFonts w:ascii="Arial" w:hAnsi="Arial" w:cs="Arial" w:eastAsia="Arial"/>
          <w:sz w:val="18"/>
          <w:szCs w:val="18"/>
          <w:spacing w:val="-17"/>
          <w:w w:val="13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3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1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2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spacing w:val="-8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12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:</w:t>
      </w:r>
      <w:r>
        <w:rPr>
          <w:rFonts w:ascii="Arial" w:hAnsi="Arial" w:cs="Arial" w:eastAsia="Arial"/>
          <w:sz w:val="21"/>
          <w:szCs w:val="21"/>
          <w:spacing w:val="22"/>
          <w:w w:val="11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1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1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1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1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503" w:lineRule="auto"/>
        <w:ind w:right="49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6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r,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412" w:space="651"/>
            <w:col w:w="7877"/>
          </w:cols>
        </w:sectPr>
      </w:pPr>
      <w:rPr/>
    </w:p>
    <w:p>
      <w:pPr>
        <w:spacing w:before="16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d</w:t>
      </w:r>
      <w:r>
        <w:rPr>
          <w:rFonts w:ascii="Arial" w:hAnsi="Arial" w:cs="Arial" w:eastAsia="Arial"/>
          <w:sz w:val="18"/>
          <w:szCs w:val="18"/>
          <w:spacing w:val="-19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444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50</w:t>
      </w:r>
      <w:r>
        <w:rPr>
          <w:rFonts w:ascii="Arial" w:hAnsi="Arial" w:cs="Arial" w:eastAsia="Arial"/>
          <w:sz w:val="18"/>
          <w:szCs w:val="18"/>
          <w:spacing w:val="16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1" w:lineRule="auto"/>
        <w:ind w:left="2063" w:right="193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50</w:t>
      </w:r>
      <w:r>
        <w:rPr>
          <w:rFonts w:ascii="Arial" w:hAnsi="Arial" w:cs="Arial" w:eastAsia="Arial"/>
          <w:sz w:val="18"/>
          <w:szCs w:val="18"/>
          <w:spacing w:val="18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50</w:t>
      </w:r>
      <w:r>
        <w:rPr>
          <w:rFonts w:ascii="Arial" w:hAnsi="Arial" w:cs="Arial" w:eastAsia="Arial"/>
          <w:sz w:val="18"/>
          <w:szCs w:val="18"/>
          <w:spacing w:val="18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64" w:after="0" w:line="251" w:lineRule="auto"/>
        <w:ind w:left="2063" w:right="2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ili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1344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50</w:t>
      </w:r>
      <w:r>
        <w:rPr>
          <w:rFonts w:ascii="Arial" w:hAnsi="Arial" w:cs="Arial" w:eastAsia="Arial"/>
          <w:sz w:val="18"/>
          <w:szCs w:val="18"/>
          <w:spacing w:val="19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1108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0</w:t>
      </w:r>
      <w:r>
        <w:rPr>
          <w:rFonts w:ascii="Arial" w:hAnsi="Arial" w:cs="Arial" w:eastAsia="Arial"/>
          <w:sz w:val="18"/>
          <w:szCs w:val="18"/>
          <w:spacing w:val="18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1700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:</w:t>
      </w:r>
      <w:r>
        <w:rPr>
          <w:rFonts w:ascii="Arial" w:hAnsi="Arial" w:cs="Arial" w:eastAsia="Arial"/>
          <w:sz w:val="18"/>
          <w:szCs w:val="18"/>
          <w:spacing w:val="8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3480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]</w:t>
      </w:r>
      <w:r>
        <w:rPr>
          <w:rFonts w:ascii="Arial" w:hAnsi="Arial" w:cs="Arial" w:eastAsia="Arial"/>
          <w:sz w:val="18"/>
          <w:szCs w:val="18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2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50</w:t>
      </w:r>
      <w:r>
        <w:rPr>
          <w:rFonts w:ascii="Arial" w:hAnsi="Arial" w:cs="Arial" w:eastAsia="Arial"/>
          <w:sz w:val="18"/>
          <w:szCs w:val="18"/>
          <w:spacing w:val="15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207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-13"/>
          <w:w w:val="13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444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W</w:t>
      </w:r>
      <w:r>
        <w:rPr>
          <w:rFonts w:ascii="Arial" w:hAnsi="Arial" w:cs="Arial" w:eastAsia="Arial"/>
          <w:sz w:val="18"/>
          <w:szCs w:val="18"/>
          <w:spacing w:val="21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7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d</w:t>
      </w:r>
      <w:r>
        <w:rPr>
          <w:rFonts w:ascii="Arial" w:hAnsi="Arial" w:cs="Arial" w:eastAsia="Arial"/>
          <w:sz w:val="18"/>
          <w:szCs w:val="18"/>
          <w:spacing w:val="21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7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18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88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53" w:lineRule="auto"/>
        <w:ind w:right="17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ili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1344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7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434" w:lineRule="exact"/>
        <w:ind w:right="604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967" w:space="97"/>
            <w:col w:w="7876"/>
          </w:cols>
        </w:sectPr>
      </w:pPr>
      <w:rPr/>
    </w:p>
    <w:p>
      <w:pPr>
        <w:spacing w:before="0" w:after="0" w:line="167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6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939" w:space="124"/>
            <w:col w:w="7877"/>
          </w:cols>
        </w:sectPr>
      </w:pPr>
      <w:rPr/>
    </w:p>
    <w:p>
      <w:pPr>
        <w:spacing w:before="16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17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13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:</w:t>
      </w:r>
      <w:r>
        <w:rPr>
          <w:rFonts w:ascii="Arial" w:hAnsi="Arial" w:cs="Arial" w:eastAsia="Arial"/>
          <w:sz w:val="21"/>
          <w:szCs w:val="21"/>
          <w:spacing w:val="12"/>
          <w:w w:val="11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l</w:t>
      </w:r>
      <w:r>
        <w:rPr>
          <w:rFonts w:ascii="Arial" w:hAnsi="Arial" w:cs="Arial" w:eastAsia="Arial"/>
          <w:sz w:val="21"/>
          <w:szCs w:val="21"/>
          <w:spacing w:val="-24"/>
          <w:w w:val="11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7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4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32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</w:t>
      </w:r>
      <w:r>
        <w:rPr>
          <w:rFonts w:ascii="Arial" w:hAnsi="Arial" w:cs="Arial" w:eastAsia="Arial"/>
          <w:sz w:val="18"/>
          <w:szCs w:val="18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1" w:lineRule="auto"/>
        <w:ind w:left="2063" w:right="12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1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1" w:lineRule="auto"/>
        <w:ind w:left="2063" w:right="32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64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num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35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m</w:t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14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:</w:t>
      </w:r>
      <w:r>
        <w:rPr>
          <w:rFonts w:ascii="Arial" w:hAnsi="Arial" w:cs="Arial" w:eastAsia="Arial"/>
          <w:sz w:val="21"/>
          <w:szCs w:val="21"/>
          <w:spacing w:val="-6"/>
          <w:w w:val="11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73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2"/>
          <w:w w:val="10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52"/>
          <w:w w:val="20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9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nu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430" w:lineRule="atLeast"/>
        <w:ind w:right="300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2043" w:space="20"/>
            <w:col w:w="7877"/>
          </w:cols>
        </w:sectPr>
      </w:pPr>
      <w:rPr/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9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985" w:space="78"/>
            <w:col w:w="7877"/>
          </w:cols>
        </w:sectPr>
      </w:pPr>
      <w:rPr/>
    </w:p>
    <w:p>
      <w:pPr>
        <w:spacing w:before="18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15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:</w:t>
      </w:r>
      <w:r>
        <w:rPr>
          <w:rFonts w:ascii="Arial" w:hAnsi="Arial" w:cs="Arial" w:eastAsia="Arial"/>
          <w:sz w:val="21"/>
          <w:szCs w:val="21"/>
          <w:spacing w:val="-6"/>
          <w:w w:val="11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4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24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h</w:t>
      </w:r>
      <w:r>
        <w:rPr>
          <w:rFonts w:ascii="Arial" w:hAnsi="Arial" w:cs="Arial" w:eastAsia="Arial"/>
          <w:sz w:val="18"/>
          <w:szCs w:val="18"/>
          <w:spacing w:val="-8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15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114" w:right="31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114" w:right="18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g</w:t>
      </w:r>
      <w:r>
        <w:rPr>
          <w:rFonts w:ascii="Arial" w:hAnsi="Arial" w:cs="Arial" w:eastAsia="Arial"/>
          <w:sz w:val="18"/>
          <w:szCs w:val="18"/>
          <w:spacing w:val="-24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7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-12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m</w:t>
      </w:r>
      <w:r>
        <w:rPr>
          <w:rFonts w:ascii="Arial" w:hAnsi="Arial" w:cs="Arial" w:eastAsia="Arial"/>
          <w:sz w:val="18"/>
          <w:szCs w:val="18"/>
          <w:spacing w:val="-12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64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f</w:t>
      </w:r>
      <w:r>
        <w:rPr>
          <w:rFonts w:ascii="Arial" w:hAnsi="Arial" w:cs="Arial" w:eastAsia="Arial"/>
          <w:sz w:val="18"/>
          <w:szCs w:val="18"/>
          <w:spacing w:val="-9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24"/>
        </w:rPr>
        <w:t>7</w:t>
      </w:r>
      <w:r>
        <w:rPr>
          <w:rFonts w:ascii="Arial" w:hAnsi="Arial" w:cs="Arial" w:eastAsia="Arial"/>
          <w:sz w:val="18"/>
          <w:szCs w:val="18"/>
          <w:spacing w:val="2"/>
          <w:w w:val="12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h</w:t>
      </w:r>
      <w:r>
        <w:rPr>
          <w:rFonts w:ascii="Arial" w:hAnsi="Arial" w:cs="Arial" w:eastAsia="Arial"/>
          <w:sz w:val="18"/>
          <w:szCs w:val="18"/>
          <w:spacing w:val="-8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8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8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-2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18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8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1" w:lineRule="auto"/>
        <w:ind w:left="2063" w:right="5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24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2003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97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250" w:lineRule="auto"/>
        <w:ind w:left="114" w:right="59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8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8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-</w:t>
      </w:r>
      <w:r>
        <w:rPr>
          <w:rFonts w:ascii="Arial" w:hAnsi="Arial" w:cs="Arial" w:eastAsia="Arial"/>
          <w:sz w:val="18"/>
          <w:szCs w:val="18"/>
          <w:spacing w:val="-18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)</w:t>
      </w:r>
      <w:r>
        <w:rPr>
          <w:rFonts w:ascii="Arial" w:hAnsi="Arial" w:cs="Arial" w:eastAsia="Arial"/>
          <w:sz w:val="18"/>
          <w:szCs w:val="18"/>
          <w:spacing w:val="5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114" w:right="19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)</w:t>
      </w:r>
      <w:r>
        <w:rPr>
          <w:rFonts w:ascii="Arial" w:hAnsi="Arial" w:cs="Arial" w:eastAsia="Arial"/>
          <w:sz w:val="18"/>
          <w:szCs w:val="18"/>
          <w:spacing w:val="2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:</w:t>
      </w:r>
      <w:r>
        <w:rPr>
          <w:rFonts w:ascii="Arial" w:hAnsi="Arial" w:cs="Arial" w:eastAsia="Arial"/>
          <w:sz w:val="18"/>
          <w:szCs w:val="18"/>
          <w:spacing w:val="-1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-2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m</w:t>
      </w:r>
      <w:r>
        <w:rPr>
          <w:rFonts w:ascii="Arial" w:hAnsi="Arial" w:cs="Arial" w:eastAsia="Arial"/>
          <w:sz w:val="18"/>
          <w:szCs w:val="18"/>
          <w:spacing w:val="-7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18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04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2017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9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K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:</w:t>
      </w:r>
      <w:r>
        <w:rPr>
          <w:rFonts w:ascii="Arial" w:hAnsi="Arial" w:cs="Arial" w:eastAsia="Arial"/>
          <w:sz w:val="18"/>
          <w:szCs w:val="18"/>
          <w:spacing w:val="4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16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:</w:t>
      </w:r>
      <w:r>
        <w:rPr>
          <w:rFonts w:ascii="Arial" w:hAnsi="Arial" w:cs="Arial" w:eastAsia="Arial"/>
          <w:sz w:val="21"/>
          <w:szCs w:val="21"/>
          <w:spacing w:val="-6"/>
          <w:w w:val="11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z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)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)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23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1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5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15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5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22"/>
          <w:w w:val="115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EC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63"/>
          <w:position w:val="-1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8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63"/>
          <w:position w:val="-1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0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7.085115pt;height:46.96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63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314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318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470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20" w:footer="0" w:top="2020" w:bottom="280" w:left="980" w:right="960"/>
          <w:pgSz w:w="11900" w:h="16840"/>
        </w:sectPr>
      </w:pPr>
      <w:rPr/>
    </w:p>
    <w:p>
      <w:pPr>
        <w:spacing w:before="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60"/>
          <w:cols w:num="2" w:equalWidth="0">
            <w:col w:w="1935" w:space="128"/>
            <w:col w:w="7897"/>
          </w:cols>
        </w:sectPr>
      </w:pPr>
      <w:rPr/>
    </w:p>
    <w:p>
      <w:pPr>
        <w:spacing w:before="18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-26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-</w:t>
      </w:r>
      <w:r>
        <w:rPr>
          <w:rFonts w:ascii="Arial" w:hAnsi="Arial" w:cs="Arial" w:eastAsia="Arial"/>
          <w:sz w:val="18"/>
          <w:szCs w:val="18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290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314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60"/>
        </w:sectPr>
      </w:pPr>
      <w:rPr/>
    </w:p>
    <w:p>
      <w:pPr>
        <w:spacing w:before="64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318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87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352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0" w:lineRule="auto"/>
        <w:ind w:left="2063" w:right="14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351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338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0" w:lineRule="auto"/>
        <w:ind w:left="2063" w:right="194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313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7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313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7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98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8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3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9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16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438" w:space="625"/>
            <w:col w:w="7877"/>
          </w:cols>
        </w:sectPr>
      </w:pPr>
      <w:rPr/>
    </w:p>
    <w:p>
      <w:pPr>
        <w:spacing w:before="16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453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2010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12"/>
          <w:w w:val="13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67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548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6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8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34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86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6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7"/>
          <w:w w:val="86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07</w:t>
      </w:r>
      <w:r>
        <w:rPr>
          <w:rFonts w:ascii="Arial" w:hAnsi="Arial" w:cs="Arial" w:eastAsia="Arial"/>
          <w:sz w:val="18"/>
          <w:szCs w:val="18"/>
          <w:spacing w:val="-2"/>
          <w:w w:val="13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10</w:t>
      </w:r>
      <w:r>
        <w:rPr>
          <w:rFonts w:ascii="Arial" w:hAnsi="Arial" w:cs="Arial" w:eastAsia="Arial"/>
          <w:sz w:val="18"/>
          <w:szCs w:val="18"/>
          <w:spacing w:val="1"/>
          <w:w w:val="13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2012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91" w:right="-20"/>
        <w:jc w:val="left"/>
        <w:tabs>
          <w:tab w:pos="2000" w:val="left"/>
          <w:tab w:pos="33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55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17"/>
          <w:w w:val="8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30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2" w:lineRule="auto"/>
        <w:ind w:right="25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999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45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5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1272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08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453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2010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2015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830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301" w:space="762"/>
            <w:col w:w="7877"/>
          </w:cols>
        </w:sectPr>
      </w:pPr>
      <w:rPr/>
    </w:p>
    <w:p>
      <w:pPr>
        <w:spacing w:before="0" w:after="0" w:line="206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32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AAA</w:t>
      </w:r>
      <w:r>
        <w:rPr>
          <w:rFonts w:ascii="Arial" w:hAnsi="Arial" w:cs="Arial" w:eastAsia="Arial"/>
          <w:sz w:val="18"/>
          <w:szCs w:val="18"/>
          <w:spacing w:val="13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23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511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1" w:after="0" w:line="240" w:lineRule="auto"/>
        <w:ind w:left="2063" w:right="342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11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556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449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1" w:lineRule="auto"/>
        <w:ind w:left="2063" w:right="323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3"/>
        </w:rPr>
        <w:t>CCC</w:t>
      </w:r>
      <w:r>
        <w:rPr>
          <w:rFonts w:ascii="Arial" w:hAnsi="Arial" w:cs="Arial" w:eastAsia="Arial"/>
          <w:sz w:val="18"/>
          <w:szCs w:val="18"/>
          <w:spacing w:val="16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8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P</w:t>
      </w:r>
      <w:r>
        <w:rPr>
          <w:rFonts w:ascii="Arial" w:hAnsi="Arial" w:cs="Arial" w:eastAsia="Arial"/>
          <w:sz w:val="18"/>
          <w:szCs w:val="18"/>
          <w:spacing w:val="14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508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</w:rPr>
        <w:t>CS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17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547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3"/>
        </w:rPr>
        <w:t>CS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334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DDD</w:t>
      </w:r>
      <w:r>
        <w:rPr>
          <w:rFonts w:ascii="Arial" w:hAnsi="Arial" w:cs="Arial" w:eastAsia="Arial"/>
          <w:sz w:val="18"/>
          <w:szCs w:val="18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53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665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44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98"/>
        </w:rPr>
        <w:t>50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9" w:after="0" w:line="240" w:lineRule="auto"/>
        <w:ind w:left="2063" w:right="503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197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92"/>
        </w:rPr>
        <w:t>N</w:t>
      </w:r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83"/>
        </w:rPr>
        <w:t>CS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mm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10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501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8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S</w:t>
      </w:r>
      <w:r>
        <w:rPr>
          <w:rFonts w:ascii="Arial" w:hAnsi="Arial" w:cs="Arial" w:eastAsia="Arial"/>
          <w:sz w:val="18"/>
          <w:szCs w:val="18"/>
          <w:spacing w:val="14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33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ff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182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7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3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421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5"/>
        </w:rPr>
        <w:t>T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92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5"/>
        </w:rPr>
        <w:t>T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1" w:after="0" w:line="240" w:lineRule="auto"/>
        <w:ind w:left="2063" w:right="410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0"/>
        </w:rPr>
        <w:t>O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il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173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1" w:after="0" w:line="240" w:lineRule="auto"/>
        <w:ind w:left="2063" w:right="327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129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83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J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10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1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r.</w:t>
      </w:r>
      <w:r>
        <w:rPr>
          <w:rFonts w:ascii="Arial" w:hAnsi="Arial" w:cs="Arial" w:eastAsia="Arial"/>
          <w:sz w:val="18"/>
          <w:szCs w:val="18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J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75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3" w:lineRule="auto"/>
        <w:ind w:left="2063" w:right="65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1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r.</w:t>
      </w:r>
      <w:r>
        <w:rPr>
          <w:rFonts w:ascii="Arial" w:hAnsi="Arial" w:cs="Arial" w:eastAsia="Arial"/>
          <w:sz w:val="18"/>
          <w:szCs w:val="18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J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50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64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1" w:lineRule="auto"/>
        <w:ind w:left="2023" w:right="38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N</w:t>
      </w:r>
      <w:r>
        <w:rPr>
          <w:rFonts w:ascii="Arial" w:hAnsi="Arial" w:cs="Arial" w:eastAsia="Arial"/>
          <w:sz w:val="18"/>
          <w:szCs w:val="18"/>
          <w:w w:val="90"/>
        </w:rPr>
        <w:t>O</w:t>
      </w:r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87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1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0"/>
        </w:rPr>
        <w:t>O</w:t>
      </w:r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93"/>
        </w:rPr>
        <w:t>D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2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2" w:lineRule="auto"/>
        <w:ind w:left="2023" w:right="42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spacing w:val="11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umu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251" w:lineRule="auto"/>
        <w:ind w:left="2023" w:right="547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d</w:t>
      </w:r>
      <w:r>
        <w:rPr>
          <w:rFonts w:ascii="Arial" w:hAnsi="Arial" w:cs="Arial" w:eastAsia="Arial"/>
          <w:sz w:val="18"/>
          <w:szCs w:val="18"/>
          <w:spacing w:val="21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7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18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W</w:t>
      </w:r>
      <w:r>
        <w:rPr>
          <w:rFonts w:ascii="Arial" w:hAnsi="Arial" w:cs="Arial" w:eastAsia="Arial"/>
          <w:sz w:val="18"/>
          <w:szCs w:val="18"/>
          <w:spacing w:val="21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7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CS</w:t>
      </w:r>
      <w:r>
        <w:rPr>
          <w:rFonts w:ascii="Arial" w:hAnsi="Arial" w:cs="Arial" w:eastAsia="Arial"/>
          <w:sz w:val="18"/>
          <w:szCs w:val="18"/>
          <w:w w:val="85"/>
        </w:rPr>
        <w:t>FF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lli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ili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481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H</w:t>
      </w:r>
      <w:r>
        <w:rPr>
          <w:rFonts w:ascii="Arial" w:hAnsi="Arial" w:cs="Arial" w:eastAsia="Arial"/>
          <w:sz w:val="18"/>
          <w:szCs w:val="18"/>
          <w:spacing w:val="18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23" w:right="19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il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10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H</w:t>
      </w:r>
      <w:r>
        <w:rPr>
          <w:rFonts w:ascii="Arial" w:hAnsi="Arial" w:cs="Arial" w:eastAsia="Arial"/>
          <w:sz w:val="18"/>
          <w:szCs w:val="18"/>
          <w:spacing w:val="18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6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9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M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k</w:t>
      </w:r>
      <w:r>
        <w:rPr>
          <w:rFonts w:ascii="Arial" w:hAnsi="Arial" w:cs="Arial" w:eastAsia="Arial"/>
          <w:sz w:val="18"/>
          <w:szCs w:val="18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X</w:t>
      </w:r>
      <w:r>
        <w:rPr>
          <w:rFonts w:ascii="Arial" w:hAnsi="Arial" w:cs="Arial" w:eastAsia="Arial"/>
          <w:sz w:val="18"/>
          <w:szCs w:val="18"/>
          <w:spacing w:val="16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87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5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9" w:after="0" w:line="251" w:lineRule="auto"/>
        <w:ind w:left="2023" w:right="193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50</w:t>
      </w:r>
      <w:r>
        <w:rPr>
          <w:rFonts w:ascii="Arial" w:hAnsi="Arial" w:cs="Arial" w:eastAsia="Arial"/>
          <w:sz w:val="18"/>
          <w:szCs w:val="18"/>
          <w:spacing w:val="18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D</w:t>
      </w:r>
      <w:r>
        <w:rPr>
          <w:rFonts w:ascii="Arial" w:hAnsi="Arial" w:cs="Arial" w:eastAsia="Arial"/>
          <w:sz w:val="18"/>
          <w:szCs w:val="18"/>
          <w:spacing w:val="13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8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hn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50</w:t>
      </w:r>
      <w:r>
        <w:rPr>
          <w:rFonts w:ascii="Arial" w:hAnsi="Arial" w:cs="Arial" w:eastAsia="Arial"/>
          <w:sz w:val="18"/>
          <w:szCs w:val="18"/>
          <w:spacing w:val="16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3" w:lineRule="auto"/>
        <w:ind w:left="2023" w:right="503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F</w:t>
      </w:r>
      <w:r>
        <w:rPr>
          <w:rFonts w:ascii="Arial" w:hAnsi="Arial" w:cs="Arial" w:eastAsia="Arial"/>
          <w:sz w:val="18"/>
          <w:szCs w:val="18"/>
          <w:spacing w:val="20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C</w:t>
      </w:r>
      <w:r>
        <w:rPr>
          <w:rFonts w:ascii="Arial" w:hAnsi="Arial" w:cs="Arial" w:eastAsia="Arial"/>
          <w:sz w:val="18"/>
          <w:szCs w:val="18"/>
          <w:spacing w:val="8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10</w:t>
      </w:r>
      <w:r>
        <w:rPr>
          <w:rFonts w:ascii="Arial" w:hAnsi="Arial" w:cs="Arial" w:eastAsia="Arial"/>
          <w:sz w:val="18"/>
          <w:szCs w:val="18"/>
          <w:spacing w:val="18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50</w:t>
      </w:r>
      <w:r>
        <w:rPr>
          <w:rFonts w:ascii="Arial" w:hAnsi="Arial" w:cs="Arial" w:eastAsia="Arial"/>
          <w:sz w:val="18"/>
          <w:szCs w:val="18"/>
          <w:spacing w:val="18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1" w:lineRule="auto"/>
        <w:ind w:left="2023" w:right="472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6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B</w:t>
      </w:r>
      <w:r>
        <w:rPr>
          <w:rFonts w:ascii="Arial" w:hAnsi="Arial" w:cs="Arial" w:eastAsia="Arial"/>
          <w:sz w:val="18"/>
          <w:szCs w:val="18"/>
          <w:spacing w:val="23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0</w:t>
      </w:r>
      <w:r>
        <w:rPr>
          <w:rFonts w:ascii="Arial" w:hAnsi="Arial" w:cs="Arial" w:eastAsia="Arial"/>
          <w:sz w:val="18"/>
          <w:szCs w:val="18"/>
          <w:spacing w:val="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B</w:t>
      </w:r>
      <w:r>
        <w:rPr>
          <w:rFonts w:ascii="Arial" w:hAnsi="Arial" w:cs="Arial" w:eastAsia="Arial"/>
          <w:sz w:val="18"/>
          <w:szCs w:val="18"/>
          <w:spacing w:val="23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7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B</w:t>
      </w:r>
      <w:r>
        <w:rPr>
          <w:rFonts w:ascii="Arial" w:hAnsi="Arial" w:cs="Arial" w:eastAsia="Arial"/>
          <w:sz w:val="18"/>
          <w:szCs w:val="18"/>
          <w:spacing w:val="16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88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6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umu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38" w:after="0" w:line="240" w:lineRule="auto"/>
        <w:ind w:left="118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x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31"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30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1020" w:right="980"/>
          <w:cols w:num="2" w:equalWidth="0">
            <w:col w:w="1494" w:space="530"/>
            <w:col w:w="7876"/>
          </w:cols>
        </w:sectPr>
      </w:pPr>
      <w:rPr/>
    </w:p>
    <w:p>
      <w:pPr>
        <w:spacing w:before="57" w:after="0" w:line="240" w:lineRule="auto"/>
        <w:ind w:left="773" w:right="-20"/>
        <w:jc w:val="left"/>
        <w:tabs>
          <w:tab w:pos="28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x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: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3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OX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OGY</w:t>
      </w:r>
      <w:r>
        <w:rPr>
          <w:rFonts w:ascii="Arial" w:hAnsi="Arial" w:cs="Arial" w:eastAsia="Arial"/>
          <w:sz w:val="28"/>
          <w:szCs w:val="28"/>
          <w:spacing w:val="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</w:p>
    <w:p>
      <w:pPr>
        <w:spacing w:before="47" w:after="0" w:line="297" w:lineRule="auto"/>
        <w:ind w:left="773" w:right="139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.T.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97" w:lineRule="auto"/>
        <w:ind w:left="773" w:right="11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ô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48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067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Б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ъ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л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г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ри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я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ци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ич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ци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ц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ъ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у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з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п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ш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ици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</w:p>
    <w:p>
      <w:pPr>
        <w:spacing w:before="5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"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Пи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"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ия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з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п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ш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у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ч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47" w:after="0" w:line="294" w:lineRule="auto"/>
        <w:ind w:left="773" w:right="162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HR-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č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č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í,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ř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š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č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í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</w:p>
    <w:p>
      <w:pPr>
        <w:spacing w:before="48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</w:rPr>
        <w:t>D</w:t>
      </w:r>
      <w:r>
        <w:rPr>
          <w:rFonts w:ascii="Arial" w:hAnsi="Arial" w:cs="Arial" w:eastAsia="Arial"/>
          <w:sz w:val="18"/>
          <w:szCs w:val="18"/>
          <w:spacing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97" w:lineRule="auto"/>
        <w:ind w:left="773" w:right="92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ñ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50" w:after="0" w:line="294" w:lineRule="auto"/>
        <w:ind w:left="773" w:right="120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97" w:lineRule="auto"/>
        <w:ind w:left="773" w:right="23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.B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SF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F</w:t>
      </w:r>
      <w:r>
        <w:rPr>
          <w:rFonts w:ascii="Arial" w:hAnsi="Arial" w:cs="Arial" w:eastAsia="Arial"/>
          <w:sz w:val="18"/>
          <w:szCs w:val="18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</w:t>
      </w:r>
    </w:p>
    <w:p>
      <w:pPr>
        <w:spacing w:before="47" w:after="0" w:line="294" w:lineRule="auto"/>
        <w:ind w:left="823" w:right="1452" w:firstLine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ß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ΕΛΛ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Ά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Δ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θ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ή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Α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θ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η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ν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ώ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ν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Ν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ο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σ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ο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κ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ο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μ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ί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ο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Π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ί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δ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ω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ν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"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γ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λ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ΐ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Κυ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ρ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ι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ο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ύ"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ή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η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47" w:after="0" w:line="256" w:lineRule="auto"/>
        <w:ind w:left="773" w:right="238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ü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ó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I</w:t>
      </w:r>
      <w:r>
        <w:rPr>
          <w:rFonts w:ascii="Arial" w:hAnsi="Arial" w:cs="Arial" w:eastAsia="Arial"/>
          <w:sz w:val="18"/>
          <w:szCs w:val="18"/>
          <w:w w:val="109"/>
        </w:rPr>
        <w:t>nd</w:t>
      </w:r>
      <w:r>
        <w:rPr>
          <w:rFonts w:ascii="Arial" w:hAnsi="Arial" w:cs="Arial" w:eastAsia="Arial"/>
          <w:sz w:val="18"/>
          <w:szCs w:val="18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</w:p>
    <w:p>
      <w:pPr>
        <w:spacing w:before="45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I</w:t>
      </w:r>
      <w:r>
        <w:rPr>
          <w:rFonts w:ascii="Arial" w:hAnsi="Arial" w:cs="Arial" w:eastAsia="Arial"/>
          <w:sz w:val="18"/>
          <w:szCs w:val="18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0" w:after="0" w:line="294" w:lineRule="auto"/>
        <w:ind w:left="773" w:right="102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</w:rPr>
        <w:t>N</w:t>
      </w:r>
      <w:r>
        <w:rPr>
          <w:rFonts w:ascii="Arial" w:hAnsi="Arial" w:cs="Arial" w:eastAsia="Arial"/>
          <w:sz w:val="18"/>
          <w:szCs w:val="18"/>
          <w:spacing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nd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8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tet,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6" w:after="0" w:line="240" w:lineRule="auto"/>
        <w:ind w:left="8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8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6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&amp;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ś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</w:p>
    <w:p>
      <w:pPr>
        <w:spacing w:before="0" w:after="0" w:line="206" w:lineRule="exact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wa</w:t>
      </w:r>
    </w:p>
    <w:p>
      <w:pPr>
        <w:spacing w:before="16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ş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ă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ş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ţ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ă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47" w:after="0" w:line="280" w:lineRule="auto"/>
        <w:ind w:left="773" w:right="10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's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89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Р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о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7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ий</w:t>
      </w:r>
      <w:r>
        <w:rPr>
          <w:rFonts w:ascii="Arial" w:hAnsi="Arial" w:cs="Arial" w:eastAsia="Arial"/>
          <w:sz w:val="18"/>
          <w:szCs w:val="18"/>
          <w:spacing w:val="1"/>
          <w:w w:val="107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7"/>
        </w:rPr>
        <w:t>к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я</w:t>
      </w:r>
      <w:r>
        <w:rPr>
          <w:rFonts w:ascii="Arial" w:hAnsi="Arial" w:cs="Arial" w:eastAsia="Arial"/>
          <w:sz w:val="18"/>
          <w:szCs w:val="18"/>
          <w:spacing w:val="3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д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ц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и</w:t>
      </w:r>
      <w:r>
        <w:rPr>
          <w:rFonts w:ascii="Arial" w:hAnsi="Arial" w:cs="Arial" w:eastAsia="Arial"/>
          <w:sz w:val="18"/>
          <w:szCs w:val="18"/>
          <w:spacing w:val="1"/>
          <w:w w:val="107"/>
        </w:rPr>
        <w:t>я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95" w:lineRule="auto"/>
        <w:ind w:left="773" w:right="176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Ч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Ц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ый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ВА,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ТЕА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РА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Ы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Й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ПР.,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би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ый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й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hyperlink r:id="rId16"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tt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spacing w:val="2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ru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ия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п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й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ии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Ц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би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ич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Б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ш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я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у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х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я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п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щ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Б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э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й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я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з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у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24"/>
        </w:rPr>
        <w:t>li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9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né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ná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h: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477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833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hyperlink r:id="rId17"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nt</w:t>
        </w:r>
        <w:r>
          <w:rPr>
            <w:rFonts w:ascii="Arial" w:hAnsi="Arial" w:cs="Arial" w:eastAsia="Arial"/>
            <w:sz w:val="20"/>
            <w:szCs w:val="20"/>
            <w:spacing w:val="1"/>
            <w:w w:val="100"/>
          </w:rPr>
          <w:t>i</w:t>
        </w:r>
        <w:r>
          <w:rPr>
            <w:rFonts w:ascii="Arial" w:hAnsi="Arial" w:cs="Arial" w:eastAsia="Arial"/>
            <w:sz w:val="20"/>
            <w:szCs w:val="20"/>
            <w:spacing w:val="-1"/>
            <w:w w:val="100"/>
          </w:rPr>
          <w:t>c</w:t>
        </w:r>
        <w:r>
          <w:rPr>
            <w:rFonts w:ascii="Arial" w:hAnsi="Arial" w:cs="Arial" w:eastAsia="Arial"/>
            <w:sz w:val="20"/>
            <w:szCs w:val="20"/>
            <w:spacing w:val="2"/>
            <w:w w:val="100"/>
          </w:rPr>
          <w:t>@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nt</w:t>
        </w:r>
        <w:r>
          <w:rPr>
            <w:rFonts w:ascii="Arial" w:hAnsi="Arial" w:cs="Arial" w:eastAsia="Arial"/>
            <w:sz w:val="20"/>
            <w:szCs w:val="20"/>
            <w:spacing w:val="1"/>
            <w:w w:val="100"/>
          </w:rPr>
          <w:t>i</w:t>
        </w:r>
        <w:r>
          <w:rPr>
            <w:rFonts w:ascii="Arial" w:hAnsi="Arial" w:cs="Arial" w:eastAsia="Arial"/>
            <w:sz w:val="20"/>
            <w:szCs w:val="20"/>
            <w:spacing w:val="-1"/>
            <w:w w:val="100"/>
          </w:rPr>
          <w:t>c</w:t>
        </w:r>
        <w:r>
          <w:rPr>
            <w:rFonts w:ascii="Arial" w:hAnsi="Arial" w:cs="Arial" w:eastAsia="Arial"/>
            <w:sz w:val="20"/>
            <w:szCs w:val="20"/>
            <w:spacing w:val="2"/>
            <w:w w:val="100"/>
          </w:rPr>
          <w:t>.</w:t>
        </w:r>
        <w:r>
          <w:rPr>
            <w:rFonts w:ascii="Arial" w:hAnsi="Arial" w:cs="Arial" w:eastAsia="Arial"/>
            <w:sz w:val="20"/>
            <w:szCs w:val="20"/>
            <w:spacing w:val="-1"/>
            <w:w w:val="100"/>
          </w:rPr>
          <w:t>s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k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</w:rPr>
        </w:r>
      </w:hyperlink>
    </w:p>
    <w:p>
      <w:pPr>
        <w:spacing w:before="24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477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SVE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94" w:lineRule="auto"/>
        <w:ind w:left="773" w:right="106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ö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ö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ü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12" w:after="0" w:line="266" w:lineRule="auto"/>
        <w:ind w:left="773" w:right="4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Hıf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ıhha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ş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433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ngdo</w:t>
      </w:r>
      <w:r>
        <w:rPr>
          <w:rFonts w:ascii="Arial" w:hAnsi="Arial" w:cs="Arial" w:eastAsia="Arial"/>
          <w:sz w:val="18"/>
          <w:szCs w:val="18"/>
          <w:spacing w:val="-2"/>
          <w:w w:val="10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</w:p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69" w:after="0" w:line="240" w:lineRule="auto"/>
        <w:ind w:left="3815" w:right="379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8.080002pt;margin-top:104.099617pt;width:420.830002pt;height:651.420225pt;mso-position-horizontal-relative:page;mso-position-vertical-relative:page;z-index:-1731" coordorigin="1762,2082" coordsize="8417,13028">
            <v:group style="position:absolute;left:1769;top:2083;width:14;height:257" coordorigin="1769,2083" coordsize="14,257">
              <v:shape style="position:absolute;left:1769;top:2083;width:14;height:257" coordorigin="1769,2083" coordsize="14,257" path="m1769,2083l1769,2340,1783,2323,1783,2100,1769,2083e" filled="t" fillcolor="#000000" stroked="f">
                <v:path arrowok="t"/>
                <v:fill/>
              </v:shape>
            </v:group>
            <v:group style="position:absolute;left:1783;top:2323;width:8371;height:2" coordorigin="1783,2323" coordsize="8371,2">
              <v:shape style="position:absolute;left:1783;top:2323;width:8371;height:2" coordorigin="1783,2323" coordsize="8371,0" path="m1783,2323l10154,2323e" filled="f" stroked="t" strokeweight=".1pt" strokecolor="#000000">
                <v:path arrowok="t"/>
              </v:shape>
            </v:group>
            <v:group style="position:absolute;left:10154;top:2083;width:14;height:257" coordorigin="10154,2083" coordsize="14,257">
              <v:shape style="position:absolute;left:10154;top:2083;width:14;height:257" coordorigin="10154,2083" coordsize="14,257" path="m10169,2083l10154,2100,10154,2323,10169,2340,10169,2083e" filled="t" fillcolor="#000000" stroked="f">
                <v:path arrowok="t"/>
                <v:fill/>
              </v:shape>
            </v:group>
            <v:group style="position:absolute;left:1769;top:2083;width:8400;height:2" coordorigin="1769,2083" coordsize="8400,2">
              <v:shape style="position:absolute;left:1769;top:2083;width:8400;height:2" coordorigin="1769,2083" coordsize="8400,0" path="m1769,2083l10169,2083e" filled="f" stroked="t" strokeweight=".1pt" strokecolor="#000000">
                <v:path arrowok="t"/>
              </v:shape>
            </v:group>
            <v:group style="position:absolute;left:1769;top:2340;width:14;height:254" coordorigin="1769,2340" coordsize="14,254">
              <v:shape style="position:absolute;left:1769;top:2340;width:14;height:254" coordorigin="1769,2340" coordsize="14,254" path="m1783,2340l1769,2340,1769,2594,1783,2580,1783,2340e" filled="t" fillcolor="#000000" stroked="f">
                <v:path arrowok="t"/>
                <v:fill/>
              </v:shape>
            </v:group>
            <v:group style="position:absolute;left:1783;top:2580;width:3106;height:2" coordorigin="1783,2580" coordsize="3106,2">
              <v:shape style="position:absolute;left:1783;top:2580;width:3106;height:2" coordorigin="1783,2580" coordsize="3106,0" path="m1783,2580l4889,2580e" filled="f" stroked="t" strokeweight=".1pt" strokecolor="#000000">
                <v:path arrowok="t"/>
              </v:shape>
            </v:group>
            <v:group style="position:absolute;left:4889;top:2340;width:14;height:254" coordorigin="4889,2340" coordsize="14,254">
              <v:shape style="position:absolute;left:4889;top:2340;width:14;height:254" coordorigin="4889,2340" coordsize="14,254" path="m4903,2340l4889,2340,4889,2580,4903,2594,4903,2340e" filled="t" fillcolor="#000000" stroked="f">
                <v:path arrowok="t"/>
                <v:fill/>
              </v:shape>
            </v:group>
            <v:group style="position:absolute;left:4889;top:2587;width:5280;height:2" coordorigin="4889,2587" coordsize="5280,2">
              <v:shape style="position:absolute;left:4889;top:2587;width:5280;height:2" coordorigin="4889,2587" coordsize="5280,0" path="m4889,2587l10169,2587e" filled="f" stroked="t" strokeweight=".82pt" strokecolor="#000000">
                <v:path arrowok="t"/>
              </v:shape>
            </v:group>
            <v:group style="position:absolute;left:6554;top:2340;width:14;height:254" coordorigin="6554,2340" coordsize="14,254">
              <v:shape style="position:absolute;left:6554;top:2340;width:14;height:254" coordorigin="6554,2340" coordsize="14,254" path="m6569,2340l6554,2340,6554,2580,6569,2594,6569,2340e" filled="t" fillcolor="#000000" stroked="f">
                <v:path arrowok="t"/>
                <v:fill/>
              </v:shape>
            </v:group>
            <v:group style="position:absolute;left:8203;top:2340;width:17;height:254" coordorigin="8203,2340" coordsize="17,254">
              <v:shape style="position:absolute;left:8203;top:2340;width:17;height:254" coordorigin="8203,2340" coordsize="17,254" path="m8220,2340l8203,2340,8203,2580,8220,2594,8220,2340e" filled="t" fillcolor="#000000" stroked="f">
                <v:path arrowok="t"/>
                <v:fill/>
              </v:shape>
            </v:group>
            <v:group style="position:absolute;left:10154;top:2340;width:14;height:254" coordorigin="10154,2340" coordsize="14,254">
              <v:shape style="position:absolute;left:10154;top:2340;width:14;height:254" coordorigin="10154,2340" coordsize="14,254" path="m10169,2340l10154,2340,10154,2580,10169,2594,10169,2340e" filled="t" fillcolor="#000000" stroked="f">
                <v:path arrowok="t"/>
                <v:fill/>
              </v:shape>
            </v:group>
            <v:group style="position:absolute;left:1776;top:2594;width:2;height:254" coordorigin="1776,2594" coordsize="2,254">
              <v:shape style="position:absolute;left:1776;top:2594;width:2;height:254" coordorigin="1776,2594" coordsize="0,254" path="m1776,2594l1776,2849e" filled="f" stroked="t" strokeweight=".82pt" strokecolor="#000000">
                <v:path arrowok="t"/>
              </v:shape>
            </v:group>
            <v:group style="position:absolute;left:10162;top:2594;width:2;height:254" coordorigin="10162,2594" coordsize="2,254">
              <v:shape style="position:absolute;left:10162;top:2594;width:2;height:254" coordorigin="10162,2594" coordsize="0,254" path="m10162,2594l10162,2849e" filled="f" stroked="t" strokeweight=".82pt" strokecolor="#000000">
                <v:path arrowok="t"/>
              </v:shape>
            </v:group>
            <v:group style="position:absolute;left:1776;top:2856;width:3120;height:240" coordorigin="1776,2856" coordsize="3120,240">
              <v:shape style="position:absolute;left:1776;top:2856;width:3120;height:240" coordorigin="1776,2856" coordsize="3120,240" path="m1776,2856l4896,2856,4896,3096,1776,3096,1776,2856,1848,2856e" filled="f" stroked="t" strokeweight=".72pt" strokecolor="#000000">
                <v:path arrowok="t"/>
              </v:shape>
            </v:group>
            <v:group style="position:absolute;left:4889;top:3096;width:5280;height:2" coordorigin="4889,3096" coordsize="5280,2">
              <v:shape style="position:absolute;left:4889;top:3096;width:5280;height:2" coordorigin="4889,3096" coordsize="5280,0" path="m4889,3096l10169,3096e" filled="f" stroked="t" strokeweight=".82pt" strokecolor="#000000">
                <v:path arrowok="t"/>
              </v:shape>
            </v:group>
            <v:group style="position:absolute;left:6554;top:2849;width:14;height:254" coordorigin="6554,2849" coordsize="14,254">
              <v:shape style="position:absolute;left:6554;top:2849;width:14;height:254" coordorigin="6554,2849" coordsize="14,254" path="m6569,2849l6554,2863,6554,3089,6569,3103,6569,2849e" filled="t" fillcolor="#000000" stroked="f">
                <v:path arrowok="t"/>
                <v:fill/>
              </v:shape>
            </v:group>
            <v:group style="position:absolute;left:4889;top:2856;width:5280;height:2" coordorigin="4889,2856" coordsize="5280,2">
              <v:shape style="position:absolute;left:4889;top:2856;width:5280;height:2" coordorigin="4889,2856" coordsize="5280,0" path="m4889,2856l10169,2856e" filled="f" stroked="t" strokeweight=".82pt" strokecolor="#000000">
                <v:path arrowok="t"/>
              </v:shape>
            </v:group>
            <v:group style="position:absolute;left:8203;top:2849;width:17;height:254" coordorigin="8203,2849" coordsize="17,254">
              <v:shape style="position:absolute;left:8203;top:2849;width:17;height:254" coordorigin="8203,2849" coordsize="17,254" path="m8220,2849l8203,2863,8203,3089,8220,3103,8220,2849e" filled="t" fillcolor="#000000" stroked="f">
                <v:path arrowok="t"/>
                <v:fill/>
              </v:shape>
            </v:group>
            <v:group style="position:absolute;left:10154;top:2849;width:14;height:254" coordorigin="10154,2849" coordsize="14,254">
              <v:shape style="position:absolute;left:10154;top:2849;width:14;height:254" coordorigin="10154,2849" coordsize="14,254" path="m10169,2849l10154,2863,10154,3089,10169,3103,10169,2849e" filled="t" fillcolor="#000000" stroked="f">
                <v:path arrowok="t"/>
                <v:fill/>
              </v:shape>
            </v:group>
            <v:group style="position:absolute;left:1769;top:3103;width:14;height:257" coordorigin="1769,3103" coordsize="14,257">
              <v:shape style="position:absolute;left:1769;top:3103;width:14;height:257" coordorigin="1769,3103" coordsize="14,257" path="m1783,3103l1769,3103,1769,3360,1783,3343,1783,3103e" filled="t" fillcolor="#000000" stroked="f">
                <v:path arrowok="t"/>
                <v:fill/>
              </v:shape>
            </v:group>
            <v:group style="position:absolute;left:1783;top:3343;width:3106;height:2" coordorigin="1783,3343" coordsize="3106,2">
              <v:shape style="position:absolute;left:1783;top:3343;width:3106;height:2" coordorigin="1783,3343" coordsize="3106,0" path="m1783,3343l4889,3343e" filled="f" stroked="t" strokeweight=".1pt" strokecolor="#000000">
                <v:path arrowok="t"/>
              </v:shape>
            </v:group>
            <v:group style="position:absolute;left:4889;top:3103;width:14;height:257" coordorigin="4889,3103" coordsize="14,257">
              <v:shape style="position:absolute;left:4889;top:3103;width:14;height:257" coordorigin="4889,3103" coordsize="14,257" path="m4903,3103l4889,3103,4889,3343,4903,3360,4903,3103e" filled="t" fillcolor="#000000" stroked="f">
                <v:path arrowok="t"/>
                <v:fill/>
              </v:shape>
            </v:group>
            <v:group style="position:absolute;left:4889;top:3352;width:5280;height:2" coordorigin="4889,3352" coordsize="5280,2">
              <v:shape style="position:absolute;left:4889;top:3352;width:5280;height:2" coordorigin="4889,3352" coordsize="5280,0" path="m4889,3352l10169,3352e" filled="f" stroked="t" strokeweight=".94pt" strokecolor="#000000">
                <v:path arrowok="t"/>
              </v:shape>
            </v:group>
            <v:group style="position:absolute;left:6554;top:3103;width:14;height:257" coordorigin="6554,3103" coordsize="14,257">
              <v:shape style="position:absolute;left:6554;top:3103;width:14;height:257" coordorigin="6554,3103" coordsize="14,257" path="m6569,3103l6554,3103,6554,3343,6569,3360,6569,3103e" filled="t" fillcolor="#000000" stroked="f">
                <v:path arrowok="t"/>
                <v:fill/>
              </v:shape>
            </v:group>
            <v:group style="position:absolute;left:8203;top:3103;width:17;height:257" coordorigin="8203,3103" coordsize="17,257">
              <v:shape style="position:absolute;left:8203;top:3103;width:17;height:257" coordorigin="8203,3103" coordsize="17,257" path="m8220,3103l8203,3103,8203,3343,8220,3360,8220,3103e" filled="t" fillcolor="#000000" stroked="f">
                <v:path arrowok="t"/>
                <v:fill/>
              </v:shape>
            </v:group>
            <v:group style="position:absolute;left:10154;top:3103;width:14;height:257" coordorigin="10154,3103" coordsize="14,257">
              <v:shape style="position:absolute;left:10154;top:3103;width:14;height:257" coordorigin="10154,3103" coordsize="14,257" path="m10169,3103l10154,3103,10154,3343,10169,3360,10169,3103e" filled="t" fillcolor="#000000" stroked="f">
                <v:path arrowok="t"/>
                <v:fill/>
              </v:shape>
            </v:group>
            <v:group style="position:absolute;left:1769;top:3360;width:14;height:254" coordorigin="1769,3360" coordsize="14,254">
              <v:shape style="position:absolute;left:1769;top:3360;width:14;height:254" coordorigin="1769,3360" coordsize="14,254" path="m1783,3360l1769,3360,1769,3614,1783,3600,1783,3360e" filled="t" fillcolor="#000000" stroked="f">
                <v:path arrowok="t"/>
                <v:fill/>
              </v:shape>
            </v:group>
            <v:group style="position:absolute;left:1783;top:3600;width:8371;height:2" coordorigin="1783,3600" coordsize="8371,2">
              <v:shape style="position:absolute;left:1783;top:3600;width:8371;height:2" coordorigin="1783,3600" coordsize="8371,0" path="m1783,3600l10154,3600e" filled="f" stroked="t" strokeweight=".1pt" strokecolor="#000000">
                <v:path arrowok="t"/>
              </v:shape>
            </v:group>
            <v:group style="position:absolute;left:10154;top:3360;width:14;height:254" coordorigin="10154,3360" coordsize="14,254">
              <v:shape style="position:absolute;left:10154;top:3360;width:14;height:254" coordorigin="10154,3360" coordsize="14,254" path="m10169,3360l10154,3360,10154,3600,10169,3614,10169,3360e" filled="t" fillcolor="#000000" stroked="f">
                <v:path arrowok="t"/>
                <v:fill/>
              </v:shape>
            </v:group>
            <v:group style="position:absolute;left:1769;top:3614;width:14;height:254" coordorigin="1769,3614" coordsize="14,254">
              <v:shape style="position:absolute;left:1769;top:3614;width:14;height:254" coordorigin="1769,3614" coordsize="14,254" path="m1783,3614l1769,3614,1769,3869,1783,3854,1783,3614e" filled="t" fillcolor="#000000" stroked="f">
                <v:path arrowok="t"/>
                <v:fill/>
              </v:shape>
            </v:group>
            <v:group style="position:absolute;left:1783;top:3854;width:3106;height:2" coordorigin="1783,3854" coordsize="3106,2">
              <v:shape style="position:absolute;left:1783;top:3854;width:3106;height:2" coordorigin="1783,3854" coordsize="3106,0" path="m1783,3854l4889,3854e" filled="f" stroked="t" strokeweight=".1pt" strokecolor="#000000">
                <v:path arrowok="t"/>
              </v:shape>
            </v:group>
            <v:group style="position:absolute;left:4889;top:3614;width:14;height:254" coordorigin="4889,3614" coordsize="14,254">
              <v:shape style="position:absolute;left:4889;top:3614;width:14;height:254" coordorigin="4889,3614" coordsize="14,254" path="m4903,3614l4889,3614,4889,3854,4903,3869,4903,3614e" filled="t" fillcolor="#000000" stroked="f">
                <v:path arrowok="t"/>
                <v:fill/>
              </v:shape>
            </v:group>
            <v:group style="position:absolute;left:4889;top:3862;width:5280;height:2" coordorigin="4889,3862" coordsize="5280,2">
              <v:shape style="position:absolute;left:4889;top:3862;width:5280;height:2" coordorigin="4889,3862" coordsize="5280,0" path="m4889,3862l10169,3862e" filled="f" stroked="t" strokeweight=".82pt" strokecolor="#000000">
                <v:path arrowok="t"/>
              </v:shape>
            </v:group>
            <v:group style="position:absolute;left:6554;top:3614;width:14;height:254" coordorigin="6554,3614" coordsize="14,254">
              <v:shape style="position:absolute;left:6554;top:3614;width:14;height:254" coordorigin="6554,3614" coordsize="14,254" path="m6569,3614l6554,3614,6554,3854,6569,3869,6569,3614e" filled="t" fillcolor="#000000" stroked="f">
                <v:path arrowok="t"/>
                <v:fill/>
              </v:shape>
            </v:group>
            <v:group style="position:absolute;left:8203;top:3614;width:17;height:254" coordorigin="8203,3614" coordsize="17,254">
              <v:shape style="position:absolute;left:8203;top:3614;width:17;height:254" coordorigin="8203,3614" coordsize="17,254" path="m8220,3614l8203,3614,8203,3854,8220,3869,8220,3614e" filled="t" fillcolor="#000000" stroked="f">
                <v:path arrowok="t"/>
                <v:fill/>
              </v:shape>
            </v:group>
            <v:group style="position:absolute;left:10154;top:3614;width:14;height:254" coordorigin="10154,3614" coordsize="14,254">
              <v:shape style="position:absolute;left:10154;top:3614;width:14;height:254" coordorigin="10154,3614" coordsize="14,254" path="m10169,3614l10154,3614,10154,3854,10169,3869,10169,3614e" filled="t" fillcolor="#000000" stroked="f">
                <v:path arrowok="t"/>
                <v:fill/>
              </v:shape>
            </v:group>
            <v:group style="position:absolute;left:1769;top:3869;width:14;height:254" coordorigin="1769,3869" coordsize="14,254">
              <v:shape style="position:absolute;left:1769;top:3869;width:14;height:254" coordorigin="1769,3869" coordsize="14,254" path="m1783,3869l1769,3869,1769,4123,1783,4109,1783,3869e" filled="t" fillcolor="#000000" stroked="f">
                <v:path arrowok="t"/>
                <v:fill/>
              </v:shape>
            </v:group>
            <v:group style="position:absolute;left:1783;top:4109;width:3106;height:2" coordorigin="1783,4109" coordsize="3106,2">
              <v:shape style="position:absolute;left:1783;top:4109;width:3106;height:2" coordorigin="1783,4109" coordsize="3106,0" path="m1783,4109l4889,4109e" filled="f" stroked="t" strokeweight=".1pt" strokecolor="#000000">
                <v:path arrowok="t"/>
              </v:shape>
            </v:group>
            <v:group style="position:absolute;left:4889;top:3869;width:14;height:254" coordorigin="4889,3869" coordsize="14,254">
              <v:shape style="position:absolute;left:4889;top:3869;width:14;height:254" coordorigin="4889,3869" coordsize="14,254" path="m4903,3869l4889,3869,4889,4109,4903,4123,4903,3869e" filled="t" fillcolor="#000000" stroked="f">
                <v:path arrowok="t"/>
                <v:fill/>
              </v:shape>
            </v:group>
            <v:group style="position:absolute;left:4889;top:4116;width:5280;height:2" coordorigin="4889,4116" coordsize="5280,2">
              <v:shape style="position:absolute;left:4889;top:4116;width:5280;height:2" coordorigin="4889,4116" coordsize="5280,0" path="m4889,4116l10169,4116e" filled="f" stroked="t" strokeweight=".82pt" strokecolor="#000000">
                <v:path arrowok="t"/>
              </v:shape>
            </v:group>
            <v:group style="position:absolute;left:6554;top:3869;width:14;height:254" coordorigin="6554,3869" coordsize="14,254">
              <v:shape style="position:absolute;left:6554;top:3869;width:14;height:254" coordorigin="6554,3869" coordsize="14,254" path="m6569,3869l6554,3869,6554,4109,6569,4123,6569,3869e" filled="t" fillcolor="#000000" stroked="f">
                <v:path arrowok="t"/>
                <v:fill/>
              </v:shape>
            </v:group>
            <v:group style="position:absolute;left:8203;top:3869;width:17;height:254" coordorigin="8203,3869" coordsize="17,254">
              <v:shape style="position:absolute;left:8203;top:3869;width:17;height:254" coordorigin="8203,3869" coordsize="17,254" path="m8220,3869l8203,3869,8203,4109,8220,4123,8220,3869e" filled="t" fillcolor="#000000" stroked="f">
                <v:path arrowok="t"/>
                <v:fill/>
              </v:shape>
            </v:group>
            <v:group style="position:absolute;left:10154;top:3869;width:14;height:254" coordorigin="10154,3869" coordsize="14,254">
              <v:shape style="position:absolute;left:10154;top:3869;width:14;height:254" coordorigin="10154,3869" coordsize="14,254" path="m10169,3869l10154,3869,10154,4109,10169,4123,10169,3869e" filled="t" fillcolor="#000000" stroked="f">
                <v:path arrowok="t"/>
                <v:fill/>
              </v:shape>
            </v:group>
            <v:group style="position:absolute;left:1769;top:4123;width:14;height:257" coordorigin="1769,4123" coordsize="14,257">
              <v:shape style="position:absolute;left:1769;top:4123;width:14;height:257" coordorigin="1769,4123" coordsize="14,257" path="m1783,4123l1769,4123,1769,4380,1783,4363,1783,4123e" filled="t" fillcolor="#000000" stroked="f">
                <v:path arrowok="t"/>
                <v:fill/>
              </v:shape>
            </v:group>
            <v:group style="position:absolute;left:1783;top:4363;width:8371;height:2" coordorigin="1783,4363" coordsize="8371,2">
              <v:shape style="position:absolute;left:1783;top:4363;width:8371;height:2" coordorigin="1783,4363" coordsize="8371,0" path="m1783,4363l10154,4363e" filled="f" stroked="t" strokeweight=".1pt" strokecolor="#000000">
                <v:path arrowok="t"/>
              </v:shape>
            </v:group>
            <v:group style="position:absolute;left:10154;top:4123;width:14;height:257" coordorigin="10154,4123" coordsize="14,257">
              <v:shape style="position:absolute;left:10154;top:4123;width:14;height:257" coordorigin="10154,4123" coordsize="14,257" path="m10169,4123l10154,4123,10154,4363,10169,4380,10169,4123e" filled="t" fillcolor="#000000" stroked="f">
                <v:path arrowok="t"/>
                <v:fill/>
              </v:shape>
            </v:group>
            <v:group style="position:absolute;left:1769;top:4380;width:14;height:254" coordorigin="1769,4380" coordsize="14,254">
              <v:shape style="position:absolute;left:1769;top:4380;width:14;height:254" coordorigin="1769,4380" coordsize="14,254" path="m1783,4380l1769,4380,1769,4634,1783,4620,1783,4380e" filled="t" fillcolor="#000000" stroked="f">
                <v:path arrowok="t"/>
                <v:fill/>
              </v:shape>
            </v:group>
            <v:group style="position:absolute;left:1783;top:4620;width:3106;height:2" coordorigin="1783,4620" coordsize="3106,2">
              <v:shape style="position:absolute;left:1783;top:4620;width:3106;height:2" coordorigin="1783,4620" coordsize="3106,0" path="m1783,4620l4889,4620e" filled="f" stroked="t" strokeweight=".1pt" strokecolor="#000000">
                <v:path arrowok="t"/>
              </v:shape>
            </v:group>
            <v:group style="position:absolute;left:4889;top:4380;width:14;height:254" coordorigin="4889,4380" coordsize="14,254">
              <v:shape style="position:absolute;left:4889;top:4380;width:14;height:254" coordorigin="4889,4380" coordsize="14,254" path="m4903,4380l4889,4380,4889,4620,4903,4634,4903,4380e" filled="t" fillcolor="#000000" stroked="f">
                <v:path arrowok="t"/>
                <v:fill/>
              </v:shape>
            </v:group>
            <v:group style="position:absolute;left:4889;top:4627;width:5280;height:2" coordorigin="4889,4627" coordsize="5280,2">
              <v:shape style="position:absolute;left:4889;top:4627;width:5280;height:2" coordorigin="4889,4627" coordsize="5280,0" path="m4889,4627l10169,4627e" filled="f" stroked="t" strokeweight=".82pt" strokecolor="#000000">
                <v:path arrowok="t"/>
              </v:shape>
            </v:group>
            <v:group style="position:absolute;left:6554;top:4380;width:14;height:254" coordorigin="6554,4380" coordsize="14,254">
              <v:shape style="position:absolute;left:6554;top:4380;width:14;height:254" coordorigin="6554,4380" coordsize="14,254" path="m6569,4380l6554,4380,6554,4620,6569,4634,6569,4380e" filled="t" fillcolor="#000000" stroked="f">
                <v:path arrowok="t"/>
                <v:fill/>
              </v:shape>
            </v:group>
            <v:group style="position:absolute;left:8203;top:4380;width:17;height:254" coordorigin="8203,4380" coordsize="17,254">
              <v:shape style="position:absolute;left:8203;top:4380;width:17;height:254" coordorigin="8203,4380" coordsize="17,254" path="m8220,4380l8203,4380,8203,4620,8220,4634,8220,4380e" filled="t" fillcolor="#000000" stroked="f">
                <v:path arrowok="t"/>
                <v:fill/>
              </v:shape>
            </v:group>
            <v:group style="position:absolute;left:10154;top:4380;width:14;height:254" coordorigin="10154,4380" coordsize="14,254">
              <v:shape style="position:absolute;left:10154;top:4380;width:14;height:254" coordorigin="10154,4380" coordsize="14,254" path="m10169,4380l10154,4380,10154,4620,10169,4634,10169,4380e" filled="t" fillcolor="#000000" stroked="f">
                <v:path arrowok="t"/>
                <v:fill/>
              </v:shape>
            </v:group>
            <v:group style="position:absolute;left:1769;top:4634;width:14;height:254" coordorigin="1769,4634" coordsize="14,254">
              <v:shape style="position:absolute;left:1769;top:4634;width:14;height:254" coordorigin="1769,4634" coordsize="14,254" path="m1783,4634l1769,4634,1769,4889,1783,4874,1783,4634e" filled="t" fillcolor="#000000" stroked="f">
                <v:path arrowok="t"/>
                <v:fill/>
              </v:shape>
            </v:group>
            <v:group style="position:absolute;left:1783;top:4874;width:3106;height:2" coordorigin="1783,4874" coordsize="3106,2">
              <v:shape style="position:absolute;left:1783;top:4874;width:3106;height:2" coordorigin="1783,4874" coordsize="3106,0" path="m1783,4874l4889,4874e" filled="f" stroked="t" strokeweight=".1pt" strokecolor="#000000">
                <v:path arrowok="t"/>
              </v:shape>
            </v:group>
            <v:group style="position:absolute;left:4889;top:4634;width:14;height:254" coordorigin="4889,4634" coordsize="14,254">
              <v:shape style="position:absolute;left:4889;top:4634;width:14;height:254" coordorigin="4889,4634" coordsize="14,254" path="m4903,4634l4889,4634,4889,4874,4903,4889,4903,4634e" filled="t" fillcolor="#000000" stroked="f">
                <v:path arrowok="t"/>
                <v:fill/>
              </v:shape>
            </v:group>
            <v:group style="position:absolute;left:4889;top:4882;width:5280;height:2" coordorigin="4889,4882" coordsize="5280,2">
              <v:shape style="position:absolute;left:4889;top:4882;width:5280;height:2" coordorigin="4889,4882" coordsize="5280,0" path="m4889,4882l10169,4882e" filled="f" stroked="t" strokeweight=".82pt" strokecolor="#000000">
                <v:path arrowok="t"/>
              </v:shape>
            </v:group>
            <v:group style="position:absolute;left:6554;top:4634;width:14;height:254" coordorigin="6554,4634" coordsize="14,254">
              <v:shape style="position:absolute;left:6554;top:4634;width:14;height:254" coordorigin="6554,4634" coordsize="14,254" path="m6569,4634l6554,4634,6554,4874,6569,4889,6569,4634e" filled="t" fillcolor="#000000" stroked="f">
                <v:path arrowok="t"/>
                <v:fill/>
              </v:shape>
            </v:group>
            <v:group style="position:absolute;left:8203;top:4634;width:17;height:254" coordorigin="8203,4634" coordsize="17,254">
              <v:shape style="position:absolute;left:8203;top:4634;width:17;height:254" coordorigin="8203,4634" coordsize="17,254" path="m8220,4634l8203,4634,8203,4874,8220,4889,8220,4634e" filled="t" fillcolor="#000000" stroked="f">
                <v:path arrowok="t"/>
                <v:fill/>
              </v:shape>
            </v:group>
            <v:group style="position:absolute;left:10154;top:4634;width:14;height:254" coordorigin="10154,4634" coordsize="14,254">
              <v:shape style="position:absolute;left:10154;top:4634;width:14;height:254" coordorigin="10154,4634" coordsize="14,254" path="m10169,4634l10154,4634,10154,4874,10169,4889,10169,4634e" filled="t" fillcolor="#000000" stroked="f">
                <v:path arrowok="t"/>
                <v:fill/>
              </v:shape>
            </v:group>
            <v:group style="position:absolute;left:1769;top:4889;width:14;height:254" coordorigin="1769,4889" coordsize="14,254">
              <v:shape style="position:absolute;left:1769;top:4889;width:14;height:254" coordorigin="1769,4889" coordsize="14,254" path="m1783,4889l1769,4889,1769,5143,1783,5129,1783,4889e" filled="t" fillcolor="#000000" stroked="f">
                <v:path arrowok="t"/>
                <v:fill/>
              </v:shape>
            </v:group>
            <v:group style="position:absolute;left:1783;top:5129;width:8371;height:2" coordorigin="1783,5129" coordsize="8371,2">
              <v:shape style="position:absolute;left:1783;top:5129;width:8371;height:2" coordorigin="1783,5129" coordsize="8371,0" path="m1783,5129l10154,5129e" filled="f" stroked="t" strokeweight=".1pt" strokecolor="#000000">
                <v:path arrowok="t"/>
              </v:shape>
            </v:group>
            <v:group style="position:absolute;left:10154;top:4889;width:14;height:254" coordorigin="10154,4889" coordsize="14,254">
              <v:shape style="position:absolute;left:10154;top:4889;width:14;height:254" coordorigin="10154,4889" coordsize="14,254" path="m10169,4889l10154,4889,10154,5129,10169,5143,10169,4889e" filled="t" fillcolor="#000000" stroked="f">
                <v:path arrowok="t"/>
                <v:fill/>
              </v:shape>
            </v:group>
            <v:group style="position:absolute;left:1769;top:5143;width:14;height:257" coordorigin="1769,5143" coordsize="14,257">
              <v:shape style="position:absolute;left:1769;top:5143;width:14;height:257" coordorigin="1769,5143" coordsize="14,257" path="m1783,5143l1769,5143,1769,5400,1783,5383,1783,5143e" filled="t" fillcolor="#000000" stroked="f">
                <v:path arrowok="t"/>
                <v:fill/>
              </v:shape>
            </v:group>
            <v:group style="position:absolute;left:1783;top:5383;width:3106;height:2" coordorigin="1783,5383" coordsize="3106,2">
              <v:shape style="position:absolute;left:1783;top:5383;width:3106;height:2" coordorigin="1783,5383" coordsize="3106,0" path="m1783,5383l4889,5383e" filled="f" stroked="t" strokeweight=".1pt" strokecolor="#000000">
                <v:path arrowok="t"/>
              </v:shape>
            </v:group>
            <v:group style="position:absolute;left:4889;top:5143;width:14;height:257" coordorigin="4889,5143" coordsize="14,257">
              <v:shape style="position:absolute;left:4889;top:5143;width:14;height:257" coordorigin="4889,5143" coordsize="14,257" path="m4903,5143l4889,5143,4889,5383,4903,5400,4903,5143e" filled="t" fillcolor="#000000" stroked="f">
                <v:path arrowok="t"/>
                <v:fill/>
              </v:shape>
            </v:group>
            <v:group style="position:absolute;left:4889;top:5392;width:5280;height:2" coordorigin="4889,5392" coordsize="5280,2">
              <v:shape style="position:absolute;left:4889;top:5392;width:5280;height:2" coordorigin="4889,5392" coordsize="5280,0" path="m4889,5392l10169,5392e" filled="f" stroked="t" strokeweight=".94pt" strokecolor="#000000">
                <v:path arrowok="t"/>
              </v:shape>
            </v:group>
            <v:group style="position:absolute;left:6554;top:5143;width:14;height:257" coordorigin="6554,5143" coordsize="14,257">
              <v:shape style="position:absolute;left:6554;top:5143;width:14;height:257" coordorigin="6554,5143" coordsize="14,257" path="m6569,5143l6554,5143,6554,5383,6569,5400,6569,5143e" filled="t" fillcolor="#000000" stroked="f">
                <v:path arrowok="t"/>
                <v:fill/>
              </v:shape>
            </v:group>
            <v:group style="position:absolute;left:8203;top:5143;width:17;height:257" coordorigin="8203,5143" coordsize="17,257">
              <v:shape style="position:absolute;left:8203;top:5143;width:17;height:257" coordorigin="8203,5143" coordsize="17,257" path="m8220,5143l8203,5143,8203,5383,8220,5400,8220,5143e" filled="t" fillcolor="#000000" stroked="f">
                <v:path arrowok="t"/>
                <v:fill/>
              </v:shape>
            </v:group>
            <v:group style="position:absolute;left:10154;top:5143;width:14;height:257" coordorigin="10154,5143" coordsize="14,257">
              <v:shape style="position:absolute;left:10154;top:5143;width:14;height:257" coordorigin="10154,5143" coordsize="14,257" path="m10169,5143l10154,5143,10154,5383,10169,5400,10169,5143e" filled="t" fillcolor="#000000" stroked="f">
                <v:path arrowok="t"/>
                <v:fill/>
              </v:shape>
            </v:group>
            <v:group style="position:absolute;left:1769;top:5400;width:14;height:254" coordorigin="1769,5400" coordsize="14,254">
              <v:shape style="position:absolute;left:1769;top:5400;width:14;height:254" coordorigin="1769,5400" coordsize="14,254" path="m1783,5400l1769,5400,1769,5654,1783,5640,1783,5400e" filled="t" fillcolor="#000000" stroked="f">
                <v:path arrowok="t"/>
                <v:fill/>
              </v:shape>
            </v:group>
            <v:group style="position:absolute;left:1783;top:5640;width:3106;height:2" coordorigin="1783,5640" coordsize="3106,2">
              <v:shape style="position:absolute;left:1783;top:5640;width:3106;height:2" coordorigin="1783,5640" coordsize="3106,0" path="m1783,5640l4889,5640e" filled="f" stroked="t" strokeweight=".1pt" strokecolor="#000000">
                <v:path arrowok="t"/>
              </v:shape>
            </v:group>
            <v:group style="position:absolute;left:4889;top:5400;width:14;height:254" coordorigin="4889,5400" coordsize="14,254">
              <v:shape style="position:absolute;left:4889;top:5400;width:14;height:254" coordorigin="4889,5400" coordsize="14,254" path="m4903,5400l4889,5400,4889,5640,4903,5654,4903,5400e" filled="t" fillcolor="#000000" stroked="f">
                <v:path arrowok="t"/>
                <v:fill/>
              </v:shape>
            </v:group>
            <v:group style="position:absolute;left:4889;top:5647;width:5280;height:2" coordorigin="4889,5647" coordsize="5280,2">
              <v:shape style="position:absolute;left:4889;top:5647;width:5280;height:2" coordorigin="4889,5647" coordsize="5280,0" path="m4889,5647l10169,5647e" filled="f" stroked="t" strokeweight=".82pt" strokecolor="#000000">
                <v:path arrowok="t"/>
              </v:shape>
            </v:group>
            <v:group style="position:absolute;left:6554;top:5400;width:14;height:254" coordorigin="6554,5400" coordsize="14,254">
              <v:shape style="position:absolute;left:6554;top:5400;width:14;height:254" coordorigin="6554,5400" coordsize="14,254" path="m6569,5400l6554,5400,6554,5640,6569,5654,6569,5400e" filled="t" fillcolor="#000000" stroked="f">
                <v:path arrowok="t"/>
                <v:fill/>
              </v:shape>
            </v:group>
            <v:group style="position:absolute;left:8203;top:5400;width:17;height:254" coordorigin="8203,5400" coordsize="17,254">
              <v:shape style="position:absolute;left:8203;top:5400;width:17;height:254" coordorigin="8203,5400" coordsize="17,254" path="m8220,5400l8203,5400,8203,5640,8220,5654,8220,5400e" filled="t" fillcolor="#000000" stroked="f">
                <v:path arrowok="t"/>
                <v:fill/>
              </v:shape>
            </v:group>
            <v:group style="position:absolute;left:10154;top:5400;width:14;height:254" coordorigin="10154,5400" coordsize="14,254">
              <v:shape style="position:absolute;left:10154;top:5400;width:14;height:254" coordorigin="10154,5400" coordsize="14,254" path="m10169,5400l10154,5400,10154,5640,10169,5654,10169,5400e" filled="t" fillcolor="#000000" stroked="f">
                <v:path arrowok="t"/>
                <v:fill/>
              </v:shape>
            </v:group>
            <v:group style="position:absolute;left:1769;top:5654;width:14;height:254" coordorigin="1769,5654" coordsize="14,254">
              <v:shape style="position:absolute;left:1769;top:5654;width:14;height:254" coordorigin="1769,5654" coordsize="14,254" path="m1783,5654l1769,5654,1769,5909,1783,5894,1783,5654e" filled="t" fillcolor="#000000" stroked="f">
                <v:path arrowok="t"/>
                <v:fill/>
              </v:shape>
            </v:group>
            <v:group style="position:absolute;left:1783;top:5894;width:8371;height:2" coordorigin="1783,5894" coordsize="8371,2">
              <v:shape style="position:absolute;left:1783;top:5894;width:8371;height:2" coordorigin="1783,5894" coordsize="8371,0" path="m1783,5894l10154,5894e" filled="f" stroked="t" strokeweight=".1pt" strokecolor="#000000">
                <v:path arrowok="t"/>
              </v:shape>
            </v:group>
            <v:group style="position:absolute;left:10154;top:5654;width:14;height:254" coordorigin="10154,5654" coordsize="14,254">
              <v:shape style="position:absolute;left:10154;top:5654;width:14;height:254" coordorigin="10154,5654" coordsize="14,254" path="m10169,5654l10154,5654,10154,5894,10169,5909,10169,5654e" filled="t" fillcolor="#000000" stroked="f">
                <v:path arrowok="t"/>
                <v:fill/>
              </v:shape>
            </v:group>
            <v:group style="position:absolute;left:1769;top:5909;width:14;height:254" coordorigin="1769,5909" coordsize="14,254">
              <v:shape style="position:absolute;left:1769;top:5909;width:14;height:254" coordorigin="1769,5909" coordsize="14,254" path="m1783,5909l1769,5909,1769,6163,1783,6149,1783,5909e" filled="t" fillcolor="#000000" stroked="f">
                <v:path arrowok="t"/>
                <v:fill/>
              </v:shape>
            </v:group>
            <v:group style="position:absolute;left:1783;top:6149;width:3106;height:2" coordorigin="1783,6149" coordsize="3106,2">
              <v:shape style="position:absolute;left:1783;top:6149;width:3106;height:2" coordorigin="1783,6149" coordsize="3106,0" path="m1783,6149l4889,6149e" filled="f" stroked="t" strokeweight=".1pt" strokecolor="#000000">
                <v:path arrowok="t"/>
              </v:shape>
            </v:group>
            <v:group style="position:absolute;left:4889;top:5909;width:14;height:254" coordorigin="4889,5909" coordsize="14,254">
              <v:shape style="position:absolute;left:4889;top:5909;width:14;height:254" coordorigin="4889,5909" coordsize="14,254" path="m4903,5909l4889,5909,4889,6149,4903,6163,4903,5909e" filled="t" fillcolor="#000000" stroked="f">
                <v:path arrowok="t"/>
                <v:fill/>
              </v:shape>
            </v:group>
            <v:group style="position:absolute;left:4889;top:6156;width:5280;height:2" coordorigin="4889,6156" coordsize="5280,2">
              <v:shape style="position:absolute;left:4889;top:6156;width:5280;height:2" coordorigin="4889,6156" coordsize="5280,0" path="m4889,6156l10169,6156e" filled="f" stroked="t" strokeweight=".82pt" strokecolor="#000000">
                <v:path arrowok="t"/>
              </v:shape>
            </v:group>
            <v:group style="position:absolute;left:6554;top:5909;width:14;height:254" coordorigin="6554,5909" coordsize="14,254">
              <v:shape style="position:absolute;left:6554;top:5909;width:14;height:254" coordorigin="6554,5909" coordsize="14,254" path="m6569,5909l6554,5909,6554,6149,6569,6163,6569,5909e" filled="t" fillcolor="#000000" stroked="f">
                <v:path arrowok="t"/>
                <v:fill/>
              </v:shape>
            </v:group>
            <v:group style="position:absolute;left:8203;top:5909;width:17;height:254" coordorigin="8203,5909" coordsize="17,254">
              <v:shape style="position:absolute;left:8203;top:5909;width:17;height:254" coordorigin="8203,5909" coordsize="17,254" path="m8220,5909l8203,5909,8203,6149,8220,6163,8220,5909e" filled="t" fillcolor="#000000" stroked="f">
                <v:path arrowok="t"/>
                <v:fill/>
              </v:shape>
            </v:group>
            <v:group style="position:absolute;left:10154;top:5909;width:14;height:254" coordorigin="10154,5909" coordsize="14,254">
              <v:shape style="position:absolute;left:10154;top:5909;width:14;height:254" coordorigin="10154,5909" coordsize="14,254" path="m10169,5909l10154,5909,10154,6149,10169,6163,10169,5909e" filled="t" fillcolor="#000000" stroked="f">
                <v:path arrowok="t"/>
                <v:fill/>
              </v:shape>
            </v:group>
            <v:group style="position:absolute;left:1769;top:6163;width:14;height:257" coordorigin="1769,6163" coordsize="14,257">
              <v:shape style="position:absolute;left:1769;top:6163;width:14;height:257" coordorigin="1769,6163" coordsize="14,257" path="m1783,6163l1769,6163,1769,6420,1783,6403,1783,6163e" filled="t" fillcolor="#000000" stroked="f">
                <v:path arrowok="t"/>
                <v:fill/>
              </v:shape>
            </v:group>
            <v:group style="position:absolute;left:1783;top:6403;width:3106;height:2" coordorigin="1783,6403" coordsize="3106,2">
              <v:shape style="position:absolute;left:1783;top:6403;width:3106;height:2" coordorigin="1783,6403" coordsize="3106,0" path="m1783,6403l4889,6403e" filled="f" stroked="t" strokeweight=".1pt" strokecolor="#000000">
                <v:path arrowok="t"/>
              </v:shape>
            </v:group>
            <v:group style="position:absolute;left:4889;top:6163;width:14;height:257" coordorigin="4889,6163" coordsize="14,257">
              <v:shape style="position:absolute;left:4889;top:6163;width:14;height:257" coordorigin="4889,6163" coordsize="14,257" path="m4903,6163l4889,6163,4889,6403,4903,6420,4903,6163e" filled="t" fillcolor="#000000" stroked="f">
                <v:path arrowok="t"/>
                <v:fill/>
              </v:shape>
            </v:group>
            <v:group style="position:absolute;left:4889;top:6412;width:5280;height:2" coordorigin="4889,6412" coordsize="5280,2">
              <v:shape style="position:absolute;left:4889;top:6412;width:5280;height:2" coordorigin="4889,6412" coordsize="5280,0" path="m4889,6412l10169,6412e" filled="f" stroked="t" strokeweight=".94pt" strokecolor="#000000">
                <v:path arrowok="t"/>
              </v:shape>
            </v:group>
            <v:group style="position:absolute;left:6554;top:6163;width:14;height:257" coordorigin="6554,6163" coordsize="14,257">
              <v:shape style="position:absolute;left:6554;top:6163;width:14;height:257" coordorigin="6554,6163" coordsize="14,257" path="m6569,6163l6554,6163,6554,6403,6569,6420,6569,6163e" filled="t" fillcolor="#000000" stroked="f">
                <v:path arrowok="t"/>
                <v:fill/>
              </v:shape>
            </v:group>
            <v:group style="position:absolute;left:8203;top:6163;width:17;height:257" coordorigin="8203,6163" coordsize="17,257">
              <v:shape style="position:absolute;left:8203;top:6163;width:17;height:257" coordorigin="8203,6163" coordsize="17,257" path="m8220,6163l8203,6163,8203,6403,8220,6420,8220,6163e" filled="t" fillcolor="#000000" stroked="f">
                <v:path arrowok="t"/>
                <v:fill/>
              </v:shape>
            </v:group>
            <v:group style="position:absolute;left:10154;top:6163;width:14;height:257" coordorigin="10154,6163" coordsize="14,257">
              <v:shape style="position:absolute;left:10154;top:6163;width:14;height:257" coordorigin="10154,6163" coordsize="14,257" path="m10169,6163l10154,6163,10154,6403,10169,6420,10169,6163e" filled="t" fillcolor="#000000" stroked="f">
                <v:path arrowok="t"/>
                <v:fill/>
              </v:shape>
            </v:group>
            <v:group style="position:absolute;left:1769;top:6420;width:14;height:254" coordorigin="1769,6420" coordsize="14,254">
              <v:shape style="position:absolute;left:1769;top:6420;width:14;height:254" coordorigin="1769,6420" coordsize="14,254" path="m1783,6420l1769,6420,1769,6674,1783,6660,1783,6420e" filled="t" fillcolor="#000000" stroked="f">
                <v:path arrowok="t"/>
                <v:fill/>
              </v:shape>
            </v:group>
            <v:group style="position:absolute;left:1783;top:6660;width:8371;height:2" coordorigin="1783,6660" coordsize="8371,2">
              <v:shape style="position:absolute;left:1783;top:6660;width:8371;height:2" coordorigin="1783,6660" coordsize="8371,0" path="m1783,6660l10154,6660e" filled="f" stroked="t" strokeweight=".1pt" strokecolor="#000000">
                <v:path arrowok="t"/>
              </v:shape>
            </v:group>
            <v:group style="position:absolute;left:10154;top:6420;width:14;height:254" coordorigin="10154,6420" coordsize="14,254">
              <v:shape style="position:absolute;left:10154;top:6420;width:14;height:254" coordorigin="10154,6420" coordsize="14,254" path="m10169,6420l10154,6420,10154,6660,10169,6674,10169,6420e" filled="t" fillcolor="#000000" stroked="f">
                <v:path arrowok="t"/>
                <v:fill/>
              </v:shape>
            </v:group>
            <v:group style="position:absolute;left:1769;top:6674;width:14;height:254" coordorigin="1769,6674" coordsize="14,254">
              <v:shape style="position:absolute;left:1769;top:6674;width:14;height:254" coordorigin="1769,6674" coordsize="14,254" path="m1783,6674l1769,6674,1769,6929,1783,6914,1783,6674e" filled="t" fillcolor="#000000" stroked="f">
                <v:path arrowok="t"/>
                <v:fill/>
              </v:shape>
            </v:group>
            <v:group style="position:absolute;left:1783;top:6914;width:3106;height:2" coordorigin="1783,6914" coordsize="3106,2">
              <v:shape style="position:absolute;left:1783;top:6914;width:3106;height:2" coordorigin="1783,6914" coordsize="3106,0" path="m1783,6914l4889,6914e" filled="f" stroked="t" strokeweight=".1pt" strokecolor="#000000">
                <v:path arrowok="t"/>
              </v:shape>
            </v:group>
            <v:group style="position:absolute;left:4889;top:6674;width:14;height:254" coordorigin="4889,6674" coordsize="14,254">
              <v:shape style="position:absolute;left:4889;top:6674;width:14;height:254" coordorigin="4889,6674" coordsize="14,254" path="m4903,6674l4889,6674,4889,6914,4903,6929,4903,6674e" filled="t" fillcolor="#000000" stroked="f">
                <v:path arrowok="t"/>
                <v:fill/>
              </v:shape>
            </v:group>
            <v:group style="position:absolute;left:4889;top:6922;width:5280;height:2" coordorigin="4889,6922" coordsize="5280,2">
              <v:shape style="position:absolute;left:4889;top:6922;width:5280;height:2" coordorigin="4889,6922" coordsize="5280,0" path="m4889,6922l10169,6922e" filled="f" stroked="t" strokeweight=".82pt" strokecolor="#000000">
                <v:path arrowok="t"/>
              </v:shape>
            </v:group>
            <v:group style="position:absolute;left:6554;top:6674;width:14;height:254" coordorigin="6554,6674" coordsize="14,254">
              <v:shape style="position:absolute;left:6554;top:6674;width:14;height:254" coordorigin="6554,6674" coordsize="14,254" path="m6569,6674l6554,6674,6554,6914,6569,6929,6569,6674e" filled="t" fillcolor="#000000" stroked="f">
                <v:path arrowok="t"/>
                <v:fill/>
              </v:shape>
            </v:group>
            <v:group style="position:absolute;left:8203;top:6674;width:17;height:254" coordorigin="8203,6674" coordsize="17,254">
              <v:shape style="position:absolute;left:8203;top:6674;width:17;height:254" coordorigin="8203,6674" coordsize="17,254" path="m8220,6674l8203,6674,8203,6914,8220,6929,8220,6674e" filled="t" fillcolor="#000000" stroked="f">
                <v:path arrowok="t"/>
                <v:fill/>
              </v:shape>
            </v:group>
            <v:group style="position:absolute;left:10154;top:6674;width:14;height:254" coordorigin="10154,6674" coordsize="14,254">
              <v:shape style="position:absolute;left:10154;top:6674;width:14;height:254" coordorigin="10154,6674" coordsize="14,254" path="m10169,6674l10154,6674,10154,6914,10169,6929,10169,6674e" filled="t" fillcolor="#000000" stroked="f">
                <v:path arrowok="t"/>
                <v:fill/>
              </v:shape>
            </v:group>
            <v:group style="position:absolute;left:1769;top:6929;width:14;height:254" coordorigin="1769,6929" coordsize="14,254">
              <v:shape style="position:absolute;left:1769;top:6929;width:14;height:254" coordorigin="1769,6929" coordsize="14,254" path="m1783,6929l1769,6929,1769,7183,1783,7169,1783,6929e" filled="t" fillcolor="#000000" stroked="f">
                <v:path arrowok="t"/>
                <v:fill/>
              </v:shape>
            </v:group>
            <v:group style="position:absolute;left:1783;top:7169;width:3106;height:2" coordorigin="1783,7169" coordsize="3106,2">
              <v:shape style="position:absolute;left:1783;top:7169;width:3106;height:2" coordorigin="1783,7169" coordsize="3106,0" path="m1783,7169l4889,7169e" filled="f" stroked="t" strokeweight=".1pt" strokecolor="#000000">
                <v:path arrowok="t"/>
              </v:shape>
            </v:group>
            <v:group style="position:absolute;left:4889;top:6929;width:14;height:254" coordorigin="4889,6929" coordsize="14,254">
              <v:shape style="position:absolute;left:4889;top:6929;width:14;height:254" coordorigin="4889,6929" coordsize="14,254" path="m4903,6929l4889,6929,4889,7169,4903,7183,4903,6929e" filled="t" fillcolor="#000000" stroked="f">
                <v:path arrowok="t"/>
                <v:fill/>
              </v:shape>
            </v:group>
            <v:group style="position:absolute;left:4889;top:7176;width:5280;height:2" coordorigin="4889,7176" coordsize="5280,2">
              <v:shape style="position:absolute;left:4889;top:7176;width:5280;height:2" coordorigin="4889,7176" coordsize="5280,0" path="m4889,7176l10169,7176e" filled="f" stroked="t" strokeweight=".82pt" strokecolor="#000000">
                <v:path arrowok="t"/>
              </v:shape>
            </v:group>
            <v:group style="position:absolute;left:6554;top:6929;width:14;height:254" coordorigin="6554,6929" coordsize="14,254">
              <v:shape style="position:absolute;left:6554;top:6929;width:14;height:254" coordorigin="6554,6929" coordsize="14,254" path="m6569,6929l6554,6929,6554,7169,6569,7183,6569,6929e" filled="t" fillcolor="#000000" stroked="f">
                <v:path arrowok="t"/>
                <v:fill/>
              </v:shape>
            </v:group>
            <v:group style="position:absolute;left:8203;top:6929;width:17;height:254" coordorigin="8203,6929" coordsize="17,254">
              <v:shape style="position:absolute;left:8203;top:6929;width:17;height:254" coordorigin="8203,6929" coordsize="17,254" path="m8220,6929l8203,6929,8203,7169,8220,7183,8220,6929e" filled="t" fillcolor="#000000" stroked="f">
                <v:path arrowok="t"/>
                <v:fill/>
              </v:shape>
            </v:group>
            <v:group style="position:absolute;left:10154;top:6929;width:14;height:254" coordorigin="10154,6929" coordsize="14,254">
              <v:shape style="position:absolute;left:10154;top:6929;width:14;height:254" coordorigin="10154,6929" coordsize="14,254" path="m10169,6929l10154,6929,10154,7169,10169,7183,10169,6929e" filled="t" fillcolor="#000000" stroked="f">
                <v:path arrowok="t"/>
                <v:fill/>
              </v:shape>
            </v:group>
            <v:group style="position:absolute;left:1769;top:7183;width:14;height:257" coordorigin="1769,7183" coordsize="14,257">
              <v:shape style="position:absolute;left:1769;top:7183;width:14;height:257" coordorigin="1769,7183" coordsize="14,257" path="m1783,7183l1769,7183,1769,7440,1783,7423,1783,7183e" filled="t" fillcolor="#000000" stroked="f">
                <v:path arrowok="t"/>
                <v:fill/>
              </v:shape>
            </v:group>
            <v:group style="position:absolute;left:1783;top:7423;width:8371;height:2" coordorigin="1783,7423" coordsize="8371,2">
              <v:shape style="position:absolute;left:1783;top:7423;width:8371;height:2" coordorigin="1783,7423" coordsize="8371,0" path="m1783,7423l10154,7423e" filled="f" stroked="t" strokeweight=".1pt" strokecolor="#000000">
                <v:path arrowok="t"/>
              </v:shape>
            </v:group>
            <v:group style="position:absolute;left:10154;top:7183;width:14;height:257" coordorigin="10154,7183" coordsize="14,257">
              <v:shape style="position:absolute;left:10154;top:7183;width:14;height:257" coordorigin="10154,7183" coordsize="14,257" path="m10169,7183l10154,7183,10154,7423,10169,7440,10169,7183e" filled="t" fillcolor="#000000" stroked="f">
                <v:path arrowok="t"/>
                <v:fill/>
              </v:shape>
            </v:group>
            <v:group style="position:absolute;left:1769;top:7440;width:14;height:254" coordorigin="1769,7440" coordsize="14,254">
              <v:shape style="position:absolute;left:1769;top:7440;width:14;height:254" coordorigin="1769,7440" coordsize="14,254" path="m1783,7440l1769,7440,1769,7694,1783,7680,1783,7440e" filled="t" fillcolor="#000000" stroked="f">
                <v:path arrowok="t"/>
                <v:fill/>
              </v:shape>
            </v:group>
            <v:group style="position:absolute;left:1783;top:7680;width:3106;height:2" coordorigin="1783,7680" coordsize="3106,2">
              <v:shape style="position:absolute;left:1783;top:7680;width:3106;height:2" coordorigin="1783,7680" coordsize="3106,0" path="m1783,7680l4889,7680e" filled="f" stroked="t" strokeweight=".1pt" strokecolor="#000000">
                <v:path arrowok="t"/>
              </v:shape>
            </v:group>
            <v:group style="position:absolute;left:4889;top:7440;width:14;height:254" coordorigin="4889,7440" coordsize="14,254">
              <v:shape style="position:absolute;left:4889;top:7440;width:14;height:254" coordorigin="4889,7440" coordsize="14,254" path="m4903,7440l4889,7440,4889,7680,4903,7694,4903,7440e" filled="t" fillcolor="#000000" stroked="f">
                <v:path arrowok="t"/>
                <v:fill/>
              </v:shape>
            </v:group>
            <v:group style="position:absolute;left:4889;top:7687;width:5280;height:2" coordorigin="4889,7687" coordsize="5280,2">
              <v:shape style="position:absolute;left:4889;top:7687;width:5280;height:2" coordorigin="4889,7687" coordsize="5280,0" path="m4889,7687l10169,7687e" filled="f" stroked="t" strokeweight=".82pt" strokecolor="#000000">
                <v:path arrowok="t"/>
              </v:shape>
            </v:group>
            <v:group style="position:absolute;left:6554;top:7440;width:14;height:254" coordorigin="6554,7440" coordsize="14,254">
              <v:shape style="position:absolute;left:6554;top:7440;width:14;height:254" coordorigin="6554,7440" coordsize="14,254" path="m6569,7440l6554,7440,6554,7680,6569,7694,6569,7440e" filled="t" fillcolor="#000000" stroked="f">
                <v:path arrowok="t"/>
                <v:fill/>
              </v:shape>
            </v:group>
            <v:group style="position:absolute;left:8203;top:7440;width:17;height:254" coordorigin="8203,7440" coordsize="17,254">
              <v:shape style="position:absolute;left:8203;top:7440;width:17;height:254" coordorigin="8203,7440" coordsize="17,254" path="m8220,7440l8203,7440,8203,7680,8220,7694,8220,7440e" filled="t" fillcolor="#000000" stroked="f">
                <v:path arrowok="t"/>
                <v:fill/>
              </v:shape>
            </v:group>
            <v:group style="position:absolute;left:10154;top:7440;width:14;height:254" coordorigin="10154,7440" coordsize="14,254">
              <v:shape style="position:absolute;left:10154;top:7440;width:14;height:254" coordorigin="10154,7440" coordsize="14,254" path="m10169,7440l10154,7440,10154,7680,10169,7694,10169,7440e" filled="t" fillcolor="#000000" stroked="f">
                <v:path arrowok="t"/>
                <v:fill/>
              </v:shape>
            </v:group>
            <v:group style="position:absolute;left:1769;top:7694;width:14;height:254" coordorigin="1769,7694" coordsize="14,254">
              <v:shape style="position:absolute;left:1769;top:7694;width:14;height:254" coordorigin="1769,7694" coordsize="14,254" path="m1783,7694l1769,7694,1769,7949,1783,7934,1783,7694e" filled="t" fillcolor="#000000" stroked="f">
                <v:path arrowok="t"/>
                <v:fill/>
              </v:shape>
            </v:group>
            <v:group style="position:absolute;left:1783;top:7934;width:3106;height:2" coordorigin="1783,7934" coordsize="3106,2">
              <v:shape style="position:absolute;left:1783;top:7934;width:3106;height:2" coordorigin="1783,7934" coordsize="3106,0" path="m1783,7934l4889,7934e" filled="f" stroked="t" strokeweight=".1pt" strokecolor="#000000">
                <v:path arrowok="t"/>
              </v:shape>
            </v:group>
            <v:group style="position:absolute;left:4889;top:7694;width:14;height:254" coordorigin="4889,7694" coordsize="14,254">
              <v:shape style="position:absolute;left:4889;top:7694;width:14;height:254" coordorigin="4889,7694" coordsize="14,254" path="m4903,7694l4889,7694,4889,7934,4903,7949,4903,7694e" filled="t" fillcolor="#000000" stroked="f">
                <v:path arrowok="t"/>
                <v:fill/>
              </v:shape>
            </v:group>
            <v:group style="position:absolute;left:4889;top:7942;width:5280;height:2" coordorigin="4889,7942" coordsize="5280,2">
              <v:shape style="position:absolute;left:4889;top:7942;width:5280;height:2" coordorigin="4889,7942" coordsize="5280,0" path="m4889,7942l10169,7942e" filled="f" stroked="t" strokeweight=".82pt" strokecolor="#000000">
                <v:path arrowok="t"/>
              </v:shape>
            </v:group>
            <v:group style="position:absolute;left:6554;top:7694;width:14;height:254" coordorigin="6554,7694" coordsize="14,254">
              <v:shape style="position:absolute;left:6554;top:7694;width:14;height:254" coordorigin="6554,7694" coordsize="14,254" path="m6569,7694l6554,7694,6554,7934,6569,7949,6569,7694e" filled="t" fillcolor="#000000" stroked="f">
                <v:path arrowok="t"/>
                <v:fill/>
              </v:shape>
            </v:group>
            <v:group style="position:absolute;left:8203;top:7694;width:17;height:254" coordorigin="8203,7694" coordsize="17,254">
              <v:shape style="position:absolute;left:8203;top:7694;width:17;height:254" coordorigin="8203,7694" coordsize="17,254" path="m8220,7694l8203,7694,8203,7934,8220,7949,8220,7694e" filled="t" fillcolor="#000000" stroked="f">
                <v:path arrowok="t"/>
                <v:fill/>
              </v:shape>
            </v:group>
            <v:group style="position:absolute;left:10154;top:7694;width:14;height:254" coordorigin="10154,7694" coordsize="14,254">
              <v:shape style="position:absolute;left:10154;top:7694;width:14;height:254" coordorigin="10154,7694" coordsize="14,254" path="m10169,7694l10154,7694,10154,7934,10169,7949,10169,7694e" filled="t" fillcolor="#000000" stroked="f">
                <v:path arrowok="t"/>
                <v:fill/>
              </v:shape>
            </v:group>
            <v:group style="position:absolute;left:1769;top:7949;width:14;height:254" coordorigin="1769,7949" coordsize="14,254">
              <v:shape style="position:absolute;left:1769;top:7949;width:14;height:254" coordorigin="1769,7949" coordsize="14,254" path="m1783,7949l1769,7949,1769,8203,1783,8189,1783,7949e" filled="t" fillcolor="#000000" stroked="f">
                <v:path arrowok="t"/>
                <v:fill/>
              </v:shape>
            </v:group>
            <v:group style="position:absolute;left:1783;top:8189;width:8371;height:2" coordorigin="1783,8189" coordsize="8371,2">
              <v:shape style="position:absolute;left:1783;top:8189;width:8371;height:2" coordorigin="1783,8189" coordsize="8371,0" path="m1783,8189l10154,8189e" filled="f" stroked="t" strokeweight=".1pt" strokecolor="#000000">
                <v:path arrowok="t"/>
              </v:shape>
            </v:group>
            <v:group style="position:absolute;left:10154;top:7949;width:14;height:254" coordorigin="10154,7949" coordsize="14,254">
              <v:shape style="position:absolute;left:10154;top:7949;width:14;height:254" coordorigin="10154,7949" coordsize="14,254" path="m10169,7949l10154,7949,10154,8189,10169,8203,10169,7949e" filled="t" fillcolor="#000000" stroked="f">
                <v:path arrowok="t"/>
                <v:fill/>
              </v:shape>
            </v:group>
            <v:group style="position:absolute;left:1769;top:8203;width:14;height:257" coordorigin="1769,8203" coordsize="14,257">
              <v:shape style="position:absolute;left:1769;top:8203;width:14;height:257" coordorigin="1769,8203" coordsize="14,257" path="m1783,8203l1769,8203,1769,8460,1783,8443,1783,8203e" filled="t" fillcolor="#000000" stroked="f">
                <v:path arrowok="t"/>
                <v:fill/>
              </v:shape>
            </v:group>
            <v:group style="position:absolute;left:1783;top:8443;width:3106;height:2" coordorigin="1783,8443" coordsize="3106,2">
              <v:shape style="position:absolute;left:1783;top:8443;width:3106;height:2" coordorigin="1783,8443" coordsize="3106,0" path="m1783,8443l4889,8443e" filled="f" stroked="t" strokeweight=".1pt" strokecolor="#000000">
                <v:path arrowok="t"/>
              </v:shape>
            </v:group>
            <v:group style="position:absolute;left:4889;top:8203;width:14;height:257" coordorigin="4889,8203" coordsize="14,257">
              <v:shape style="position:absolute;left:4889;top:8203;width:14;height:257" coordorigin="4889,8203" coordsize="14,257" path="m4903,8203l4889,8203,4889,8443,4903,8460,4903,8203e" filled="t" fillcolor="#000000" stroked="f">
                <v:path arrowok="t"/>
                <v:fill/>
              </v:shape>
            </v:group>
            <v:group style="position:absolute;left:4889;top:8452;width:5280;height:2" coordorigin="4889,8452" coordsize="5280,2">
              <v:shape style="position:absolute;left:4889;top:8452;width:5280;height:2" coordorigin="4889,8452" coordsize="5280,0" path="m4889,8452l10169,8452e" filled="f" stroked="t" strokeweight=".94pt" strokecolor="#000000">
                <v:path arrowok="t"/>
              </v:shape>
            </v:group>
            <v:group style="position:absolute;left:6554;top:8203;width:14;height:257" coordorigin="6554,8203" coordsize="14,257">
              <v:shape style="position:absolute;left:6554;top:8203;width:14;height:257" coordorigin="6554,8203" coordsize="14,257" path="m6569,8203l6554,8203,6554,8443,6569,8460,6569,8203e" filled="t" fillcolor="#000000" stroked="f">
                <v:path arrowok="t"/>
                <v:fill/>
              </v:shape>
            </v:group>
            <v:group style="position:absolute;left:8203;top:8203;width:17;height:257" coordorigin="8203,8203" coordsize="17,257">
              <v:shape style="position:absolute;left:8203;top:8203;width:17;height:257" coordorigin="8203,8203" coordsize="17,257" path="m8220,8203l8203,8203,8203,8443,8220,8460,8220,8203e" filled="t" fillcolor="#000000" stroked="f">
                <v:path arrowok="t"/>
                <v:fill/>
              </v:shape>
            </v:group>
            <v:group style="position:absolute;left:10154;top:8203;width:14;height:257" coordorigin="10154,8203" coordsize="14,257">
              <v:shape style="position:absolute;left:10154;top:8203;width:14;height:257" coordorigin="10154,8203" coordsize="14,257" path="m10169,8203l10154,8203,10154,8443,10169,8460,10169,8203e" filled="t" fillcolor="#000000" stroked="f">
                <v:path arrowok="t"/>
                <v:fill/>
              </v:shape>
            </v:group>
            <v:group style="position:absolute;left:1769;top:8460;width:14;height:254" coordorigin="1769,8460" coordsize="14,254">
              <v:shape style="position:absolute;left:1769;top:8460;width:14;height:254" coordorigin="1769,8460" coordsize="14,254" path="m1783,8460l1769,8460,1769,8714,1783,8700,1783,8460e" filled="t" fillcolor="#000000" stroked="f">
                <v:path arrowok="t"/>
                <v:fill/>
              </v:shape>
            </v:group>
            <v:group style="position:absolute;left:1783;top:8700;width:3106;height:2" coordorigin="1783,8700" coordsize="3106,2">
              <v:shape style="position:absolute;left:1783;top:8700;width:3106;height:2" coordorigin="1783,8700" coordsize="3106,0" path="m1783,8700l4889,8700e" filled="f" stroked="t" strokeweight=".1pt" strokecolor="#000000">
                <v:path arrowok="t"/>
              </v:shape>
            </v:group>
            <v:group style="position:absolute;left:4889;top:8460;width:14;height:254" coordorigin="4889,8460" coordsize="14,254">
              <v:shape style="position:absolute;left:4889;top:8460;width:14;height:254" coordorigin="4889,8460" coordsize="14,254" path="m4903,8460l4889,8460,4889,8700,4903,8714,4903,8460e" filled="t" fillcolor="#000000" stroked="f">
                <v:path arrowok="t"/>
                <v:fill/>
              </v:shape>
            </v:group>
            <v:group style="position:absolute;left:4889;top:8707;width:5280;height:2" coordorigin="4889,8707" coordsize="5280,2">
              <v:shape style="position:absolute;left:4889;top:8707;width:5280;height:2" coordorigin="4889,8707" coordsize="5280,0" path="m4889,8707l10169,8707e" filled="f" stroked="t" strokeweight=".82pt" strokecolor="#000000">
                <v:path arrowok="t"/>
              </v:shape>
            </v:group>
            <v:group style="position:absolute;left:6554;top:8460;width:14;height:254" coordorigin="6554,8460" coordsize="14,254">
              <v:shape style="position:absolute;left:6554;top:8460;width:14;height:254" coordorigin="6554,8460" coordsize="14,254" path="m6569,8460l6554,8460,6554,8700,6569,8714,6569,8460e" filled="t" fillcolor="#000000" stroked="f">
                <v:path arrowok="t"/>
                <v:fill/>
              </v:shape>
            </v:group>
            <v:group style="position:absolute;left:8203;top:8460;width:17;height:254" coordorigin="8203,8460" coordsize="17,254">
              <v:shape style="position:absolute;left:8203;top:8460;width:17;height:254" coordorigin="8203,8460" coordsize="17,254" path="m8220,8460l8203,8460,8203,8700,8220,8714,8220,8460e" filled="t" fillcolor="#000000" stroked="f">
                <v:path arrowok="t"/>
                <v:fill/>
              </v:shape>
            </v:group>
            <v:group style="position:absolute;left:10154;top:8460;width:14;height:254" coordorigin="10154,8460" coordsize="14,254">
              <v:shape style="position:absolute;left:10154;top:8460;width:14;height:254" coordorigin="10154,8460" coordsize="14,254" path="m10169,8460l10154,8460,10154,8700,10169,8714,10169,8460e" filled="t" fillcolor="#000000" stroked="f">
                <v:path arrowok="t"/>
                <v:fill/>
              </v:shape>
            </v:group>
            <v:group style="position:absolute;left:1769;top:8714;width:14;height:254" coordorigin="1769,8714" coordsize="14,254">
              <v:shape style="position:absolute;left:1769;top:8714;width:14;height:254" coordorigin="1769,8714" coordsize="14,254" path="m1783,8714l1769,8714,1769,8969,1783,8954,1783,8714e" filled="t" fillcolor="#000000" stroked="f">
                <v:path arrowok="t"/>
                <v:fill/>
              </v:shape>
            </v:group>
            <v:group style="position:absolute;left:1783;top:8954;width:8371;height:2" coordorigin="1783,8954" coordsize="8371,2">
              <v:shape style="position:absolute;left:1783;top:8954;width:8371;height:2" coordorigin="1783,8954" coordsize="8371,0" path="m1783,8954l10154,8954e" filled="f" stroked="t" strokeweight=".1pt" strokecolor="#000000">
                <v:path arrowok="t"/>
              </v:shape>
            </v:group>
            <v:group style="position:absolute;left:10154;top:8714;width:14;height:254" coordorigin="10154,8714" coordsize="14,254">
              <v:shape style="position:absolute;left:10154;top:8714;width:14;height:254" coordorigin="10154,8714" coordsize="14,254" path="m10169,8714l10154,8714,10154,8954,10169,8969,10169,8714e" filled="t" fillcolor="#000000" stroked="f">
                <v:path arrowok="t"/>
                <v:fill/>
              </v:shape>
            </v:group>
            <v:group style="position:absolute;left:1769;top:8969;width:14;height:254" coordorigin="1769,8969" coordsize="14,254">
              <v:shape style="position:absolute;left:1769;top:8969;width:14;height:254" coordorigin="1769,8969" coordsize="14,254" path="m1783,8969l1769,8969,1769,9223,1783,9209,1783,8969e" filled="t" fillcolor="#000000" stroked="f">
                <v:path arrowok="t"/>
                <v:fill/>
              </v:shape>
            </v:group>
            <v:group style="position:absolute;left:1783;top:9209;width:3106;height:2" coordorigin="1783,9209" coordsize="3106,2">
              <v:shape style="position:absolute;left:1783;top:9209;width:3106;height:2" coordorigin="1783,9209" coordsize="3106,0" path="m1783,9209l4889,9209e" filled="f" stroked="t" strokeweight=".1pt" strokecolor="#000000">
                <v:path arrowok="t"/>
              </v:shape>
            </v:group>
            <v:group style="position:absolute;left:4889;top:8969;width:14;height:254" coordorigin="4889,8969" coordsize="14,254">
              <v:shape style="position:absolute;left:4889;top:8969;width:14;height:254" coordorigin="4889,8969" coordsize="14,254" path="m4903,8969l4889,8969,4889,9209,4903,9223,4903,8969e" filled="t" fillcolor="#000000" stroked="f">
                <v:path arrowok="t"/>
                <v:fill/>
              </v:shape>
            </v:group>
            <v:group style="position:absolute;left:4889;top:9216;width:5280;height:2" coordorigin="4889,9216" coordsize="5280,2">
              <v:shape style="position:absolute;left:4889;top:9216;width:5280;height:2" coordorigin="4889,9216" coordsize="5280,0" path="m4889,9216l10169,9216e" filled="f" stroked="t" strokeweight=".82pt" strokecolor="#000000">
                <v:path arrowok="t"/>
              </v:shape>
            </v:group>
            <v:group style="position:absolute;left:6554;top:8969;width:14;height:254" coordorigin="6554,8969" coordsize="14,254">
              <v:shape style="position:absolute;left:6554;top:8969;width:14;height:254" coordorigin="6554,8969" coordsize="14,254" path="m6569,8969l6554,8969,6554,9209,6569,9223,6569,8969e" filled="t" fillcolor="#000000" stroked="f">
                <v:path arrowok="t"/>
                <v:fill/>
              </v:shape>
            </v:group>
            <v:group style="position:absolute;left:8203;top:8969;width:17;height:254" coordorigin="8203,8969" coordsize="17,254">
              <v:shape style="position:absolute;left:8203;top:8969;width:17;height:254" coordorigin="8203,8969" coordsize="17,254" path="m8220,8969l8203,8969,8203,9209,8220,9223,8220,8969e" filled="t" fillcolor="#000000" stroked="f">
                <v:path arrowok="t"/>
                <v:fill/>
              </v:shape>
            </v:group>
            <v:group style="position:absolute;left:10154;top:8969;width:14;height:254" coordorigin="10154,8969" coordsize="14,254">
              <v:shape style="position:absolute;left:10154;top:8969;width:14;height:254" coordorigin="10154,8969" coordsize="14,254" path="m10169,8969l10154,8969,10154,9209,10169,9223,10169,8969e" filled="t" fillcolor="#000000" stroked="f">
                <v:path arrowok="t"/>
                <v:fill/>
              </v:shape>
            </v:group>
            <v:group style="position:absolute;left:1769;top:9223;width:14;height:257" coordorigin="1769,9223" coordsize="14,257">
              <v:shape style="position:absolute;left:1769;top:9223;width:14;height:257" coordorigin="1769,9223" coordsize="14,257" path="m1783,9223l1769,9223,1769,9480,1783,9463,1783,9223e" filled="t" fillcolor="#000000" stroked="f">
                <v:path arrowok="t"/>
                <v:fill/>
              </v:shape>
            </v:group>
            <v:group style="position:absolute;left:1783;top:9463;width:3106;height:2" coordorigin="1783,9463" coordsize="3106,2">
              <v:shape style="position:absolute;left:1783;top:9463;width:3106;height:2" coordorigin="1783,9463" coordsize="3106,0" path="m1783,9463l4889,9463e" filled="f" stroked="t" strokeweight=".1pt" strokecolor="#000000">
                <v:path arrowok="t"/>
              </v:shape>
            </v:group>
            <v:group style="position:absolute;left:4889;top:9223;width:14;height:257" coordorigin="4889,9223" coordsize="14,257">
              <v:shape style="position:absolute;left:4889;top:9223;width:14;height:257" coordorigin="4889,9223" coordsize="14,257" path="m4903,9223l4889,9223,4889,9463,4903,9480,4903,9223e" filled="t" fillcolor="#000000" stroked="f">
                <v:path arrowok="t"/>
                <v:fill/>
              </v:shape>
            </v:group>
            <v:group style="position:absolute;left:4889;top:9472;width:5280;height:2" coordorigin="4889,9472" coordsize="5280,2">
              <v:shape style="position:absolute;left:4889;top:9472;width:5280;height:2" coordorigin="4889,9472" coordsize="5280,0" path="m4889,9472l10169,9472e" filled="f" stroked="t" strokeweight=".94pt" strokecolor="#000000">
                <v:path arrowok="t"/>
              </v:shape>
            </v:group>
            <v:group style="position:absolute;left:6554;top:9223;width:14;height:257" coordorigin="6554,9223" coordsize="14,257">
              <v:shape style="position:absolute;left:6554;top:9223;width:14;height:257" coordorigin="6554,9223" coordsize="14,257" path="m6569,9223l6554,9223,6554,9463,6569,9480,6569,9223e" filled="t" fillcolor="#000000" stroked="f">
                <v:path arrowok="t"/>
                <v:fill/>
              </v:shape>
            </v:group>
            <v:group style="position:absolute;left:8203;top:9223;width:17;height:257" coordorigin="8203,9223" coordsize="17,257">
              <v:shape style="position:absolute;left:8203;top:9223;width:17;height:257" coordorigin="8203,9223" coordsize="17,257" path="m8220,9223l8203,9223,8203,9463,8220,9480,8220,9223e" filled="t" fillcolor="#000000" stroked="f">
                <v:path arrowok="t"/>
                <v:fill/>
              </v:shape>
            </v:group>
            <v:group style="position:absolute;left:10154;top:9223;width:14;height:257" coordorigin="10154,9223" coordsize="14,257">
              <v:shape style="position:absolute;left:10154;top:9223;width:14;height:257" coordorigin="10154,9223" coordsize="14,257" path="m10169,9223l10154,9223,10154,9463,10169,9480,10169,9223e" filled="t" fillcolor="#000000" stroked="f">
                <v:path arrowok="t"/>
                <v:fill/>
              </v:shape>
            </v:group>
            <v:group style="position:absolute;left:1769;top:9480;width:14;height:254" coordorigin="1769,9480" coordsize="14,254">
              <v:shape style="position:absolute;left:1769;top:9480;width:14;height:254" coordorigin="1769,9480" coordsize="14,254" path="m1783,9480l1769,9480,1769,9734,1783,9720,1783,9480e" filled="t" fillcolor="#000000" stroked="f">
                <v:path arrowok="t"/>
                <v:fill/>
              </v:shape>
            </v:group>
            <v:group style="position:absolute;left:1783;top:9720;width:8371;height:2" coordorigin="1783,9720" coordsize="8371,2">
              <v:shape style="position:absolute;left:1783;top:9720;width:8371;height:2" coordorigin="1783,9720" coordsize="8371,0" path="m1783,9720l10154,9720e" filled="f" stroked="t" strokeweight=".1pt" strokecolor="#000000">
                <v:path arrowok="t"/>
              </v:shape>
            </v:group>
            <v:group style="position:absolute;left:10154;top:9480;width:14;height:254" coordorigin="10154,9480" coordsize="14,254">
              <v:shape style="position:absolute;left:10154;top:9480;width:14;height:254" coordorigin="10154,9480" coordsize="14,254" path="m10169,9480l10154,9480,10154,9720,10169,9734,10169,9480e" filled="t" fillcolor="#000000" stroked="f">
                <v:path arrowok="t"/>
                <v:fill/>
              </v:shape>
            </v:group>
            <v:group style="position:absolute;left:1769;top:9734;width:14;height:254" coordorigin="1769,9734" coordsize="14,254">
              <v:shape style="position:absolute;left:1769;top:9734;width:14;height:254" coordorigin="1769,9734" coordsize="14,254" path="m1783,9734l1769,9734,1769,9989,1783,9974,1783,9734e" filled="t" fillcolor="#000000" stroked="f">
                <v:path arrowok="t"/>
                <v:fill/>
              </v:shape>
            </v:group>
            <v:group style="position:absolute;left:1783;top:9974;width:3106;height:2" coordorigin="1783,9974" coordsize="3106,2">
              <v:shape style="position:absolute;left:1783;top:9974;width:3106;height:2" coordorigin="1783,9974" coordsize="3106,0" path="m1783,9974l4889,9974e" filled="f" stroked="t" strokeweight=".1pt" strokecolor="#000000">
                <v:path arrowok="t"/>
              </v:shape>
            </v:group>
            <v:group style="position:absolute;left:4889;top:9734;width:14;height:254" coordorigin="4889,9734" coordsize="14,254">
              <v:shape style="position:absolute;left:4889;top:9734;width:14;height:254" coordorigin="4889,9734" coordsize="14,254" path="m4903,9734l4889,9734,4889,9974,4903,9989,4903,9734e" filled="t" fillcolor="#000000" stroked="f">
                <v:path arrowok="t"/>
                <v:fill/>
              </v:shape>
            </v:group>
            <v:group style="position:absolute;left:4889;top:9982;width:5280;height:2" coordorigin="4889,9982" coordsize="5280,2">
              <v:shape style="position:absolute;left:4889;top:9982;width:5280;height:2" coordorigin="4889,9982" coordsize="5280,0" path="m4889,9982l10169,9982e" filled="f" stroked="t" strokeweight=".82pt" strokecolor="#000000">
                <v:path arrowok="t"/>
              </v:shape>
            </v:group>
            <v:group style="position:absolute;left:6554;top:9734;width:14;height:254" coordorigin="6554,9734" coordsize="14,254">
              <v:shape style="position:absolute;left:6554;top:9734;width:14;height:254" coordorigin="6554,9734" coordsize="14,254" path="m6569,9734l6554,9734,6554,9974,6569,9989,6569,9734e" filled="t" fillcolor="#000000" stroked="f">
                <v:path arrowok="t"/>
                <v:fill/>
              </v:shape>
            </v:group>
            <v:group style="position:absolute;left:8203;top:9734;width:17;height:254" coordorigin="8203,9734" coordsize="17,254">
              <v:shape style="position:absolute;left:8203;top:9734;width:17;height:254" coordorigin="8203,9734" coordsize="17,254" path="m8220,9734l8203,9734,8203,9974,8220,9989,8220,9734e" filled="t" fillcolor="#000000" stroked="f">
                <v:path arrowok="t"/>
                <v:fill/>
              </v:shape>
            </v:group>
            <v:group style="position:absolute;left:10154;top:9734;width:14;height:254" coordorigin="10154,9734" coordsize="14,254">
              <v:shape style="position:absolute;left:10154;top:9734;width:14;height:254" coordorigin="10154,9734" coordsize="14,254" path="m10169,9734l10154,9734,10154,9974,10169,9989,10169,9734e" filled="t" fillcolor="#000000" stroked="f">
                <v:path arrowok="t"/>
                <v:fill/>
              </v:shape>
            </v:group>
            <v:group style="position:absolute;left:1769;top:9989;width:14;height:254" coordorigin="1769,9989" coordsize="14,254">
              <v:shape style="position:absolute;left:1769;top:9989;width:14;height:254" coordorigin="1769,9989" coordsize="14,254" path="m1783,9989l1769,9989,1769,10243,1783,10229,1783,9989e" filled="t" fillcolor="#000000" stroked="f">
                <v:path arrowok="t"/>
                <v:fill/>
              </v:shape>
            </v:group>
            <v:group style="position:absolute;left:1783;top:10229;width:3106;height:2" coordorigin="1783,10229" coordsize="3106,2">
              <v:shape style="position:absolute;left:1783;top:10229;width:3106;height:2" coordorigin="1783,10229" coordsize="3106,0" path="m1783,10229l4889,10229e" filled="f" stroked="t" strokeweight=".1pt" strokecolor="#000000">
                <v:path arrowok="t"/>
              </v:shape>
            </v:group>
            <v:group style="position:absolute;left:4889;top:9989;width:14;height:254" coordorigin="4889,9989" coordsize="14,254">
              <v:shape style="position:absolute;left:4889;top:9989;width:14;height:254" coordorigin="4889,9989" coordsize="14,254" path="m4903,9989l4889,9989,4889,10229,4903,10243,4903,9989e" filled="t" fillcolor="#000000" stroked="f">
                <v:path arrowok="t"/>
                <v:fill/>
              </v:shape>
            </v:group>
            <v:group style="position:absolute;left:4889;top:10236;width:5280;height:2" coordorigin="4889,10236" coordsize="5280,2">
              <v:shape style="position:absolute;left:4889;top:10236;width:5280;height:2" coordorigin="4889,10236" coordsize="5280,0" path="m4889,10236l10169,10236e" filled="f" stroked="t" strokeweight=".82pt" strokecolor="#000000">
                <v:path arrowok="t"/>
              </v:shape>
            </v:group>
            <v:group style="position:absolute;left:6554;top:9989;width:14;height:254" coordorigin="6554,9989" coordsize="14,254">
              <v:shape style="position:absolute;left:6554;top:9989;width:14;height:254" coordorigin="6554,9989" coordsize="14,254" path="m6569,9989l6554,9989,6554,10229,6569,10243,6569,9989e" filled="t" fillcolor="#000000" stroked="f">
                <v:path arrowok="t"/>
                <v:fill/>
              </v:shape>
            </v:group>
            <v:group style="position:absolute;left:8203;top:9989;width:17;height:254" coordorigin="8203,9989" coordsize="17,254">
              <v:shape style="position:absolute;left:8203;top:9989;width:17;height:254" coordorigin="8203,9989" coordsize="17,254" path="m8220,9989l8203,9989,8203,10229,8220,10243,8220,9989e" filled="t" fillcolor="#000000" stroked="f">
                <v:path arrowok="t"/>
                <v:fill/>
              </v:shape>
            </v:group>
            <v:group style="position:absolute;left:10154;top:9989;width:14;height:254" coordorigin="10154,9989" coordsize="14,254">
              <v:shape style="position:absolute;left:10154;top:9989;width:14;height:254" coordorigin="10154,9989" coordsize="14,254" path="m10169,9989l10154,9989,10154,10229,10169,10243,10169,9989e" filled="t" fillcolor="#000000" stroked="f">
                <v:path arrowok="t"/>
                <v:fill/>
              </v:shape>
            </v:group>
            <v:group style="position:absolute;left:1769;top:10243;width:14;height:257" coordorigin="1769,10243" coordsize="14,257">
              <v:shape style="position:absolute;left:1769;top:10243;width:14;height:257" coordorigin="1769,10243" coordsize="14,257" path="m1783,10243l1769,10243,1769,10500,1783,10483,1783,10243e" filled="t" fillcolor="#000000" stroked="f">
                <v:path arrowok="t"/>
                <v:fill/>
              </v:shape>
            </v:group>
            <v:group style="position:absolute;left:1783;top:10483;width:8371;height:2" coordorigin="1783,10483" coordsize="8371,2">
              <v:shape style="position:absolute;left:1783;top:10483;width:8371;height:2" coordorigin="1783,10483" coordsize="8371,0" path="m1783,10483l10154,10483e" filled="f" stroked="t" strokeweight=".1pt" strokecolor="#000000">
                <v:path arrowok="t"/>
              </v:shape>
            </v:group>
            <v:group style="position:absolute;left:10154;top:10243;width:14;height:257" coordorigin="10154,10243" coordsize="14,257">
              <v:shape style="position:absolute;left:10154;top:10243;width:14;height:257" coordorigin="10154,10243" coordsize="14,257" path="m10169,10243l10154,10243,10154,10483,10169,10500,10169,10243e" filled="t" fillcolor="#000000" stroked="f">
                <v:path arrowok="t"/>
                <v:fill/>
              </v:shape>
            </v:group>
            <v:group style="position:absolute;left:1769;top:10500;width:14;height:254" coordorigin="1769,10500" coordsize="14,254">
              <v:shape style="position:absolute;left:1769;top:10500;width:14;height:254" coordorigin="1769,10500" coordsize="14,254" path="m1783,10500l1769,10500,1769,10754,1783,10740,1783,10500e" filled="t" fillcolor="#000000" stroked="f">
                <v:path arrowok="t"/>
                <v:fill/>
              </v:shape>
            </v:group>
            <v:group style="position:absolute;left:1783;top:10740;width:3106;height:2" coordorigin="1783,10740" coordsize="3106,2">
              <v:shape style="position:absolute;left:1783;top:10740;width:3106;height:2" coordorigin="1783,10740" coordsize="3106,0" path="m1783,10740l4889,10740e" filled="f" stroked="t" strokeweight=".1pt" strokecolor="#000000">
                <v:path arrowok="t"/>
              </v:shape>
            </v:group>
            <v:group style="position:absolute;left:4889;top:10500;width:14;height:254" coordorigin="4889,10500" coordsize="14,254">
              <v:shape style="position:absolute;left:4889;top:10500;width:14;height:254" coordorigin="4889,10500" coordsize="14,254" path="m4903,10500l4889,10500,4889,10740,4903,10754,4903,10500e" filled="t" fillcolor="#000000" stroked="f">
                <v:path arrowok="t"/>
                <v:fill/>
              </v:shape>
            </v:group>
            <v:group style="position:absolute;left:4889;top:10747;width:5280;height:2" coordorigin="4889,10747" coordsize="5280,2">
              <v:shape style="position:absolute;left:4889;top:10747;width:5280;height:2" coordorigin="4889,10747" coordsize="5280,0" path="m4889,10747l10169,10747e" filled="f" stroked="t" strokeweight=".82pt" strokecolor="#000000">
                <v:path arrowok="t"/>
              </v:shape>
            </v:group>
            <v:group style="position:absolute;left:6554;top:10500;width:14;height:254" coordorigin="6554,10500" coordsize="14,254">
              <v:shape style="position:absolute;left:6554;top:10500;width:14;height:254" coordorigin="6554,10500" coordsize="14,254" path="m6569,10500l6554,10500,6554,10740,6569,10754,6569,10500e" filled="t" fillcolor="#000000" stroked="f">
                <v:path arrowok="t"/>
                <v:fill/>
              </v:shape>
            </v:group>
            <v:group style="position:absolute;left:8203;top:10500;width:17;height:254" coordorigin="8203,10500" coordsize="17,254">
              <v:shape style="position:absolute;left:8203;top:10500;width:17;height:254" coordorigin="8203,10500" coordsize="17,254" path="m8220,10500l8203,10500,8203,10740,8220,10754,8220,10500e" filled="t" fillcolor="#000000" stroked="f">
                <v:path arrowok="t"/>
                <v:fill/>
              </v:shape>
            </v:group>
            <v:group style="position:absolute;left:10154;top:10500;width:14;height:254" coordorigin="10154,10500" coordsize="14,254">
              <v:shape style="position:absolute;left:10154;top:10500;width:14;height:254" coordorigin="10154,10500" coordsize="14,254" path="m10169,10500l10154,10500,10154,10740,10169,10754,10169,10500e" filled="t" fillcolor="#000000" stroked="f">
                <v:path arrowok="t"/>
                <v:fill/>
              </v:shape>
            </v:group>
            <v:group style="position:absolute;left:1769;top:10754;width:14;height:254" coordorigin="1769,10754" coordsize="14,254">
              <v:shape style="position:absolute;left:1769;top:10754;width:14;height:254" coordorigin="1769,10754" coordsize="14,254" path="m1783,10754l1769,10754,1769,11009,1783,10994,1783,10754e" filled="t" fillcolor="#000000" stroked="f">
                <v:path arrowok="t"/>
                <v:fill/>
              </v:shape>
            </v:group>
            <v:group style="position:absolute;left:1783;top:10994;width:3106;height:2" coordorigin="1783,10994" coordsize="3106,2">
              <v:shape style="position:absolute;left:1783;top:10994;width:3106;height:2" coordorigin="1783,10994" coordsize="3106,0" path="m1783,10994l4889,10994e" filled="f" stroked="t" strokeweight=".1pt" strokecolor="#000000">
                <v:path arrowok="t"/>
              </v:shape>
            </v:group>
            <v:group style="position:absolute;left:4889;top:10754;width:14;height:254" coordorigin="4889,10754" coordsize="14,254">
              <v:shape style="position:absolute;left:4889;top:10754;width:14;height:254" coordorigin="4889,10754" coordsize="14,254" path="m4903,10754l4889,10754,4889,10994,4903,11009,4903,10754e" filled="t" fillcolor="#000000" stroked="f">
                <v:path arrowok="t"/>
                <v:fill/>
              </v:shape>
            </v:group>
            <v:group style="position:absolute;left:4889;top:11002;width:5280;height:2" coordorigin="4889,11002" coordsize="5280,2">
              <v:shape style="position:absolute;left:4889;top:11002;width:5280;height:2" coordorigin="4889,11002" coordsize="5280,0" path="m4889,11002l10169,11002e" filled="f" stroked="t" strokeweight=".82pt" strokecolor="#000000">
                <v:path arrowok="t"/>
              </v:shape>
            </v:group>
            <v:group style="position:absolute;left:6554;top:10754;width:14;height:254" coordorigin="6554,10754" coordsize="14,254">
              <v:shape style="position:absolute;left:6554;top:10754;width:14;height:254" coordorigin="6554,10754" coordsize="14,254" path="m6569,10754l6554,10754,6554,10994,6569,11009,6569,10754e" filled="t" fillcolor="#000000" stroked="f">
                <v:path arrowok="t"/>
                <v:fill/>
              </v:shape>
            </v:group>
            <v:group style="position:absolute;left:8203;top:10754;width:17;height:254" coordorigin="8203,10754" coordsize="17,254">
              <v:shape style="position:absolute;left:8203;top:10754;width:17;height:254" coordorigin="8203,10754" coordsize="17,254" path="m8220,10754l8203,10754,8203,10994,8220,11009,8220,10754e" filled="t" fillcolor="#000000" stroked="f">
                <v:path arrowok="t"/>
                <v:fill/>
              </v:shape>
            </v:group>
            <v:group style="position:absolute;left:10154;top:10754;width:14;height:254" coordorigin="10154,10754" coordsize="14,254">
              <v:shape style="position:absolute;left:10154;top:10754;width:14;height:254" coordorigin="10154,10754" coordsize="14,254" path="m10169,10754l10154,10754,10154,10994,10169,11009,10169,10754e" filled="t" fillcolor="#000000" stroked="f">
                <v:path arrowok="t"/>
                <v:fill/>
              </v:shape>
            </v:group>
            <v:group style="position:absolute;left:1769;top:11009;width:14;height:254" coordorigin="1769,11009" coordsize="14,254">
              <v:shape style="position:absolute;left:1769;top:11009;width:14;height:254" coordorigin="1769,11009" coordsize="14,254" path="m1783,11009l1769,11009,1769,11263,1783,11249,1783,11009e" filled="t" fillcolor="#000000" stroked="f">
                <v:path arrowok="t"/>
                <v:fill/>
              </v:shape>
            </v:group>
            <v:group style="position:absolute;left:1783;top:11249;width:8371;height:2" coordorigin="1783,11249" coordsize="8371,2">
              <v:shape style="position:absolute;left:1783;top:11249;width:8371;height:2" coordorigin="1783,11249" coordsize="8371,0" path="m1783,11249l10154,11249e" filled="f" stroked="t" strokeweight=".1pt" strokecolor="#000000">
                <v:path arrowok="t"/>
              </v:shape>
            </v:group>
            <v:group style="position:absolute;left:10154;top:11009;width:14;height:254" coordorigin="10154,11009" coordsize="14,254">
              <v:shape style="position:absolute;left:10154;top:11009;width:14;height:254" coordorigin="10154,11009" coordsize="14,254" path="m10169,11009l10154,11009,10154,11249,10169,11263,10169,11009e" filled="t" fillcolor="#000000" stroked="f">
                <v:path arrowok="t"/>
                <v:fill/>
              </v:shape>
            </v:group>
            <v:group style="position:absolute;left:1769;top:11263;width:14;height:257" coordorigin="1769,11263" coordsize="14,257">
              <v:shape style="position:absolute;left:1769;top:11263;width:14;height:257" coordorigin="1769,11263" coordsize="14,257" path="m1783,11263l1769,11263,1769,11520,1783,11503,1783,11263e" filled="t" fillcolor="#000000" stroked="f">
                <v:path arrowok="t"/>
                <v:fill/>
              </v:shape>
            </v:group>
            <v:group style="position:absolute;left:1783;top:11503;width:3106;height:2" coordorigin="1783,11503" coordsize="3106,2">
              <v:shape style="position:absolute;left:1783;top:11503;width:3106;height:2" coordorigin="1783,11503" coordsize="3106,0" path="m1783,11503l4889,11503e" filled="f" stroked="t" strokeweight=".1pt" strokecolor="#000000">
                <v:path arrowok="t"/>
              </v:shape>
            </v:group>
            <v:group style="position:absolute;left:4889;top:11263;width:14;height:257" coordorigin="4889,11263" coordsize="14,257">
              <v:shape style="position:absolute;left:4889;top:11263;width:14;height:257" coordorigin="4889,11263" coordsize="14,257" path="m4903,11263l4889,11263,4889,11503,4903,11520,4903,11263e" filled="t" fillcolor="#000000" stroked="f">
                <v:path arrowok="t"/>
                <v:fill/>
              </v:shape>
            </v:group>
            <v:group style="position:absolute;left:4889;top:11512;width:5280;height:2" coordorigin="4889,11512" coordsize="5280,2">
              <v:shape style="position:absolute;left:4889;top:11512;width:5280;height:2" coordorigin="4889,11512" coordsize="5280,0" path="m4889,11512l10169,11512e" filled="f" stroked="t" strokeweight=".94pt" strokecolor="#000000">
                <v:path arrowok="t"/>
              </v:shape>
            </v:group>
            <v:group style="position:absolute;left:6554;top:11263;width:14;height:257" coordorigin="6554,11263" coordsize="14,257">
              <v:shape style="position:absolute;left:6554;top:11263;width:14;height:257" coordorigin="6554,11263" coordsize="14,257" path="m6569,11263l6554,11263,6554,11503,6569,11520,6569,11263e" filled="t" fillcolor="#000000" stroked="f">
                <v:path arrowok="t"/>
                <v:fill/>
              </v:shape>
            </v:group>
            <v:group style="position:absolute;left:8203;top:11263;width:17;height:257" coordorigin="8203,11263" coordsize="17,257">
              <v:shape style="position:absolute;left:8203;top:11263;width:17;height:257" coordorigin="8203,11263" coordsize="17,257" path="m8220,11263l8203,11263,8203,11503,8220,11520,8220,11263e" filled="t" fillcolor="#000000" stroked="f">
                <v:path arrowok="t"/>
                <v:fill/>
              </v:shape>
            </v:group>
            <v:group style="position:absolute;left:10154;top:11263;width:14;height:257" coordorigin="10154,11263" coordsize="14,257">
              <v:shape style="position:absolute;left:10154;top:11263;width:14;height:257" coordorigin="10154,11263" coordsize="14,257" path="m10169,11263l10154,11263,10154,11503,10169,11520,10169,11263e" filled="t" fillcolor="#000000" stroked="f">
                <v:path arrowok="t"/>
                <v:fill/>
              </v:shape>
            </v:group>
            <v:group style="position:absolute;left:1769;top:11520;width:14;height:254" coordorigin="1769,11520" coordsize="14,254">
              <v:shape style="position:absolute;left:1769;top:11520;width:14;height:254" coordorigin="1769,11520" coordsize="14,254" path="m1783,11520l1769,11520,1769,11774,1783,11760,1783,11520e" filled="t" fillcolor="#000000" stroked="f">
                <v:path arrowok="t"/>
                <v:fill/>
              </v:shape>
            </v:group>
            <v:group style="position:absolute;left:1783;top:11760;width:3106;height:2" coordorigin="1783,11760" coordsize="3106,2">
              <v:shape style="position:absolute;left:1783;top:11760;width:3106;height:2" coordorigin="1783,11760" coordsize="3106,0" path="m1783,11760l4889,11760e" filled="f" stroked="t" strokeweight=".1pt" strokecolor="#000000">
                <v:path arrowok="t"/>
              </v:shape>
            </v:group>
            <v:group style="position:absolute;left:4889;top:11520;width:14;height:254" coordorigin="4889,11520" coordsize="14,254">
              <v:shape style="position:absolute;left:4889;top:11520;width:14;height:254" coordorigin="4889,11520" coordsize="14,254" path="m4903,11520l4889,11520,4889,11760,4903,11774,4903,11520e" filled="t" fillcolor="#000000" stroked="f">
                <v:path arrowok="t"/>
                <v:fill/>
              </v:shape>
            </v:group>
            <v:group style="position:absolute;left:4889;top:11767;width:5280;height:2" coordorigin="4889,11767" coordsize="5280,2">
              <v:shape style="position:absolute;left:4889;top:11767;width:5280;height:2" coordorigin="4889,11767" coordsize="5280,0" path="m4889,11767l10169,11767e" filled="f" stroked="t" strokeweight=".82pt" strokecolor="#000000">
                <v:path arrowok="t"/>
              </v:shape>
            </v:group>
            <v:group style="position:absolute;left:6554;top:11520;width:14;height:254" coordorigin="6554,11520" coordsize="14,254">
              <v:shape style="position:absolute;left:6554;top:11520;width:14;height:254" coordorigin="6554,11520" coordsize="14,254" path="m6569,11520l6554,11520,6554,11760,6569,11774,6569,11520e" filled="t" fillcolor="#000000" stroked="f">
                <v:path arrowok="t"/>
                <v:fill/>
              </v:shape>
            </v:group>
            <v:group style="position:absolute;left:8203;top:11520;width:17;height:254" coordorigin="8203,11520" coordsize="17,254">
              <v:shape style="position:absolute;left:8203;top:11520;width:17;height:254" coordorigin="8203,11520" coordsize="17,254" path="m8220,11520l8203,11520,8203,11760,8220,11774,8220,11520e" filled="t" fillcolor="#000000" stroked="f">
                <v:path arrowok="t"/>
                <v:fill/>
              </v:shape>
            </v:group>
            <v:group style="position:absolute;left:10154;top:11520;width:14;height:254" coordorigin="10154,11520" coordsize="14,254">
              <v:shape style="position:absolute;left:10154;top:11520;width:14;height:254" coordorigin="10154,11520" coordsize="14,254" path="m10169,11520l10154,11520,10154,11760,10169,11774,10169,11520e" filled="t" fillcolor="#000000" stroked="f">
                <v:path arrowok="t"/>
                <v:fill/>
              </v:shape>
            </v:group>
            <v:group style="position:absolute;left:1769;top:11774;width:14;height:254" coordorigin="1769,11774" coordsize="14,254">
              <v:shape style="position:absolute;left:1769;top:11774;width:14;height:254" coordorigin="1769,11774" coordsize="14,254" path="m1783,11774l1769,11774,1769,12029,1783,12014,1783,11774e" filled="t" fillcolor="#000000" stroked="f">
                <v:path arrowok="t"/>
                <v:fill/>
              </v:shape>
            </v:group>
            <v:group style="position:absolute;left:1783;top:12014;width:8371;height:2" coordorigin="1783,12014" coordsize="8371,2">
              <v:shape style="position:absolute;left:1783;top:12014;width:8371;height:2" coordorigin="1783,12014" coordsize="8371,0" path="m1783,12014l10154,12014e" filled="f" stroked="t" strokeweight=".1pt" strokecolor="#000000">
                <v:path arrowok="t"/>
              </v:shape>
            </v:group>
            <v:group style="position:absolute;left:10154;top:11774;width:14;height:254" coordorigin="10154,11774" coordsize="14,254">
              <v:shape style="position:absolute;left:10154;top:11774;width:14;height:254" coordorigin="10154,11774" coordsize="14,254" path="m10169,11774l10154,11774,10154,12014,10169,12029,10169,11774e" filled="t" fillcolor="#000000" stroked="f">
                <v:path arrowok="t"/>
                <v:fill/>
              </v:shape>
            </v:group>
            <v:group style="position:absolute;left:1769;top:12029;width:14;height:254" coordorigin="1769,12029" coordsize="14,254">
              <v:shape style="position:absolute;left:1769;top:12029;width:14;height:254" coordorigin="1769,12029" coordsize="14,254" path="m1783,12029l1769,12029,1769,12283,1783,12269,1783,12029e" filled="t" fillcolor="#000000" stroked="f">
                <v:path arrowok="t"/>
                <v:fill/>
              </v:shape>
            </v:group>
            <v:group style="position:absolute;left:1783;top:12269;width:3106;height:2" coordorigin="1783,12269" coordsize="3106,2">
              <v:shape style="position:absolute;left:1783;top:12269;width:3106;height:2" coordorigin="1783,12269" coordsize="3106,0" path="m1783,12269l4889,12269e" filled="f" stroked="t" strokeweight=".1pt" strokecolor="#000000">
                <v:path arrowok="t"/>
              </v:shape>
            </v:group>
            <v:group style="position:absolute;left:4889;top:12029;width:14;height:254" coordorigin="4889,12029" coordsize="14,254">
              <v:shape style="position:absolute;left:4889;top:12029;width:14;height:254" coordorigin="4889,12029" coordsize="14,254" path="m4903,12029l4889,12029,4889,12269,4903,12283,4903,12029e" filled="t" fillcolor="#000000" stroked="f">
                <v:path arrowok="t"/>
                <v:fill/>
              </v:shape>
            </v:group>
            <v:group style="position:absolute;left:4889;top:12276;width:5280;height:2" coordorigin="4889,12276" coordsize="5280,2">
              <v:shape style="position:absolute;left:4889;top:12276;width:5280;height:2" coordorigin="4889,12276" coordsize="5280,0" path="m4889,12276l10169,12276e" filled="f" stroked="t" strokeweight=".82pt" strokecolor="#000000">
                <v:path arrowok="t"/>
              </v:shape>
            </v:group>
            <v:group style="position:absolute;left:6554;top:12029;width:14;height:254" coordorigin="6554,12029" coordsize="14,254">
              <v:shape style="position:absolute;left:6554;top:12029;width:14;height:254" coordorigin="6554,12029" coordsize="14,254" path="m6569,12029l6554,12029,6554,12269,6569,12283,6569,12029e" filled="t" fillcolor="#000000" stroked="f">
                <v:path arrowok="t"/>
                <v:fill/>
              </v:shape>
            </v:group>
            <v:group style="position:absolute;left:8203;top:12029;width:17;height:254" coordorigin="8203,12029" coordsize="17,254">
              <v:shape style="position:absolute;left:8203;top:12029;width:17;height:254" coordorigin="8203,12029" coordsize="17,254" path="m8220,12029l8203,12029,8203,12269,8220,12283,8220,12029e" filled="t" fillcolor="#000000" stroked="f">
                <v:path arrowok="t"/>
                <v:fill/>
              </v:shape>
            </v:group>
            <v:group style="position:absolute;left:10154;top:12029;width:14;height:254" coordorigin="10154,12029" coordsize="14,254">
              <v:shape style="position:absolute;left:10154;top:12029;width:14;height:254" coordorigin="10154,12029" coordsize="14,254" path="m10169,12029l10154,12029,10154,12269,10169,12283,10169,12029e" filled="t" fillcolor="#000000" stroked="f">
                <v:path arrowok="t"/>
                <v:fill/>
              </v:shape>
            </v:group>
            <v:group style="position:absolute;left:1769;top:12283;width:14;height:257" coordorigin="1769,12283" coordsize="14,257">
              <v:shape style="position:absolute;left:1769;top:12283;width:14;height:257" coordorigin="1769,12283" coordsize="14,257" path="m1783,12283l1769,12283,1769,12540,1783,12523,1783,12283e" filled="t" fillcolor="#000000" stroked="f">
                <v:path arrowok="t"/>
                <v:fill/>
              </v:shape>
            </v:group>
            <v:group style="position:absolute;left:1783;top:12523;width:3106;height:2" coordorigin="1783,12523" coordsize="3106,2">
              <v:shape style="position:absolute;left:1783;top:12523;width:3106;height:2" coordorigin="1783,12523" coordsize="3106,0" path="m1783,12523l4889,12523e" filled="f" stroked="t" strokeweight=".1pt" strokecolor="#000000">
                <v:path arrowok="t"/>
              </v:shape>
            </v:group>
            <v:group style="position:absolute;left:4889;top:12283;width:14;height:257" coordorigin="4889,12283" coordsize="14,257">
              <v:shape style="position:absolute;left:4889;top:12283;width:14;height:257" coordorigin="4889,12283" coordsize="14,257" path="m4903,12283l4889,12283,4889,12523,4903,12540,4903,12283e" filled="t" fillcolor="#000000" stroked="f">
                <v:path arrowok="t"/>
                <v:fill/>
              </v:shape>
            </v:group>
            <v:group style="position:absolute;left:4889;top:12532;width:5280;height:2" coordorigin="4889,12532" coordsize="5280,2">
              <v:shape style="position:absolute;left:4889;top:12532;width:5280;height:2" coordorigin="4889,12532" coordsize="5280,0" path="m4889,12532l10169,12532e" filled="f" stroked="t" strokeweight=".94pt" strokecolor="#000000">
                <v:path arrowok="t"/>
              </v:shape>
            </v:group>
            <v:group style="position:absolute;left:6554;top:12283;width:14;height:257" coordorigin="6554,12283" coordsize="14,257">
              <v:shape style="position:absolute;left:6554;top:12283;width:14;height:257" coordorigin="6554,12283" coordsize="14,257" path="m6569,12283l6554,12283,6554,12523,6569,12540,6569,12283e" filled="t" fillcolor="#000000" stroked="f">
                <v:path arrowok="t"/>
                <v:fill/>
              </v:shape>
            </v:group>
            <v:group style="position:absolute;left:8203;top:12283;width:17;height:257" coordorigin="8203,12283" coordsize="17,257">
              <v:shape style="position:absolute;left:8203;top:12283;width:17;height:257" coordorigin="8203,12283" coordsize="17,257" path="m8220,12283l8203,12283,8203,12523,8220,12540,8220,12283e" filled="t" fillcolor="#000000" stroked="f">
                <v:path arrowok="t"/>
                <v:fill/>
              </v:shape>
            </v:group>
            <v:group style="position:absolute;left:10154;top:12283;width:14;height:257" coordorigin="10154,12283" coordsize="14,257">
              <v:shape style="position:absolute;left:10154;top:12283;width:14;height:257" coordorigin="10154,12283" coordsize="14,257" path="m10169,12283l10154,12283,10154,12523,10169,12540,10169,12283e" filled="t" fillcolor="#000000" stroked="f">
                <v:path arrowok="t"/>
                <v:fill/>
              </v:shape>
            </v:group>
            <v:group style="position:absolute;left:1769;top:12540;width:14;height:254" coordorigin="1769,12540" coordsize="14,254">
              <v:shape style="position:absolute;left:1769;top:12540;width:14;height:254" coordorigin="1769,12540" coordsize="14,254" path="m1783,12540l1769,12540,1769,12794,1783,12780,1783,12540e" filled="t" fillcolor="#000000" stroked="f">
                <v:path arrowok="t"/>
                <v:fill/>
              </v:shape>
            </v:group>
            <v:group style="position:absolute;left:1783;top:12780;width:8371;height:2" coordorigin="1783,12780" coordsize="8371,2">
              <v:shape style="position:absolute;left:1783;top:12780;width:8371;height:2" coordorigin="1783,12780" coordsize="8371,0" path="m1783,12780l10154,12780e" filled="f" stroked="t" strokeweight=".1pt" strokecolor="#000000">
                <v:path arrowok="t"/>
              </v:shape>
            </v:group>
            <v:group style="position:absolute;left:10154;top:12540;width:14;height:254" coordorigin="10154,12540" coordsize="14,254">
              <v:shape style="position:absolute;left:10154;top:12540;width:14;height:254" coordorigin="10154,12540" coordsize="14,254" path="m10169,12540l10154,12540,10154,12780,10169,12794,10169,12540e" filled="t" fillcolor="#000000" stroked="f">
                <v:path arrowok="t"/>
                <v:fill/>
              </v:shape>
            </v:group>
            <v:group style="position:absolute;left:1769;top:12794;width:14;height:254" coordorigin="1769,12794" coordsize="14,254">
              <v:shape style="position:absolute;left:1769;top:12794;width:14;height:254" coordorigin="1769,12794" coordsize="14,254" path="m1783,12794l1769,12794,1769,13049,1783,13034,1783,12794e" filled="t" fillcolor="#000000" stroked="f">
                <v:path arrowok="t"/>
                <v:fill/>
              </v:shape>
            </v:group>
            <v:group style="position:absolute;left:1783;top:13034;width:3106;height:2" coordorigin="1783,13034" coordsize="3106,2">
              <v:shape style="position:absolute;left:1783;top:13034;width:3106;height:2" coordorigin="1783,13034" coordsize="3106,0" path="m1783,13034l4889,13034e" filled="f" stroked="t" strokeweight=".1pt" strokecolor="#000000">
                <v:path arrowok="t"/>
              </v:shape>
            </v:group>
            <v:group style="position:absolute;left:4889;top:12794;width:14;height:254" coordorigin="4889,12794" coordsize="14,254">
              <v:shape style="position:absolute;left:4889;top:12794;width:14;height:254" coordorigin="4889,12794" coordsize="14,254" path="m4903,12794l4889,12794,4889,13034,4903,13049,4903,12794e" filled="t" fillcolor="#000000" stroked="f">
                <v:path arrowok="t"/>
                <v:fill/>
              </v:shape>
            </v:group>
            <v:group style="position:absolute;left:4889;top:13042;width:5280;height:2" coordorigin="4889,13042" coordsize="5280,2">
              <v:shape style="position:absolute;left:4889;top:13042;width:5280;height:2" coordorigin="4889,13042" coordsize="5280,0" path="m4889,13042l10169,13042e" filled="f" stroked="t" strokeweight=".82pt" strokecolor="#000000">
                <v:path arrowok="t"/>
              </v:shape>
            </v:group>
            <v:group style="position:absolute;left:6554;top:12794;width:14;height:254" coordorigin="6554,12794" coordsize="14,254">
              <v:shape style="position:absolute;left:6554;top:12794;width:14;height:254" coordorigin="6554,12794" coordsize="14,254" path="m6569,12794l6554,12794,6554,13034,6569,13049,6569,12794e" filled="t" fillcolor="#000000" stroked="f">
                <v:path arrowok="t"/>
                <v:fill/>
              </v:shape>
            </v:group>
            <v:group style="position:absolute;left:8203;top:12794;width:17;height:254" coordorigin="8203,12794" coordsize="17,254">
              <v:shape style="position:absolute;left:8203;top:12794;width:17;height:254" coordorigin="8203,12794" coordsize="17,254" path="m8220,12794l8203,12794,8203,13034,8220,13049,8220,12794e" filled="t" fillcolor="#000000" stroked="f">
                <v:path arrowok="t"/>
                <v:fill/>
              </v:shape>
            </v:group>
            <v:group style="position:absolute;left:10154;top:12794;width:14;height:254" coordorigin="10154,12794" coordsize="14,254">
              <v:shape style="position:absolute;left:10154;top:12794;width:14;height:254" coordorigin="10154,12794" coordsize="14,254" path="m10169,12794l10154,12794,10154,13034,10169,13049,10169,12794e" filled="t" fillcolor="#000000" stroked="f">
                <v:path arrowok="t"/>
                <v:fill/>
              </v:shape>
            </v:group>
            <v:group style="position:absolute;left:1769;top:13049;width:14;height:254" coordorigin="1769,13049" coordsize="14,254">
              <v:shape style="position:absolute;left:1769;top:13049;width:14;height:254" coordorigin="1769,13049" coordsize="14,254" path="m1783,13049l1769,13049,1769,13303,1783,13289,1783,13049e" filled="t" fillcolor="#000000" stroked="f">
                <v:path arrowok="t"/>
                <v:fill/>
              </v:shape>
            </v:group>
            <v:group style="position:absolute;left:1783;top:13289;width:3106;height:2" coordorigin="1783,13289" coordsize="3106,2">
              <v:shape style="position:absolute;left:1783;top:13289;width:3106;height:2" coordorigin="1783,13289" coordsize="3106,0" path="m1783,13289l4889,13289e" filled="f" stroked="t" strokeweight=".1pt" strokecolor="#000000">
                <v:path arrowok="t"/>
              </v:shape>
            </v:group>
            <v:group style="position:absolute;left:4889;top:13049;width:14;height:254" coordorigin="4889,13049" coordsize="14,254">
              <v:shape style="position:absolute;left:4889;top:13049;width:14;height:254" coordorigin="4889,13049" coordsize="14,254" path="m4903,13049l4889,13049,4889,13289,4903,13303,4903,13049e" filled="t" fillcolor="#000000" stroked="f">
                <v:path arrowok="t"/>
                <v:fill/>
              </v:shape>
            </v:group>
            <v:group style="position:absolute;left:4889;top:13296;width:5280;height:2" coordorigin="4889,13296" coordsize="5280,2">
              <v:shape style="position:absolute;left:4889;top:13296;width:5280;height:2" coordorigin="4889,13296" coordsize="5280,0" path="m4889,13296l10169,13296e" filled="f" stroked="t" strokeweight=".82pt" strokecolor="#000000">
                <v:path arrowok="t"/>
              </v:shape>
            </v:group>
            <v:group style="position:absolute;left:6554;top:13049;width:14;height:254" coordorigin="6554,13049" coordsize="14,254">
              <v:shape style="position:absolute;left:6554;top:13049;width:14;height:254" coordorigin="6554,13049" coordsize="14,254" path="m6569,13049l6554,13049,6554,13289,6569,13303,6569,13049e" filled="t" fillcolor="#000000" stroked="f">
                <v:path arrowok="t"/>
                <v:fill/>
              </v:shape>
            </v:group>
            <v:group style="position:absolute;left:8203;top:13049;width:17;height:254" coordorigin="8203,13049" coordsize="17,254">
              <v:shape style="position:absolute;left:8203;top:13049;width:17;height:254" coordorigin="8203,13049" coordsize="17,254" path="m8220,13049l8203,13049,8203,13289,8220,13303,8220,13049e" filled="t" fillcolor="#000000" stroked="f">
                <v:path arrowok="t"/>
                <v:fill/>
              </v:shape>
            </v:group>
            <v:group style="position:absolute;left:10154;top:13049;width:14;height:254" coordorigin="10154,13049" coordsize="14,254">
              <v:shape style="position:absolute;left:10154;top:13049;width:14;height:254" coordorigin="10154,13049" coordsize="14,254" path="m10169,13049l10154,13049,10154,13289,10169,13303,10169,13049e" filled="t" fillcolor="#000000" stroked="f">
                <v:path arrowok="t"/>
                <v:fill/>
              </v:shape>
            </v:group>
            <v:group style="position:absolute;left:1769;top:13303;width:14;height:257" coordorigin="1769,13303" coordsize="14,257">
              <v:shape style="position:absolute;left:1769;top:13303;width:14;height:257" coordorigin="1769,13303" coordsize="14,257" path="m1783,13303l1769,13303,1769,13560,1783,13543,1783,13303e" filled="t" fillcolor="#000000" stroked="f">
                <v:path arrowok="t"/>
                <v:fill/>
              </v:shape>
            </v:group>
            <v:group style="position:absolute;left:1783;top:13543;width:8371;height:2" coordorigin="1783,13543" coordsize="8371,2">
              <v:shape style="position:absolute;left:1783;top:13543;width:8371;height:2" coordorigin="1783,13543" coordsize="8371,0" path="m1783,13543l10154,13543e" filled="f" stroked="t" strokeweight=".1pt" strokecolor="#000000">
                <v:path arrowok="t"/>
              </v:shape>
            </v:group>
            <v:group style="position:absolute;left:10154;top:13303;width:14;height:257" coordorigin="10154,13303" coordsize="14,257">
              <v:shape style="position:absolute;left:10154;top:13303;width:14;height:257" coordorigin="10154,13303" coordsize="14,257" path="m10169,13303l10154,13303,10154,13543,10169,13560,10169,13303e" filled="t" fillcolor="#000000" stroked="f">
                <v:path arrowok="t"/>
                <v:fill/>
              </v:shape>
            </v:group>
            <v:group style="position:absolute;left:1769;top:13560;width:14;height:254" coordorigin="1769,13560" coordsize="14,254">
              <v:shape style="position:absolute;left:1769;top:13560;width:14;height:254" coordorigin="1769,13560" coordsize="14,254" path="m1783,13560l1769,13560,1769,13814,1783,13800,1783,13560e" filled="t" fillcolor="#000000" stroked="f">
                <v:path arrowok="t"/>
                <v:fill/>
              </v:shape>
            </v:group>
            <v:group style="position:absolute;left:1783;top:13800;width:3106;height:2" coordorigin="1783,13800" coordsize="3106,2">
              <v:shape style="position:absolute;left:1783;top:13800;width:3106;height:2" coordorigin="1783,13800" coordsize="3106,0" path="m1783,13800l4889,13800e" filled="f" stroked="t" strokeweight=".1pt" strokecolor="#000000">
                <v:path arrowok="t"/>
              </v:shape>
            </v:group>
            <v:group style="position:absolute;left:4889;top:13560;width:14;height:254" coordorigin="4889,13560" coordsize="14,254">
              <v:shape style="position:absolute;left:4889;top:13560;width:14;height:254" coordorigin="4889,13560" coordsize="14,254" path="m4903,13560l4889,13560,4889,13800,4903,13814,4903,13560e" filled="t" fillcolor="#000000" stroked="f">
                <v:path arrowok="t"/>
                <v:fill/>
              </v:shape>
            </v:group>
            <v:group style="position:absolute;left:4889;top:13807;width:5280;height:2" coordorigin="4889,13807" coordsize="5280,2">
              <v:shape style="position:absolute;left:4889;top:13807;width:5280;height:2" coordorigin="4889,13807" coordsize="5280,0" path="m4889,13807l10169,13807e" filled="f" stroked="t" strokeweight=".82pt" strokecolor="#000000">
                <v:path arrowok="t"/>
              </v:shape>
            </v:group>
            <v:group style="position:absolute;left:6554;top:13560;width:14;height:254" coordorigin="6554,13560" coordsize="14,254">
              <v:shape style="position:absolute;left:6554;top:13560;width:14;height:254" coordorigin="6554,13560" coordsize="14,254" path="m6569,13560l6554,13560,6554,13800,6569,13814,6569,13560e" filled="t" fillcolor="#000000" stroked="f">
                <v:path arrowok="t"/>
                <v:fill/>
              </v:shape>
            </v:group>
            <v:group style="position:absolute;left:8203;top:13560;width:17;height:254" coordorigin="8203,13560" coordsize="17,254">
              <v:shape style="position:absolute;left:8203;top:13560;width:17;height:254" coordorigin="8203,13560" coordsize="17,254" path="m8220,13560l8203,13560,8203,13800,8220,13814,8220,13560e" filled="t" fillcolor="#000000" stroked="f">
                <v:path arrowok="t"/>
                <v:fill/>
              </v:shape>
            </v:group>
            <v:group style="position:absolute;left:10154;top:13560;width:14;height:254" coordorigin="10154,13560" coordsize="14,254">
              <v:shape style="position:absolute;left:10154;top:13560;width:14;height:254" coordorigin="10154,13560" coordsize="14,254" path="m10169,13560l10154,13560,10154,13800,10169,13814,10169,13560e" filled="t" fillcolor="#000000" stroked="f">
                <v:path arrowok="t"/>
                <v:fill/>
              </v:shape>
            </v:group>
            <v:group style="position:absolute;left:1769;top:13814;width:14;height:254" coordorigin="1769,13814" coordsize="14,254">
              <v:shape style="position:absolute;left:1769;top:13814;width:14;height:254" coordorigin="1769,13814" coordsize="14,254" path="m1783,13814l1769,13814,1769,14069,1783,14054,1783,13814e" filled="t" fillcolor="#000000" stroked="f">
                <v:path arrowok="t"/>
                <v:fill/>
              </v:shape>
            </v:group>
            <v:group style="position:absolute;left:1783;top:14054;width:3106;height:2" coordorigin="1783,14054" coordsize="3106,2">
              <v:shape style="position:absolute;left:1783;top:14054;width:3106;height:2" coordorigin="1783,14054" coordsize="3106,0" path="m1783,14054l4889,14054e" filled="f" stroked="t" strokeweight=".1pt" strokecolor="#000000">
                <v:path arrowok="t"/>
              </v:shape>
            </v:group>
            <v:group style="position:absolute;left:4889;top:13814;width:14;height:254" coordorigin="4889,13814" coordsize="14,254">
              <v:shape style="position:absolute;left:4889;top:13814;width:14;height:254" coordorigin="4889,13814" coordsize="14,254" path="m4903,13814l4889,13814,4889,14054,4903,14069,4903,13814e" filled="t" fillcolor="#000000" stroked="f">
                <v:path arrowok="t"/>
                <v:fill/>
              </v:shape>
            </v:group>
            <v:group style="position:absolute;left:4889;top:14062;width:5280;height:2" coordorigin="4889,14062" coordsize="5280,2">
              <v:shape style="position:absolute;left:4889;top:14062;width:5280;height:2" coordorigin="4889,14062" coordsize="5280,0" path="m4889,14062l10169,14062e" filled="f" stroked="t" strokeweight=".82pt" strokecolor="#000000">
                <v:path arrowok="t"/>
              </v:shape>
            </v:group>
            <v:group style="position:absolute;left:6554;top:13814;width:14;height:254" coordorigin="6554,13814" coordsize="14,254">
              <v:shape style="position:absolute;left:6554;top:13814;width:14;height:254" coordorigin="6554,13814" coordsize="14,254" path="m6569,13814l6554,13814,6554,14054,6569,14069,6569,13814e" filled="t" fillcolor="#000000" stroked="f">
                <v:path arrowok="t"/>
                <v:fill/>
              </v:shape>
            </v:group>
            <v:group style="position:absolute;left:8203;top:13814;width:17;height:254" coordorigin="8203,13814" coordsize="17,254">
              <v:shape style="position:absolute;left:8203;top:13814;width:17;height:254" coordorigin="8203,13814" coordsize="17,254" path="m8220,13814l8203,13814,8203,14054,8220,14069,8220,13814e" filled="t" fillcolor="#000000" stroked="f">
                <v:path arrowok="t"/>
                <v:fill/>
              </v:shape>
            </v:group>
            <v:group style="position:absolute;left:10154;top:13814;width:14;height:254" coordorigin="10154,13814" coordsize="14,254">
              <v:shape style="position:absolute;left:10154;top:13814;width:14;height:254" coordorigin="10154,13814" coordsize="14,254" path="m10169,13814l10154,13814,10154,14054,10169,14069,10169,13814e" filled="t" fillcolor="#000000" stroked="f">
                <v:path arrowok="t"/>
                <v:fill/>
              </v:shape>
            </v:group>
            <v:group style="position:absolute;left:1769;top:14069;width:14;height:254" coordorigin="1769,14069" coordsize="14,254">
              <v:shape style="position:absolute;left:1769;top:14069;width:14;height:254" coordorigin="1769,14069" coordsize="14,254" path="m1783,14069l1769,14069,1769,14323,1783,14309,1783,14069e" filled="t" fillcolor="#000000" stroked="f">
                <v:path arrowok="t"/>
                <v:fill/>
              </v:shape>
            </v:group>
            <v:group style="position:absolute;left:1783;top:14309;width:8371;height:2" coordorigin="1783,14309" coordsize="8371,2">
              <v:shape style="position:absolute;left:1783;top:14309;width:8371;height:2" coordorigin="1783,14309" coordsize="8371,0" path="m1783,14309l10154,14309e" filled="f" stroked="t" strokeweight=".1pt" strokecolor="#000000">
                <v:path arrowok="t"/>
              </v:shape>
            </v:group>
            <v:group style="position:absolute;left:10154;top:14069;width:14;height:254" coordorigin="10154,14069" coordsize="14,254">
              <v:shape style="position:absolute;left:10154;top:14069;width:14;height:254" coordorigin="10154,14069" coordsize="14,254" path="m10169,14069l10154,14069,10154,14309,10169,14323,10169,14069e" filled="t" fillcolor="#000000" stroked="f">
                <v:path arrowok="t"/>
                <v:fill/>
              </v:shape>
            </v:group>
            <v:group style="position:absolute;left:1769;top:14323;width:14;height:257" coordorigin="1769,14323" coordsize="14,257">
              <v:shape style="position:absolute;left:1769;top:14323;width:14;height:257" coordorigin="1769,14323" coordsize="14,257" path="m1783,14323l1769,14323,1769,14580,1783,14563,1783,14323e" filled="t" fillcolor="#000000" stroked="f">
                <v:path arrowok="t"/>
                <v:fill/>
              </v:shape>
            </v:group>
            <v:group style="position:absolute;left:1783;top:14563;width:3106;height:2" coordorigin="1783,14563" coordsize="3106,2">
              <v:shape style="position:absolute;left:1783;top:14563;width:3106;height:2" coordorigin="1783,14563" coordsize="3106,0" path="m1783,14563l4889,14563e" filled="f" stroked="t" strokeweight=".1pt" strokecolor="#000000">
                <v:path arrowok="t"/>
              </v:shape>
            </v:group>
            <v:group style="position:absolute;left:4889;top:14323;width:14;height:257" coordorigin="4889,14323" coordsize="14,257">
              <v:shape style="position:absolute;left:4889;top:14323;width:14;height:257" coordorigin="4889,14323" coordsize="14,257" path="m4903,14323l4889,14323,4889,14563,4903,14580,4903,14323e" filled="t" fillcolor="#000000" stroked="f">
                <v:path arrowok="t"/>
                <v:fill/>
              </v:shape>
            </v:group>
            <v:group style="position:absolute;left:4889;top:14572;width:5280;height:2" coordorigin="4889,14572" coordsize="5280,2">
              <v:shape style="position:absolute;left:4889;top:14572;width:5280;height:2" coordorigin="4889,14572" coordsize="5280,0" path="m4889,14572l10169,14572e" filled="f" stroked="t" strokeweight=".94pt" strokecolor="#000000">
                <v:path arrowok="t"/>
              </v:shape>
            </v:group>
            <v:group style="position:absolute;left:6554;top:14323;width:14;height:257" coordorigin="6554,14323" coordsize="14,257">
              <v:shape style="position:absolute;left:6554;top:14323;width:14;height:257" coordorigin="6554,14323" coordsize="14,257" path="m6569,14323l6554,14323,6554,14563,6569,14580,6569,14323e" filled="t" fillcolor="#000000" stroked="f">
                <v:path arrowok="t"/>
                <v:fill/>
              </v:shape>
            </v:group>
            <v:group style="position:absolute;left:8203;top:14323;width:17;height:257" coordorigin="8203,14323" coordsize="17,257">
              <v:shape style="position:absolute;left:8203;top:14323;width:17;height:257" coordorigin="8203,14323" coordsize="17,257" path="m8220,14323l8203,14323,8203,14563,8220,14580,8220,14323e" filled="t" fillcolor="#000000" stroked="f">
                <v:path arrowok="t"/>
                <v:fill/>
              </v:shape>
            </v:group>
            <v:group style="position:absolute;left:10154;top:14323;width:14;height:257" coordorigin="10154,14323" coordsize="14,257">
              <v:shape style="position:absolute;left:10154;top:14323;width:14;height:257" coordorigin="10154,14323" coordsize="14,257" path="m10169,14323l10154,14323,10154,14563,10169,14580,10169,14323e" filled="t" fillcolor="#000000" stroked="f">
                <v:path arrowok="t"/>
                <v:fill/>
              </v:shape>
            </v:group>
            <v:group style="position:absolute;left:1769;top:14580;width:14;height:254" coordorigin="1769,14580" coordsize="14,254">
              <v:shape style="position:absolute;left:1769;top:14580;width:14;height:254" coordorigin="1769,14580" coordsize="14,254" path="m1783,14580l1769,14580,1769,14834,1783,14820,1783,14580e" filled="t" fillcolor="#000000" stroked="f">
                <v:path arrowok="t"/>
                <v:fill/>
              </v:shape>
            </v:group>
            <v:group style="position:absolute;left:1783;top:14820;width:3106;height:2" coordorigin="1783,14820" coordsize="3106,2">
              <v:shape style="position:absolute;left:1783;top:14820;width:3106;height:2" coordorigin="1783,14820" coordsize="3106,0" path="m1783,14820l4889,14820e" filled="f" stroked="t" strokeweight=".1pt" strokecolor="#000000">
                <v:path arrowok="t"/>
              </v:shape>
            </v:group>
            <v:group style="position:absolute;left:4889;top:14580;width:14;height:254" coordorigin="4889,14580" coordsize="14,254">
              <v:shape style="position:absolute;left:4889;top:14580;width:14;height:254" coordorigin="4889,14580" coordsize="14,254" path="m4903,14580l4889,14580,4889,14820,4903,14834,4903,14580e" filled="t" fillcolor="#000000" stroked="f">
                <v:path arrowok="t"/>
                <v:fill/>
              </v:shape>
            </v:group>
            <v:group style="position:absolute;left:4889;top:14827;width:5280;height:2" coordorigin="4889,14827" coordsize="5280,2">
              <v:shape style="position:absolute;left:4889;top:14827;width:5280;height:2" coordorigin="4889,14827" coordsize="5280,0" path="m4889,14827l10169,14827e" filled="f" stroked="t" strokeweight=".82pt" strokecolor="#000000">
                <v:path arrowok="t"/>
              </v:shape>
            </v:group>
            <v:group style="position:absolute;left:6554;top:14580;width:14;height:254" coordorigin="6554,14580" coordsize="14,254">
              <v:shape style="position:absolute;left:6554;top:14580;width:14;height:254" coordorigin="6554,14580" coordsize="14,254" path="m6569,14580l6554,14580,6554,14820,6569,14834,6569,14580e" filled="t" fillcolor="#000000" stroked="f">
                <v:path arrowok="t"/>
                <v:fill/>
              </v:shape>
            </v:group>
            <v:group style="position:absolute;left:8203;top:14580;width:17;height:254" coordorigin="8203,14580" coordsize="17,254">
              <v:shape style="position:absolute;left:8203;top:14580;width:17;height:254" coordorigin="8203,14580" coordsize="17,254" path="m8220,14580l8203,14580,8203,14820,8220,14834,8220,14580e" filled="t" fillcolor="#000000" stroked="f">
                <v:path arrowok="t"/>
                <v:fill/>
              </v:shape>
            </v:group>
            <v:group style="position:absolute;left:10154;top:14580;width:14;height:254" coordorigin="10154,14580" coordsize="14,254">
              <v:shape style="position:absolute;left:10154;top:14580;width:14;height:254" coordorigin="10154,14580" coordsize="14,254" path="m10169,14580l10154,14580,10154,14820,10169,14834,10169,14580e" filled="t" fillcolor="#000000" stroked="f">
                <v:path arrowok="t"/>
                <v:fill/>
              </v:shape>
            </v:group>
            <v:group style="position:absolute;left:1769;top:14834;width:14;height:269" coordorigin="1769,14834" coordsize="14,269">
              <v:shape style="position:absolute;left:1769;top:14834;width:14;height:269" coordorigin="1769,14834" coordsize="14,269" path="m1783,14834l1769,14834,1769,15103,1783,15089,1783,14834e" filled="t" fillcolor="#000000" stroked="f">
                <v:path arrowok="t"/>
                <v:fill/>
              </v:shape>
            </v:group>
            <v:group style="position:absolute;left:1783;top:15089;width:8371;height:2" coordorigin="1783,15089" coordsize="8371,2">
              <v:shape style="position:absolute;left:1783;top:15089;width:8371;height:2" coordorigin="1783,15089" coordsize="8371,0" path="m1783,15089l10154,15089e" filled="f" stroked="t" strokeweight=".1pt" strokecolor="#000000">
                <v:path arrowok="t"/>
              </v:shape>
            </v:group>
            <v:group style="position:absolute;left:10154;top:14834;width:14;height:269" coordorigin="10154,14834" coordsize="14,269">
              <v:shape style="position:absolute;left:10154;top:14834;width:14;height:269" coordorigin="10154,14834" coordsize="14,269" path="m10169,14834l10154,14834,10154,15089,10169,15103,10169,14834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2054" w:right="-20"/>
        <w:jc w:val="left"/>
        <w:tabs>
          <w:tab w:pos="4460" w:val="left"/>
          <w:tab w:pos="6000" w:val="left"/>
          <w:tab w:pos="7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NDS</w:t>
      </w:r>
      <w:r>
        <w:rPr>
          <w:rFonts w:ascii="Arial" w:hAnsi="Arial" w:cs="Arial" w:eastAsia="Arial"/>
          <w:sz w:val="20"/>
          <w:szCs w:val="20"/>
          <w:spacing w:val="-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INH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0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65" w:lineRule="auto"/>
        <w:ind w:left="989" w:right="1119" w:firstLine="182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80" w:right="1435"/>
        <w:jc w:val="center"/>
        <w:tabs>
          <w:tab w:pos="428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179" w:right="11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585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5" w:right="96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5" w:right="1435"/>
        <w:jc w:val="center"/>
        <w:tabs>
          <w:tab w:pos="428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031" w:right="101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5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151" w:right="113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5" w:right="1435"/>
        <w:jc w:val="center"/>
        <w:tabs>
          <w:tab w:pos="428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194" w:right="117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580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3" w:right="156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615" w:right="-20"/>
        <w:jc w:val="left"/>
        <w:tabs>
          <w:tab w:pos="4300" w:val="left"/>
          <w:tab w:pos="588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41: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628" w:right="161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620" w:right="-20"/>
        <w:jc w:val="left"/>
        <w:tabs>
          <w:tab w:pos="4100" w:val="left"/>
          <w:tab w:pos="5820" w:val="left"/>
          <w:tab w:pos="7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2653" w:right="263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620" w:right="-20"/>
        <w:jc w:val="left"/>
        <w:tabs>
          <w:tab w:pos="4160" w:val="left"/>
          <w:tab w:pos="5820" w:val="left"/>
          <w:tab w:pos="7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491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2459" w:right="244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615" w:right="-20"/>
        <w:jc w:val="left"/>
        <w:tabs>
          <w:tab w:pos="4360" w:val="left"/>
          <w:tab w:pos="588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41: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3068" w:right="305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0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2891" w:right="287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615" w:right="-20"/>
        <w:jc w:val="left"/>
        <w:tabs>
          <w:tab w:pos="4360" w:val="left"/>
          <w:tab w:pos="5880" w:val="left"/>
          <w:tab w:pos="7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2163" w:right="21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580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65" w:lineRule="auto"/>
        <w:ind w:left="989" w:right="1442" w:firstLine="1154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615" w:right="-20"/>
        <w:jc w:val="left"/>
        <w:tabs>
          <w:tab w:pos="4300" w:val="left"/>
          <w:tab w:pos="588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41: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2180" w:right="21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615" w:right="-20"/>
        <w:jc w:val="left"/>
        <w:tabs>
          <w:tab w:pos="4360" w:val="left"/>
          <w:tab w:pos="5880" w:val="left"/>
          <w:tab w:pos="7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213" w:right="119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69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7.639999pt;margin-top:104.159615pt;width:441.71999pt;height:691.310225pt;mso-position-horizontal-relative:page;mso-position-vertical-relative:page;z-index:-1730" coordorigin="1553,2083" coordsize="8834,13826">
            <v:group style="position:absolute;left:1567;top:2090;width:8803;height:240" coordorigin="1567,2090" coordsize="8803,240">
              <v:shape style="position:absolute;left:1567;top:2090;width:8803;height:240" coordorigin="1567,2090" coordsize="8803,240" path="m1567,2090l10370,2090,10370,2330,1567,2330,1567,2090,1639,2090e" filled="f" stroked="t" strokeweight=".72pt" strokecolor="#000000">
                <v:path arrowok="t"/>
              </v:shape>
            </v:group>
            <v:group style="position:absolute;left:1567;top:2340;width:2;height:509" coordorigin="1567,2340" coordsize="2,509">
              <v:shape style="position:absolute;left:1567;top:2340;width:2;height:509" coordorigin="1567,2340" coordsize="0,509" path="m1567,2340l1567,2849e" filled="f" stroked="t" strokeweight=".82pt" strokecolor="#000000">
                <v:path arrowok="t"/>
              </v:shape>
            </v:group>
            <v:group style="position:absolute;left:1574;top:2834;width:8789;height:2" coordorigin="1574,2834" coordsize="8789,2">
              <v:shape style="position:absolute;left:1574;top:2834;width:8789;height:2" coordorigin="1574,2834" coordsize="8789,0" path="m1574,2834l10363,2834e" filled="f" stroked="t" strokeweight=".1pt" strokecolor="#000000">
                <v:path arrowok="t"/>
              </v:shape>
            </v:group>
            <v:group style="position:absolute;left:10372;top:2340;width:2;height:494" coordorigin="10372,2340" coordsize="2,494">
              <v:shape style="position:absolute;left:10372;top:2340;width:2;height:494" coordorigin="10372,2340" coordsize="0,494" path="m10372,2340l10372,2834e" filled="f" stroked="t" strokeweight=".94pt" strokecolor="#000000">
                <v:path arrowok="t"/>
              </v:shape>
            </v:group>
            <v:group style="position:absolute;left:1560;top:2849;width:14;height:254" coordorigin="1560,2849" coordsize="14,254">
              <v:shape style="position:absolute;left:1560;top:2849;width:14;height:254" coordorigin="1560,2849" coordsize="14,254" path="m1574,2849l1560,2849,1560,3103,1574,3089,1574,2849e" filled="t" fillcolor="#000000" stroked="f">
                <v:path arrowok="t"/>
                <v:fill/>
              </v:shape>
            </v:group>
            <v:group style="position:absolute;left:1574;top:3089;width:8789;height:2" coordorigin="1574,3089" coordsize="8789,2">
              <v:shape style="position:absolute;left:1574;top:3089;width:8789;height:2" coordorigin="1574,3089" coordsize="8789,0" path="m1574,3089l10363,3089e" filled="f" stroked="t" strokeweight=".1pt" strokecolor="#000000">
                <v:path arrowok="t"/>
              </v:shape>
            </v:group>
            <v:group style="position:absolute;left:10363;top:2849;width:17;height:254" coordorigin="10363,2849" coordsize="17,254">
              <v:shape style="position:absolute;left:10363;top:2849;width:17;height:254" coordorigin="10363,2849" coordsize="17,254" path="m10380,2849l10363,2849,10363,3089,10380,3103,10380,2849e" filled="t" fillcolor="#000000" stroked="f">
                <v:path arrowok="t"/>
                <v:fill/>
              </v:shape>
            </v:group>
            <v:group style="position:absolute;left:10372;top:3103;width:2;height:1020" coordorigin="10372,3103" coordsize="2,1020">
              <v:shape style="position:absolute;left:10372;top:3103;width:2;height:1020" coordorigin="10372,3103" coordsize="0,1020" path="m10372,3103l10372,4123e" filled="f" stroked="t" strokeweight=".94pt" strokecolor="#000000">
                <v:path arrowok="t"/>
              </v:shape>
            </v:group>
            <v:group style="position:absolute;left:1567;top:3103;width:2;height:1020" coordorigin="1567,3103" coordsize="2,1020">
              <v:shape style="position:absolute;left:1567;top:3103;width:2;height:1020" coordorigin="1567,3103" coordsize="0,1020" path="m1567,3103l1567,4123e" filled="f" stroked="t" strokeweight=".82pt" strokecolor="#000000">
                <v:path arrowok="t"/>
              </v:shape>
            </v:group>
            <v:group style="position:absolute;left:1560;top:4123;width:14;height:257" coordorigin="1560,4123" coordsize="14,257">
              <v:shape style="position:absolute;left:1560;top:4123;width:14;height:257" coordorigin="1560,4123" coordsize="14,257" path="m1574,4123l1560,4123,1560,4380,1574,4363,1574,4123e" filled="t" fillcolor="#000000" stroked="f">
                <v:path arrowok="t"/>
                <v:fill/>
              </v:shape>
            </v:group>
            <v:group style="position:absolute;left:1574;top:4363;width:8789;height:2" coordorigin="1574,4363" coordsize="8789,2">
              <v:shape style="position:absolute;left:1574;top:4363;width:8789;height:2" coordorigin="1574,4363" coordsize="8789,0" path="m1574,4363l10363,4363e" filled="f" stroked="t" strokeweight=".1pt" strokecolor="#000000">
                <v:path arrowok="t"/>
              </v:shape>
            </v:group>
            <v:group style="position:absolute;left:10363;top:4123;width:17;height:257" coordorigin="10363,4123" coordsize="17,257">
              <v:shape style="position:absolute;left:10363;top:4123;width:17;height:257" coordorigin="10363,4123" coordsize="17,257" path="m10380,4123l10363,4123,10363,4363,10380,4380,10380,4123e" filled="t" fillcolor="#000000" stroked="f">
                <v:path arrowok="t"/>
                <v:fill/>
              </v:shape>
            </v:group>
            <v:group style="position:absolute;left:1560;top:4380;width:14;height:254" coordorigin="1560,4380" coordsize="14,254">
              <v:shape style="position:absolute;left:1560;top:4380;width:14;height:254" coordorigin="1560,4380" coordsize="14,254" path="m1574,4380l1560,4380,1560,4634,1574,4620,1574,4380e" filled="t" fillcolor="#000000" stroked="f">
                <v:path arrowok="t"/>
                <v:fill/>
              </v:shape>
            </v:group>
            <v:group style="position:absolute;left:1574;top:4620;width:8789;height:2" coordorigin="1574,4620" coordsize="8789,2">
              <v:shape style="position:absolute;left:1574;top:4620;width:8789;height:2" coordorigin="1574,4620" coordsize="8789,0" path="m1574,4620l10363,4620e" filled="f" stroked="t" strokeweight=".1pt" strokecolor="#000000">
                <v:path arrowok="t"/>
              </v:shape>
            </v:group>
            <v:group style="position:absolute;left:10363;top:4380;width:17;height:254" coordorigin="10363,4380" coordsize="17,254">
              <v:shape style="position:absolute;left:10363;top:4380;width:17;height:254" coordorigin="10363,4380" coordsize="17,254" path="m10380,4380l10363,4380,10363,4620,10380,4634,10380,4380e" filled="t" fillcolor="#000000" stroked="f">
                <v:path arrowok="t"/>
                <v:fill/>
              </v:shape>
            </v:group>
            <v:group style="position:absolute;left:1560;top:4634;width:14;height:254" coordorigin="1560,4634" coordsize="14,254">
              <v:shape style="position:absolute;left:1560;top:4634;width:14;height:254" coordorigin="1560,4634" coordsize="14,254" path="m1574,4634l1560,4634,1560,4889,1574,4874,1574,4634e" filled="t" fillcolor="#000000" stroked="f">
                <v:path arrowok="t"/>
                <v:fill/>
              </v:shape>
            </v:group>
            <v:group style="position:absolute;left:1574;top:4874;width:8789;height:2" coordorigin="1574,4874" coordsize="8789,2">
              <v:shape style="position:absolute;left:1574;top:4874;width:8789;height:2" coordorigin="1574,4874" coordsize="8789,0" path="m1574,4874l10363,4874e" filled="f" stroked="t" strokeweight=".1pt" strokecolor="#000000">
                <v:path arrowok="t"/>
              </v:shape>
            </v:group>
            <v:group style="position:absolute;left:10363;top:4634;width:17;height:254" coordorigin="10363,4634" coordsize="17,254">
              <v:shape style="position:absolute;left:10363;top:4634;width:17;height:254" coordorigin="10363,4634" coordsize="17,254" path="m10380,4634l10363,4634,10363,4874,10380,4889,10380,4634e" filled="t" fillcolor="#000000" stroked="f">
                <v:path arrowok="t"/>
                <v:fill/>
              </v:shape>
            </v:group>
            <v:group style="position:absolute;left:10372;top:4889;width:2;height:254" coordorigin="10372,4889" coordsize="2,254">
              <v:shape style="position:absolute;left:10372;top:4889;width:2;height:254" coordorigin="10372,4889" coordsize="0,254" path="m10372,4889l10372,5143e" filled="f" stroked="t" strokeweight=".94pt" strokecolor="#000000">
                <v:path arrowok="t"/>
              </v:shape>
            </v:group>
            <v:group style="position:absolute;left:1567;top:4889;width:2;height:254" coordorigin="1567,4889" coordsize="2,254">
              <v:shape style="position:absolute;left:1567;top:4889;width:2;height:254" coordorigin="1567,4889" coordsize="0,254" path="m1567,4889l1567,5143e" filled="f" stroked="t" strokeweight=".82pt" strokecolor="#000000">
                <v:path arrowok="t"/>
              </v:shape>
            </v:group>
            <v:group style="position:absolute;left:1560;top:5143;width:14;height:257" coordorigin="1560,5143" coordsize="14,257">
              <v:shape style="position:absolute;left:1560;top:5143;width:14;height:257" coordorigin="1560,5143" coordsize="14,257" path="m1574,5143l1560,5143,1560,5400,1574,5383,1574,5143e" filled="t" fillcolor="#000000" stroked="f">
                <v:path arrowok="t"/>
                <v:fill/>
              </v:shape>
            </v:group>
            <v:group style="position:absolute;left:1574;top:5383;width:8789;height:2" coordorigin="1574,5383" coordsize="8789,2">
              <v:shape style="position:absolute;left:1574;top:5383;width:8789;height:2" coordorigin="1574,5383" coordsize="8789,0" path="m1574,5383l10363,5383e" filled="f" stroked="t" strokeweight=".1pt" strokecolor="#000000">
                <v:path arrowok="t"/>
              </v:shape>
            </v:group>
            <v:group style="position:absolute;left:10363;top:5143;width:17;height:257" coordorigin="10363,5143" coordsize="17,257">
              <v:shape style="position:absolute;left:10363;top:5143;width:17;height:257" coordorigin="10363,5143" coordsize="17,257" path="m10380,5143l10363,5143,10363,5383,10380,5400,10380,5143e" filled="t" fillcolor="#000000" stroked="f">
                <v:path arrowok="t"/>
                <v:fill/>
              </v:shape>
            </v:group>
            <v:group style="position:absolute;left:1560;top:5400;width:14;height:254" coordorigin="1560,5400" coordsize="14,254">
              <v:shape style="position:absolute;left:1560;top:5400;width:14;height:254" coordorigin="1560,5400" coordsize="14,254" path="m1574,5400l1560,5400,1560,5654,1574,5640,1574,5400e" filled="t" fillcolor="#000000" stroked="f">
                <v:path arrowok="t"/>
                <v:fill/>
              </v:shape>
            </v:group>
            <v:group style="position:absolute;left:1574;top:5640;width:8789;height:2" coordorigin="1574,5640" coordsize="8789,2">
              <v:shape style="position:absolute;left:1574;top:5640;width:8789;height:2" coordorigin="1574,5640" coordsize="8789,0" path="m1574,5640l10363,5640e" filled="f" stroked="t" strokeweight=".1pt" strokecolor="#000000">
                <v:path arrowok="t"/>
              </v:shape>
            </v:group>
            <v:group style="position:absolute;left:10363;top:5400;width:17;height:254" coordorigin="10363,5400" coordsize="17,254">
              <v:shape style="position:absolute;left:10363;top:5400;width:17;height:254" coordorigin="10363,5400" coordsize="17,254" path="m10380,5400l10363,5400,10363,5640,10380,5654,10380,5400e" filled="t" fillcolor="#000000" stroked="f">
                <v:path arrowok="t"/>
                <v:fill/>
              </v:shape>
            </v:group>
            <v:group style="position:absolute;left:1560;top:5654;width:14;height:254" coordorigin="1560,5654" coordsize="14,254">
              <v:shape style="position:absolute;left:1560;top:5654;width:14;height:254" coordorigin="1560,5654" coordsize="14,254" path="m1574,5654l1560,5654,1560,5909,1574,5894,1574,5654e" filled="t" fillcolor="#000000" stroked="f">
                <v:path arrowok="t"/>
                <v:fill/>
              </v:shape>
            </v:group>
            <v:group style="position:absolute;left:1574;top:5894;width:8789;height:2" coordorigin="1574,5894" coordsize="8789,2">
              <v:shape style="position:absolute;left:1574;top:5894;width:8789;height:2" coordorigin="1574,5894" coordsize="8789,0" path="m1574,5894l10363,5894e" filled="f" stroked="t" strokeweight=".1pt" strokecolor="#000000">
                <v:path arrowok="t"/>
              </v:shape>
            </v:group>
            <v:group style="position:absolute;left:10363;top:5654;width:17;height:254" coordorigin="10363,5654" coordsize="17,254">
              <v:shape style="position:absolute;left:10363;top:5654;width:17;height:254" coordorigin="10363,5654" coordsize="17,254" path="m10380,5654l10363,5654,10363,5894,10380,5909,10380,5654e" filled="t" fillcolor="#000000" stroked="f">
                <v:path arrowok="t"/>
                <v:fill/>
              </v:shape>
            </v:group>
            <v:group style="position:absolute;left:10372;top:5909;width:2;height:5100" coordorigin="10372,5909" coordsize="2,5100">
              <v:shape style="position:absolute;left:10372;top:5909;width:2;height:5100" coordorigin="10372,5909" coordsize="0,5100" path="m10372,5909l10372,11009e" filled="f" stroked="t" strokeweight=".94pt" strokecolor="#000000">
                <v:path arrowok="t"/>
              </v:shape>
            </v:group>
            <v:group style="position:absolute;left:1567;top:5909;width:2;height:5100" coordorigin="1567,5909" coordsize="2,5100">
              <v:shape style="position:absolute;left:1567;top:5909;width:2;height:5100" coordorigin="1567,5909" coordsize="0,5100" path="m1567,5909l1567,11009e" filled="f" stroked="t" strokeweight=".82pt" strokecolor="#000000">
                <v:path arrowok="t"/>
              </v:shape>
            </v:group>
            <v:group style="position:absolute;left:1560;top:11009;width:14;height:254" coordorigin="1560,11009" coordsize="14,254">
              <v:shape style="position:absolute;left:1560;top:11009;width:14;height:254" coordorigin="1560,11009" coordsize="14,254" path="m1574,11009l1560,11009,1560,11263,1574,11249,1574,11009e" filled="t" fillcolor="#000000" stroked="f">
                <v:path arrowok="t"/>
                <v:fill/>
              </v:shape>
            </v:group>
            <v:group style="position:absolute;left:1574;top:11249;width:8789;height:2" coordorigin="1574,11249" coordsize="8789,2">
              <v:shape style="position:absolute;left:1574;top:11249;width:8789;height:2" coordorigin="1574,11249" coordsize="8789,0" path="m1574,11249l10363,11249e" filled="f" stroked="t" strokeweight=".1pt" strokecolor="#000000">
                <v:path arrowok="t"/>
              </v:shape>
            </v:group>
            <v:group style="position:absolute;left:10363;top:11009;width:17;height:254" coordorigin="10363,11009" coordsize="17,254">
              <v:shape style="position:absolute;left:10363;top:11009;width:17;height:254" coordorigin="10363,11009" coordsize="17,254" path="m10380,11009l10363,11009,10363,11249,10380,11263,10380,11009e" filled="t" fillcolor="#000000" stroked="f">
                <v:path arrowok="t"/>
                <v:fill/>
              </v:shape>
            </v:group>
            <v:group style="position:absolute;left:1560;top:11263;width:14;height:257" coordorigin="1560,11263" coordsize="14,257">
              <v:shape style="position:absolute;left:1560;top:11263;width:14;height:257" coordorigin="1560,11263" coordsize="14,257" path="m1574,11263l1560,11263,1560,11520,1574,11503,1574,11263e" filled="t" fillcolor="#000000" stroked="f">
                <v:path arrowok="t"/>
                <v:fill/>
              </v:shape>
            </v:group>
            <v:group style="position:absolute;left:1574;top:11503;width:8789;height:2" coordorigin="1574,11503" coordsize="8789,2">
              <v:shape style="position:absolute;left:1574;top:11503;width:8789;height:2" coordorigin="1574,11503" coordsize="8789,0" path="m1574,11503l10363,11503e" filled="f" stroked="t" strokeweight=".1pt" strokecolor="#000000">
                <v:path arrowok="t"/>
              </v:shape>
            </v:group>
            <v:group style="position:absolute;left:10363;top:11263;width:17;height:257" coordorigin="10363,11263" coordsize="17,257">
              <v:shape style="position:absolute;left:10363;top:11263;width:17;height:257" coordorigin="10363,11263" coordsize="17,257" path="m10380,11263l10363,11263,10363,11503,10380,11520,10380,11263e" filled="t" fillcolor="#000000" stroked="f">
                <v:path arrowok="t"/>
                <v:fill/>
              </v:shape>
            </v:group>
            <v:group style="position:absolute;left:1560;top:11520;width:14;height:254" coordorigin="1560,11520" coordsize="14,254">
              <v:shape style="position:absolute;left:1560;top:11520;width:14;height:254" coordorigin="1560,11520" coordsize="14,254" path="m1574,11520l1560,11520,1560,11774,1574,11760,1574,11520e" filled="t" fillcolor="#000000" stroked="f">
                <v:path arrowok="t"/>
                <v:fill/>
              </v:shape>
            </v:group>
            <v:group style="position:absolute;left:1574;top:11760;width:8789;height:2" coordorigin="1574,11760" coordsize="8789,2">
              <v:shape style="position:absolute;left:1574;top:11760;width:8789;height:2" coordorigin="1574,11760" coordsize="8789,0" path="m1574,11760l10363,11760e" filled="f" stroked="t" strokeweight=".1pt" strokecolor="#000000">
                <v:path arrowok="t"/>
              </v:shape>
            </v:group>
            <v:group style="position:absolute;left:10363;top:11520;width:17;height:254" coordorigin="10363,11520" coordsize="17,254">
              <v:shape style="position:absolute;left:10363;top:11520;width:17;height:254" coordorigin="10363,11520" coordsize="17,254" path="m10380,11520l10363,11520,10363,11760,10380,11774,10380,11520e" filled="t" fillcolor="#000000" stroked="f">
                <v:path arrowok="t"/>
                <v:fill/>
              </v:shape>
            </v:group>
            <v:group style="position:absolute;left:10372;top:11774;width:2;height:749" coordorigin="10372,11774" coordsize="2,749">
              <v:shape style="position:absolute;left:10372;top:11774;width:2;height:749" coordorigin="10372,11774" coordsize="0,749" path="m10372,11774l10372,12523e" filled="f" stroked="t" strokeweight=".94pt" strokecolor="#000000">
                <v:path arrowok="t"/>
              </v:shape>
            </v:group>
            <v:group style="position:absolute;left:1567;top:11774;width:2;height:766" coordorigin="1567,11774" coordsize="2,766">
              <v:shape style="position:absolute;left:1567;top:11774;width:2;height:766" coordorigin="1567,11774" coordsize="0,766" path="m1567,11774l1567,12540e" filled="f" stroked="t" strokeweight=".82pt" strokecolor="#000000">
                <v:path arrowok="t"/>
              </v:shape>
            </v:group>
            <v:group style="position:absolute;left:1574;top:12523;width:8789;height:2" coordorigin="1574,12523" coordsize="8789,2">
              <v:shape style="position:absolute;left:1574;top:12523;width:8789;height:2" coordorigin="1574,12523" coordsize="8789,0" path="m1574,12523l10363,12523e" filled="f" stroked="t" strokeweight=".1pt" strokecolor="#000000">
                <v:path arrowok="t"/>
              </v:shape>
            </v:group>
            <v:group style="position:absolute;left:1560;top:12540;width:14;height:254" coordorigin="1560,12540" coordsize="14,254">
              <v:shape style="position:absolute;left:1560;top:12540;width:14;height:254" coordorigin="1560,12540" coordsize="14,254" path="m1574,12540l1560,12540,1560,12794,1574,12780,1574,12540e" filled="t" fillcolor="#000000" stroked="f">
                <v:path arrowok="t"/>
                <v:fill/>
              </v:shape>
            </v:group>
            <v:group style="position:absolute;left:1574;top:12780;width:8789;height:2" coordorigin="1574,12780" coordsize="8789,2">
              <v:shape style="position:absolute;left:1574;top:12780;width:8789;height:2" coordorigin="1574,12780" coordsize="8789,0" path="m1574,12780l10363,12780e" filled="f" stroked="t" strokeweight=".1pt" strokecolor="#000000">
                <v:path arrowok="t"/>
              </v:shape>
            </v:group>
            <v:group style="position:absolute;left:10363;top:12540;width:17;height:254" coordorigin="10363,12540" coordsize="17,254">
              <v:shape style="position:absolute;left:10363;top:12540;width:17;height:254" coordorigin="10363,12540" coordsize="17,254" path="m10380,12540l10363,12540,10363,12780,10380,12794,10380,12540e" filled="t" fillcolor="#000000" stroked="f">
                <v:path arrowok="t"/>
                <v:fill/>
              </v:shape>
            </v:group>
            <v:group style="position:absolute;left:1567;top:12794;width:2;height:3106" coordorigin="1567,12794" coordsize="2,3106">
              <v:shape style="position:absolute;left:1567;top:12794;width:2;height:3106" coordorigin="1567,12794" coordsize="0,3106" path="m1567,12794l1567,15900e" filled="f" stroked="t" strokeweight=".82pt" strokecolor="#000000">
                <v:path arrowok="t"/>
              </v:shape>
            </v:group>
            <v:group style="position:absolute;left:1574;top:13289;width:8789;height:2" coordorigin="1574,13289" coordsize="8789,2">
              <v:shape style="position:absolute;left:1574;top:13289;width:8789;height:2" coordorigin="1574,13289" coordsize="8789,0" path="m1574,13289l10363,13289e" filled="f" stroked="t" strokeweight=".1pt" strokecolor="#000000">
                <v:path arrowok="t"/>
              </v:shape>
            </v:group>
            <v:group style="position:absolute;left:10372;top:12794;width:2;height:3106" coordorigin="10372,12794" coordsize="2,3106">
              <v:shape style="position:absolute;left:10372;top:12794;width:2;height:3106" coordorigin="10372,12794" coordsize="0,3106" path="m10372,12794l10372,15900e" filled="f" stroked="t" strokeweight=".9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1" w:after="0" w:line="240" w:lineRule="auto"/>
        <w:ind w:left="559" w:right="13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69" w:lineRule="auto"/>
        <w:ind w:left="559" w:right="16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e.g.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559" w:right="15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1" w:lineRule="exact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9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8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1" w:after="0" w:line="240" w:lineRule="auto"/>
        <w:ind w:left="559" w:right="12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m/to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8" w:after="0" w:line="240" w:lineRule="auto"/>
        <w:ind w:left="559" w:right="12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m/to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5" w:after="0" w:line="228" w:lineRule="exact"/>
        <w:ind w:left="559" w:right="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3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1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2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0" w:lineRule="auto"/>
        <w:ind w:left="559" w:right="169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auto"/>
        <w:ind w:left="559" w:right="107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9" w:right="85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1" w:after="0" w:line="265" w:lineRule="auto"/>
        <w:ind w:left="559" w:right="61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65" w:lineRule="auto"/>
        <w:ind w:left="559" w:right="12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6" w:lineRule="auto"/>
        <w:ind w:left="559" w:right="24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8C: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45" w:after="0" w:line="265" w:lineRule="auto"/>
        <w:ind w:left="559" w:right="2321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7.939995pt;margin-top:2.2792pt;width:441.11999pt;height:62.810015pt;mso-position-horizontal-relative:page;mso-position-vertical-relative:paragraph;z-index:-1729" coordorigin="1559,46" coordsize="8822,1256">
            <v:group style="position:absolute;left:10372;top:55;width:2;height:991" coordorigin="10372,55" coordsize="2,991">
              <v:shape style="position:absolute;left:10372;top:55;width:2;height:991" coordorigin="10372,55" coordsize="0,991" path="m10372,55l10372,1046e" filled="f" stroked="t" strokeweight=".94pt" strokecolor="#000000">
                <v:path arrowok="t"/>
              </v:shape>
            </v:group>
            <v:group style="position:absolute;left:1567;top:55;width:2;height:991" coordorigin="1567,55" coordsize="2,991">
              <v:shape style="position:absolute;left:1567;top:55;width:2;height:991" coordorigin="1567,55" coordsize="0,991" path="m1567,55l1567,1046e" filled="f" stroked="t" strokeweight=".82pt" strokecolor="#000000">
                <v:path arrowok="t"/>
              </v:shape>
            </v:group>
            <v:group style="position:absolute;left:1560;top:1046;width:14;height:254" coordorigin="1560,1046" coordsize="14,254">
              <v:shape style="position:absolute;left:1560;top:1046;width:14;height:254" coordorigin="1560,1046" coordsize="14,254" path="m1574,1046l1560,1046,1560,1301,1574,1286,1574,1046e" filled="t" fillcolor="#000000" stroked="f">
                <v:path arrowok="t"/>
                <v:fill/>
              </v:shape>
            </v:group>
            <v:group style="position:absolute;left:1574;top:1286;width:8789;height:2" coordorigin="1574,1286" coordsize="8789,2">
              <v:shape style="position:absolute;left:1574;top:1286;width:8789;height:2" coordorigin="1574,1286" coordsize="8789,0" path="m1574,1286l10363,1286e" filled="f" stroked="t" strokeweight=".1pt" strokecolor="#000000">
                <v:path arrowok="t"/>
              </v:shape>
            </v:group>
            <v:group style="position:absolute;left:10363;top:1046;width:17;height:254" coordorigin="10363,1046" coordsize="17,254">
              <v:shape style="position:absolute;left:10363;top:1046;width:17;height:254" coordorigin="10363,1046" coordsize="17,254" path="m10380,1046l10363,1046,10363,1286,10380,1301,10380,1046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8D: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7.639999pt;margin-top:51.249203pt;width:441.71999pt;height:590.750227pt;mso-position-horizontal-relative:page;mso-position-vertical-relative:paragraph;z-index:-1728" coordorigin="1553,1025" coordsize="8834,11815">
            <v:group style="position:absolute;left:1567;top:1032;width:8803;height:240" coordorigin="1567,1032" coordsize="8803,240">
              <v:shape style="position:absolute;left:1567;top:1032;width:8803;height:240" coordorigin="1567,1032" coordsize="8803,240" path="m1567,1032l10370,1032,10370,1272,1567,1272,1567,1032,1639,1032e" filled="f" stroked="t" strokeweight=".72pt" strokecolor="#000000">
                <v:path arrowok="t"/>
              </v:shape>
            </v:group>
            <v:group style="position:absolute;left:1560;top:1279;width:14;height:254" coordorigin="1560,1279" coordsize="14,254">
              <v:shape style="position:absolute;left:1560;top:1279;width:14;height:254" coordorigin="1560,1279" coordsize="14,254" path="m1574,1279l1560,1279,1560,1534,1574,1519,1574,1279e" filled="t" fillcolor="#000000" stroked="f">
                <v:path arrowok="t"/>
                <v:fill/>
              </v:shape>
            </v:group>
            <v:group style="position:absolute;left:1574;top:1519;width:8789;height:2" coordorigin="1574,1519" coordsize="8789,2">
              <v:shape style="position:absolute;left:1574;top:1519;width:8789;height:2" coordorigin="1574,1519" coordsize="8789,0" path="m1574,1519l10363,1519e" filled="f" stroked="t" strokeweight=".1pt" strokecolor="#000000">
                <v:path arrowok="t"/>
              </v:shape>
            </v:group>
            <v:group style="position:absolute;left:10363;top:1279;width:17;height:254" coordorigin="10363,1279" coordsize="17,254">
              <v:shape style="position:absolute;left:10363;top:1279;width:17;height:254" coordorigin="10363,1279" coordsize="17,254" path="m10380,1279l10363,1279,10363,1519,10380,1534,10380,1279e" filled="t" fillcolor="#000000" stroked="f">
                <v:path arrowok="t"/>
                <v:fill/>
              </v:shape>
            </v:group>
            <v:group style="position:absolute;left:10372;top:1534;width:2;height:257" coordorigin="10372,1534" coordsize="2,257">
              <v:shape style="position:absolute;left:10372;top:1534;width:2;height:257" coordorigin="10372,1534" coordsize="0,257" path="m10372,1534l10372,1791e" filled="f" stroked="t" strokeweight=".94pt" strokecolor="#000000">
                <v:path arrowok="t"/>
              </v:shape>
            </v:group>
            <v:group style="position:absolute;left:1567;top:1534;width:2;height:257" coordorigin="1567,1534" coordsize="2,257">
              <v:shape style="position:absolute;left:1567;top:1534;width:2;height:257" coordorigin="1567,1534" coordsize="0,257" path="m1567,1534l1567,1791e" filled="f" stroked="t" strokeweight=".82pt" strokecolor="#000000">
                <v:path arrowok="t"/>
              </v:shape>
            </v:group>
            <v:group style="position:absolute;left:1560;top:1791;width:14;height:254" coordorigin="1560,1791" coordsize="14,254">
              <v:shape style="position:absolute;left:1560;top:1791;width:14;height:254" coordorigin="1560,1791" coordsize="14,254" path="m1574,1791l1560,1791,1560,2045,1574,2031,1574,1791e" filled="t" fillcolor="#000000" stroked="f">
                <v:path arrowok="t"/>
                <v:fill/>
              </v:shape>
            </v:group>
            <v:group style="position:absolute;left:1574;top:2031;width:8789;height:2" coordorigin="1574,2031" coordsize="8789,2">
              <v:shape style="position:absolute;left:1574;top:2031;width:8789;height:2" coordorigin="1574,2031" coordsize="8789,0" path="m1574,2031l10363,2031e" filled="f" stroked="t" strokeweight=".1pt" strokecolor="#000000">
                <v:path arrowok="t"/>
              </v:shape>
            </v:group>
            <v:group style="position:absolute;left:10363;top:1791;width:17;height:254" coordorigin="10363,1791" coordsize="17,254">
              <v:shape style="position:absolute;left:10363;top:1791;width:17;height:254" coordorigin="10363,1791" coordsize="17,254" path="m10380,1791l10363,1791,10363,2031,10380,2045,10380,1791e" filled="t" fillcolor="#000000" stroked="f">
                <v:path arrowok="t"/>
                <v:fill/>
              </v:shape>
            </v:group>
            <v:group style="position:absolute;left:1560;top:2045;width:14;height:254" coordorigin="1560,2045" coordsize="14,254">
              <v:shape style="position:absolute;left:1560;top:2045;width:14;height:254" coordorigin="1560,2045" coordsize="14,254" path="m1574,2045l1560,2045,1560,2299,1574,2285,1574,2045e" filled="t" fillcolor="#000000" stroked="f">
                <v:path arrowok="t"/>
                <v:fill/>
              </v:shape>
            </v:group>
            <v:group style="position:absolute;left:1574;top:2285;width:8789;height:2" coordorigin="1574,2285" coordsize="8789,2">
              <v:shape style="position:absolute;left:1574;top:2285;width:8789;height:2" coordorigin="1574,2285" coordsize="8789,0" path="m1574,2285l10363,2285e" filled="f" stroked="t" strokeweight=".1pt" strokecolor="#000000">
                <v:path arrowok="t"/>
              </v:shape>
            </v:group>
            <v:group style="position:absolute;left:10363;top:2045;width:17;height:254" coordorigin="10363,2045" coordsize="17,254">
              <v:shape style="position:absolute;left:10363;top:2045;width:17;height:254" coordorigin="10363,2045" coordsize="17,254" path="m10380,2045l10363,2045,10363,2285,10380,2299,10380,2045e" filled="t" fillcolor="#000000" stroked="f">
                <v:path arrowok="t"/>
                <v:fill/>
              </v:shape>
            </v:group>
            <v:group style="position:absolute;left:10372;top:2299;width:2;height:254" coordorigin="10372,2299" coordsize="2,254">
              <v:shape style="position:absolute;left:10372;top:2299;width:2;height:254" coordorigin="10372,2299" coordsize="0,254" path="m10372,2299l10372,2554e" filled="f" stroked="t" strokeweight=".94pt" strokecolor="#000000">
                <v:path arrowok="t"/>
              </v:shape>
            </v:group>
            <v:group style="position:absolute;left:1567;top:2299;width:2;height:254" coordorigin="1567,2299" coordsize="2,254">
              <v:shape style="position:absolute;left:1567;top:2299;width:2;height:254" coordorigin="1567,2299" coordsize="0,254" path="m1567,2299l1567,2554e" filled="f" stroked="t" strokeweight=".82pt" strokecolor="#000000">
                <v:path arrowok="t"/>
              </v:shape>
            </v:group>
            <v:group style="position:absolute;left:1560;top:2554;width:14;height:257" coordorigin="1560,2554" coordsize="14,257">
              <v:shape style="position:absolute;left:1560;top:2554;width:14;height:257" coordorigin="1560,2554" coordsize="14,257" path="m1574,2554l1560,2554,1560,2811,1574,2794,1574,2554e" filled="t" fillcolor="#000000" stroked="f">
                <v:path arrowok="t"/>
                <v:fill/>
              </v:shape>
            </v:group>
            <v:group style="position:absolute;left:1574;top:2794;width:8789;height:2" coordorigin="1574,2794" coordsize="8789,2">
              <v:shape style="position:absolute;left:1574;top:2794;width:8789;height:2" coordorigin="1574,2794" coordsize="8789,0" path="m1574,2794l10363,2794e" filled="f" stroked="t" strokeweight=".1pt" strokecolor="#000000">
                <v:path arrowok="t"/>
              </v:shape>
            </v:group>
            <v:group style="position:absolute;left:10363;top:2554;width:17;height:257" coordorigin="10363,2554" coordsize="17,257">
              <v:shape style="position:absolute;left:10363;top:2554;width:17;height:257" coordorigin="10363,2554" coordsize="17,257" path="m10380,2554l10363,2554,10363,2794,10380,2811,10380,2554e" filled="t" fillcolor="#000000" stroked="f">
                <v:path arrowok="t"/>
                <v:fill/>
              </v:shape>
            </v:group>
            <v:group style="position:absolute;left:1560;top:2811;width:14;height:254" coordorigin="1560,2811" coordsize="14,254">
              <v:shape style="position:absolute;left:1560;top:2811;width:14;height:254" coordorigin="1560,2811" coordsize="14,254" path="m1574,2811l1560,2811,1560,3065,1574,3051,1574,2811e" filled="t" fillcolor="#000000" stroked="f">
                <v:path arrowok="t"/>
                <v:fill/>
              </v:shape>
            </v:group>
            <v:group style="position:absolute;left:1574;top:3051;width:8789;height:2" coordorigin="1574,3051" coordsize="8789,2">
              <v:shape style="position:absolute;left:1574;top:3051;width:8789;height:2" coordorigin="1574,3051" coordsize="8789,0" path="m1574,3051l10363,3051e" filled="f" stroked="t" strokeweight=".1pt" strokecolor="#000000">
                <v:path arrowok="t"/>
              </v:shape>
            </v:group>
            <v:group style="position:absolute;left:10363;top:2811;width:17;height:254" coordorigin="10363,2811" coordsize="17,254">
              <v:shape style="position:absolute;left:10363;top:2811;width:17;height:254" coordorigin="10363,2811" coordsize="17,254" path="m10380,2811l10363,2811,10363,3051,10380,3065,10380,2811e" filled="t" fillcolor="#000000" stroked="f">
                <v:path arrowok="t"/>
                <v:fill/>
              </v:shape>
            </v:group>
            <v:group style="position:absolute;left:10372;top:3065;width:2;height:254" coordorigin="10372,3065" coordsize="2,254">
              <v:shape style="position:absolute;left:10372;top:3065;width:2;height:254" coordorigin="10372,3065" coordsize="0,254" path="m10372,3065l10372,3319e" filled="f" stroked="t" strokeweight=".94pt" strokecolor="#000000">
                <v:path arrowok="t"/>
              </v:shape>
            </v:group>
            <v:group style="position:absolute;left:1567;top:3065;width:2;height:254" coordorigin="1567,3065" coordsize="2,254">
              <v:shape style="position:absolute;left:1567;top:3065;width:2;height:254" coordorigin="1567,3065" coordsize="0,254" path="m1567,3065l1567,3319e" filled="f" stroked="t" strokeweight=".82pt" strokecolor="#000000">
                <v:path arrowok="t"/>
              </v:shape>
            </v:group>
            <v:group style="position:absolute;left:1560;top:3319;width:14;height:254" coordorigin="1560,3319" coordsize="14,254">
              <v:shape style="position:absolute;left:1560;top:3319;width:14;height:254" coordorigin="1560,3319" coordsize="14,254" path="m1574,3319l1560,3319,1560,3574,1574,3559,1574,3319e" filled="t" fillcolor="#000000" stroked="f">
                <v:path arrowok="t"/>
                <v:fill/>
              </v:shape>
            </v:group>
            <v:group style="position:absolute;left:1574;top:3559;width:8789;height:2" coordorigin="1574,3559" coordsize="8789,2">
              <v:shape style="position:absolute;left:1574;top:3559;width:8789;height:2" coordorigin="1574,3559" coordsize="8789,0" path="m1574,3559l10363,3559e" filled="f" stroked="t" strokeweight=".1pt" strokecolor="#000000">
                <v:path arrowok="t"/>
              </v:shape>
            </v:group>
            <v:group style="position:absolute;left:10363;top:3319;width:17;height:254" coordorigin="10363,3319" coordsize="17,254">
              <v:shape style="position:absolute;left:10363;top:3319;width:17;height:254" coordorigin="10363,3319" coordsize="17,254" path="m10380,3319l10363,3319,10363,3559,10380,3574,10380,3319e" filled="t" fillcolor="#000000" stroked="f">
                <v:path arrowok="t"/>
                <v:fill/>
              </v:shape>
            </v:group>
            <v:group style="position:absolute;left:1560;top:3574;width:14;height:257" coordorigin="1560,3574" coordsize="14,257">
              <v:shape style="position:absolute;left:1560;top:3574;width:14;height:257" coordorigin="1560,3574" coordsize="14,257" path="m1574,3574l1560,3574,1560,3831,1574,3814,1574,3574e" filled="t" fillcolor="#000000" stroked="f">
                <v:path arrowok="t"/>
                <v:fill/>
              </v:shape>
            </v:group>
            <v:group style="position:absolute;left:1574;top:3814;width:8789;height:2" coordorigin="1574,3814" coordsize="8789,2">
              <v:shape style="position:absolute;left:1574;top:3814;width:8789;height:2" coordorigin="1574,3814" coordsize="8789,0" path="m1574,3814l10363,3814e" filled="f" stroked="t" strokeweight=".1pt" strokecolor="#000000">
                <v:path arrowok="t"/>
              </v:shape>
            </v:group>
            <v:group style="position:absolute;left:10363;top:3574;width:17;height:257" coordorigin="10363,3574" coordsize="17,257">
              <v:shape style="position:absolute;left:10363;top:3574;width:17;height:257" coordorigin="10363,3574" coordsize="17,257" path="m10380,3574l10363,3574,10363,3814,10380,3831,10380,3574e" filled="t" fillcolor="#000000" stroked="f">
                <v:path arrowok="t"/>
                <v:fill/>
              </v:shape>
            </v:group>
            <v:group style="position:absolute;left:10372;top:3831;width:2;height:254" coordorigin="10372,3831" coordsize="2,254">
              <v:shape style="position:absolute;left:10372;top:3831;width:2;height:254" coordorigin="10372,3831" coordsize="0,254" path="m10372,3831l10372,4085e" filled="f" stroked="t" strokeweight=".94pt" strokecolor="#000000">
                <v:path arrowok="t"/>
              </v:shape>
            </v:group>
            <v:group style="position:absolute;left:1567;top:3831;width:2;height:254" coordorigin="1567,3831" coordsize="2,254">
              <v:shape style="position:absolute;left:1567;top:3831;width:2;height:254" coordorigin="1567,3831" coordsize="0,254" path="m1567,3831l1567,4085e" filled="f" stroked="t" strokeweight=".82pt" strokecolor="#000000">
                <v:path arrowok="t"/>
              </v:shape>
            </v:group>
            <v:group style="position:absolute;left:1560;top:4085;width:14;height:254" coordorigin="1560,4085" coordsize="14,254">
              <v:shape style="position:absolute;left:1560;top:4085;width:14;height:254" coordorigin="1560,4085" coordsize="14,254" path="m1574,4085l1560,4085,1560,4339,1574,4325,1574,4085e" filled="t" fillcolor="#000000" stroked="f">
                <v:path arrowok="t"/>
                <v:fill/>
              </v:shape>
            </v:group>
            <v:group style="position:absolute;left:1574;top:4325;width:8789;height:2" coordorigin="1574,4325" coordsize="8789,2">
              <v:shape style="position:absolute;left:1574;top:4325;width:8789;height:2" coordorigin="1574,4325" coordsize="8789,0" path="m1574,4325l10363,4325e" filled="f" stroked="t" strokeweight=".1pt" strokecolor="#000000">
                <v:path arrowok="t"/>
              </v:shape>
            </v:group>
            <v:group style="position:absolute;left:10363;top:4085;width:17;height:254" coordorigin="10363,4085" coordsize="17,254">
              <v:shape style="position:absolute;left:10363;top:4085;width:17;height:254" coordorigin="10363,4085" coordsize="17,254" path="m10380,4085l10363,4085,10363,4325,10380,4339,10380,4085e" filled="t" fillcolor="#000000" stroked="f">
                <v:path arrowok="t"/>
                <v:fill/>
              </v:shape>
            </v:group>
            <v:group style="position:absolute;left:1560;top:4339;width:14;height:254" coordorigin="1560,4339" coordsize="14,254">
              <v:shape style="position:absolute;left:1560;top:4339;width:14;height:254" coordorigin="1560,4339" coordsize="14,254" path="m1574,4339l1560,4339,1560,4594,1574,4579,1574,4339e" filled="t" fillcolor="#000000" stroked="f">
                <v:path arrowok="t"/>
                <v:fill/>
              </v:shape>
            </v:group>
            <v:group style="position:absolute;left:1574;top:4579;width:8789;height:2" coordorigin="1574,4579" coordsize="8789,2">
              <v:shape style="position:absolute;left:1574;top:4579;width:8789;height:2" coordorigin="1574,4579" coordsize="8789,0" path="m1574,4579l10363,4579e" filled="f" stroked="t" strokeweight=".1pt" strokecolor="#000000">
                <v:path arrowok="t"/>
              </v:shape>
            </v:group>
            <v:group style="position:absolute;left:10363;top:4339;width:17;height:254" coordorigin="10363,4339" coordsize="17,254">
              <v:shape style="position:absolute;left:10363;top:4339;width:17;height:254" coordorigin="10363,4339" coordsize="17,254" path="m10380,4339l10363,4339,10363,4579,10380,4594,10380,4339e" filled="t" fillcolor="#000000" stroked="f">
                <v:path arrowok="t"/>
                <v:fill/>
              </v:shape>
            </v:group>
            <v:group style="position:absolute;left:1560;top:4594;width:14;height:257" coordorigin="1560,4594" coordsize="14,257">
              <v:shape style="position:absolute;left:1560;top:4594;width:14;height:257" coordorigin="1560,4594" coordsize="14,257" path="m1574,4594l1560,4594,1560,4851,1574,4834,1574,4594e" filled="t" fillcolor="#000000" stroked="f">
                <v:path arrowok="t"/>
                <v:fill/>
              </v:shape>
            </v:group>
            <v:group style="position:absolute;left:1574;top:4834;width:8789;height:2" coordorigin="1574,4834" coordsize="8789,2">
              <v:shape style="position:absolute;left:1574;top:4834;width:8789;height:2" coordorigin="1574,4834" coordsize="8789,0" path="m1574,4834l10363,4834e" filled="f" stroked="t" strokeweight=".1pt" strokecolor="#000000">
                <v:path arrowok="t"/>
              </v:shape>
            </v:group>
            <v:group style="position:absolute;left:10363;top:4594;width:17;height:257" coordorigin="10363,4594" coordsize="17,257">
              <v:shape style="position:absolute;left:10363;top:4594;width:17;height:257" coordorigin="10363,4594" coordsize="17,257" path="m10380,4594l10363,4594,10363,4834,10380,4851,10380,4594e" filled="t" fillcolor="#000000" stroked="f">
                <v:path arrowok="t"/>
                <v:fill/>
              </v:shape>
            </v:group>
            <v:group style="position:absolute;left:1560;top:4851;width:14;height:254" coordorigin="1560,4851" coordsize="14,254">
              <v:shape style="position:absolute;left:1560;top:4851;width:14;height:254" coordorigin="1560,4851" coordsize="14,254" path="m1574,4851l1560,4851,1560,5105,1574,5091,1574,4851e" filled="t" fillcolor="#000000" stroked="f">
                <v:path arrowok="t"/>
                <v:fill/>
              </v:shape>
            </v:group>
            <v:group style="position:absolute;left:1574;top:5091;width:8789;height:2" coordorigin="1574,5091" coordsize="8789,2">
              <v:shape style="position:absolute;left:1574;top:5091;width:8789;height:2" coordorigin="1574,5091" coordsize="8789,0" path="m1574,5091l10363,5091e" filled="f" stroked="t" strokeweight=".1pt" strokecolor="#000000">
                <v:path arrowok="t"/>
              </v:shape>
            </v:group>
            <v:group style="position:absolute;left:10363;top:4851;width:17;height:254" coordorigin="10363,4851" coordsize="17,254">
              <v:shape style="position:absolute;left:10363;top:4851;width:17;height:254" coordorigin="10363,4851" coordsize="17,254" path="m10380,4851l10363,4851,10363,5091,10380,5105,10380,4851e" filled="t" fillcolor="#000000" stroked="f">
                <v:path arrowok="t"/>
                <v:fill/>
              </v:shape>
            </v:group>
            <v:group style="position:absolute;left:1560;top:5105;width:14;height:254" coordorigin="1560,5105" coordsize="14,254">
              <v:shape style="position:absolute;left:1560;top:5105;width:14;height:254" coordorigin="1560,5105" coordsize="14,254" path="m1574,5105l1560,5105,1560,5359,1574,5345,1574,5105e" filled="t" fillcolor="#000000" stroked="f">
                <v:path arrowok="t"/>
                <v:fill/>
              </v:shape>
            </v:group>
            <v:group style="position:absolute;left:1574;top:5345;width:8789;height:2" coordorigin="1574,5345" coordsize="8789,2">
              <v:shape style="position:absolute;left:1574;top:5345;width:8789;height:2" coordorigin="1574,5345" coordsize="8789,0" path="m1574,5345l10363,5345e" filled="f" stroked="t" strokeweight=".1pt" strokecolor="#000000">
                <v:path arrowok="t"/>
              </v:shape>
            </v:group>
            <v:group style="position:absolute;left:10363;top:5105;width:17;height:254" coordorigin="10363,5105" coordsize="17,254">
              <v:shape style="position:absolute;left:10363;top:5105;width:17;height:254" coordorigin="10363,5105" coordsize="17,254" path="m10380,5105l10363,5105,10363,5345,10380,5359,10380,5105e" filled="t" fillcolor="#000000" stroked="f">
                <v:path arrowok="t"/>
                <v:fill/>
              </v:shape>
            </v:group>
            <v:group style="position:absolute;left:1560;top:5359;width:14;height:254" coordorigin="1560,5359" coordsize="14,254">
              <v:shape style="position:absolute;left:1560;top:5359;width:14;height:254" coordorigin="1560,5359" coordsize="14,254" path="m1574,5359l1560,5359,1560,5614,1574,5599,1574,5359e" filled="t" fillcolor="#000000" stroked="f">
                <v:path arrowok="t"/>
                <v:fill/>
              </v:shape>
            </v:group>
            <v:group style="position:absolute;left:1574;top:5599;width:8789;height:2" coordorigin="1574,5599" coordsize="8789,2">
              <v:shape style="position:absolute;left:1574;top:5599;width:8789;height:2" coordorigin="1574,5599" coordsize="8789,0" path="m1574,5599l10363,5599e" filled="f" stroked="t" strokeweight=".1pt" strokecolor="#000000">
                <v:path arrowok="t"/>
              </v:shape>
            </v:group>
            <v:group style="position:absolute;left:10363;top:5359;width:17;height:254" coordorigin="10363,5359" coordsize="17,254">
              <v:shape style="position:absolute;left:10363;top:5359;width:17;height:254" coordorigin="10363,5359" coordsize="17,254" path="m10380,5359l10363,5359,10363,5599,10380,5614,10380,5359e" filled="t" fillcolor="#000000" stroked="f">
                <v:path arrowok="t"/>
                <v:fill/>
              </v:shape>
            </v:group>
            <v:group style="position:absolute;left:1560;top:5614;width:14;height:257" coordorigin="1560,5614" coordsize="14,257">
              <v:shape style="position:absolute;left:1560;top:5614;width:14;height:257" coordorigin="1560,5614" coordsize="14,257" path="m1574,5614l1560,5614,1560,5871,1574,5854,1574,5614e" filled="t" fillcolor="#000000" stroked="f">
                <v:path arrowok="t"/>
                <v:fill/>
              </v:shape>
            </v:group>
            <v:group style="position:absolute;left:1574;top:5854;width:8789;height:2" coordorigin="1574,5854" coordsize="8789,2">
              <v:shape style="position:absolute;left:1574;top:5854;width:8789;height:2" coordorigin="1574,5854" coordsize="8789,0" path="m1574,5854l10363,5854e" filled="f" stroked="t" strokeweight=".1pt" strokecolor="#000000">
                <v:path arrowok="t"/>
              </v:shape>
            </v:group>
            <v:group style="position:absolute;left:10363;top:5614;width:17;height:257" coordorigin="10363,5614" coordsize="17,257">
              <v:shape style="position:absolute;left:10363;top:5614;width:17;height:257" coordorigin="10363,5614" coordsize="17,257" path="m10380,5614l10363,5614,10363,5854,10380,5871,10380,5614e" filled="t" fillcolor="#000000" stroked="f">
                <v:path arrowok="t"/>
                <v:fill/>
              </v:shape>
            </v:group>
            <v:group style="position:absolute;left:1560;top:5871;width:14;height:254" coordorigin="1560,5871" coordsize="14,254">
              <v:shape style="position:absolute;left:1560;top:5871;width:14;height:254" coordorigin="1560,5871" coordsize="14,254" path="m1574,5871l1560,5871,1560,6125,1574,6111,1574,5871e" filled="t" fillcolor="#000000" stroked="f">
                <v:path arrowok="t"/>
                <v:fill/>
              </v:shape>
            </v:group>
            <v:group style="position:absolute;left:1574;top:6111;width:8789;height:2" coordorigin="1574,6111" coordsize="8789,2">
              <v:shape style="position:absolute;left:1574;top:6111;width:8789;height:2" coordorigin="1574,6111" coordsize="8789,0" path="m1574,6111l10363,6111e" filled="f" stroked="t" strokeweight=".1pt" strokecolor="#000000">
                <v:path arrowok="t"/>
              </v:shape>
            </v:group>
            <v:group style="position:absolute;left:10363;top:5871;width:17;height:254" coordorigin="10363,5871" coordsize="17,254">
              <v:shape style="position:absolute;left:10363;top:5871;width:17;height:254" coordorigin="10363,5871" coordsize="17,254" path="m10380,5871l10363,5871,10363,6111,10380,6125,10380,5871e" filled="t" fillcolor="#000000" stroked="f">
                <v:path arrowok="t"/>
                <v:fill/>
              </v:shape>
            </v:group>
            <v:group style="position:absolute;left:10372;top:6125;width:2;height:1006" coordorigin="10372,6125" coordsize="2,1006">
              <v:shape style="position:absolute;left:10372;top:6125;width:2;height:1006" coordorigin="10372,6125" coordsize="0,1006" path="m10372,6125l10372,7131e" filled="f" stroked="t" strokeweight=".94pt" strokecolor="#000000">
                <v:path arrowok="t"/>
              </v:shape>
            </v:group>
            <v:group style="position:absolute;left:1567;top:6125;width:2;height:1020" coordorigin="1567,6125" coordsize="2,1020">
              <v:shape style="position:absolute;left:1567;top:6125;width:2;height:1020" coordorigin="1567,6125" coordsize="0,1020" path="m1567,6125l1567,7145e" filled="f" stroked="t" strokeweight=".82pt" strokecolor="#000000">
                <v:path arrowok="t"/>
              </v:shape>
            </v:group>
            <v:group style="position:absolute;left:1574;top:7131;width:8789;height:2" coordorigin="1574,7131" coordsize="8789,2">
              <v:shape style="position:absolute;left:1574;top:7131;width:8789;height:2" coordorigin="1574,7131" coordsize="8789,0" path="m1574,7131l10363,7131e" filled="f" stroked="t" strokeweight=".1pt" strokecolor="#000000">
                <v:path arrowok="t"/>
              </v:shape>
            </v:group>
            <v:group style="position:absolute;left:1560;top:7145;width:14;height:254" coordorigin="1560,7145" coordsize="14,254">
              <v:shape style="position:absolute;left:1560;top:7145;width:14;height:254" coordorigin="1560,7145" coordsize="14,254" path="m1574,7145l1560,7145,1560,7399,1574,7385,1574,7145e" filled="t" fillcolor="#000000" stroked="f">
                <v:path arrowok="t"/>
                <v:fill/>
              </v:shape>
            </v:group>
            <v:group style="position:absolute;left:1574;top:7385;width:8789;height:2" coordorigin="1574,7385" coordsize="8789,2">
              <v:shape style="position:absolute;left:1574;top:7385;width:8789;height:2" coordorigin="1574,7385" coordsize="8789,0" path="m1574,7385l10363,7385e" filled="f" stroked="t" strokeweight=".1pt" strokecolor="#000000">
                <v:path arrowok="t"/>
              </v:shape>
            </v:group>
            <v:group style="position:absolute;left:10363;top:7145;width:17;height:254" coordorigin="10363,7145" coordsize="17,254">
              <v:shape style="position:absolute;left:10363;top:7145;width:17;height:254" coordorigin="10363,7145" coordsize="17,254" path="m10380,7145l10363,7145,10363,7385,10380,7399,10380,7145e" filled="t" fillcolor="#000000" stroked="f">
                <v:path arrowok="t"/>
                <v:fill/>
              </v:shape>
            </v:group>
            <v:group style="position:absolute;left:10372;top:7399;width:2;height:1006" coordorigin="10372,7399" coordsize="2,1006">
              <v:shape style="position:absolute;left:10372;top:7399;width:2;height:1006" coordorigin="10372,7399" coordsize="0,1006" path="m10372,7399l10372,8405e" filled="f" stroked="t" strokeweight=".94pt" strokecolor="#000000">
                <v:path arrowok="t"/>
              </v:shape>
            </v:group>
            <v:group style="position:absolute;left:1567;top:7399;width:2;height:1020" coordorigin="1567,7399" coordsize="2,1020">
              <v:shape style="position:absolute;left:1567;top:7399;width:2;height:1020" coordorigin="1567,7399" coordsize="0,1020" path="m1567,7399l1567,8419e" filled="f" stroked="t" strokeweight=".82pt" strokecolor="#000000">
                <v:path arrowok="t"/>
              </v:shape>
            </v:group>
            <v:group style="position:absolute;left:1574;top:8405;width:8789;height:2" coordorigin="1574,8405" coordsize="8789,2">
              <v:shape style="position:absolute;left:1574;top:8405;width:8789;height:2" coordorigin="1574,8405" coordsize="8789,0" path="m1574,8405l10363,8405e" filled="f" stroked="t" strokeweight=".1pt" strokecolor="#000000">
                <v:path arrowok="t"/>
              </v:shape>
            </v:group>
            <v:group style="position:absolute;left:1560;top:8419;width:14;height:254" coordorigin="1560,8419" coordsize="14,254">
              <v:shape style="position:absolute;left:1560;top:8419;width:14;height:254" coordorigin="1560,8419" coordsize="14,254" path="m1574,8419l1560,8419,1560,8674,1574,8659,1574,8419e" filled="t" fillcolor="#000000" stroked="f">
                <v:path arrowok="t"/>
                <v:fill/>
              </v:shape>
            </v:group>
            <v:group style="position:absolute;left:1574;top:8659;width:8789;height:2" coordorigin="1574,8659" coordsize="8789,2">
              <v:shape style="position:absolute;left:1574;top:8659;width:8789;height:2" coordorigin="1574,8659" coordsize="8789,0" path="m1574,8659l10363,8659e" filled="f" stroked="t" strokeweight=".1pt" strokecolor="#000000">
                <v:path arrowok="t"/>
              </v:shape>
            </v:group>
            <v:group style="position:absolute;left:10363;top:8419;width:17;height:254" coordorigin="10363,8419" coordsize="17,254">
              <v:shape style="position:absolute;left:10363;top:8419;width:17;height:254" coordorigin="10363,8419" coordsize="17,254" path="m10380,8419l10363,8419,10363,8659,10380,8674,10380,8419e" filled="t" fillcolor="#000000" stroked="f">
                <v:path arrowok="t"/>
                <v:fill/>
              </v:shape>
            </v:group>
            <v:group style="position:absolute;left:10372;top:8674;width:2;height:1020" coordorigin="10372,8674" coordsize="2,1020">
              <v:shape style="position:absolute;left:10372;top:8674;width:2;height:1020" coordorigin="10372,8674" coordsize="0,1020" path="m10372,8674l10372,9694e" filled="f" stroked="t" strokeweight=".94pt" strokecolor="#000000">
                <v:path arrowok="t"/>
              </v:shape>
            </v:group>
            <v:group style="position:absolute;left:1567;top:8674;width:2;height:1020" coordorigin="1567,8674" coordsize="2,1020">
              <v:shape style="position:absolute;left:1567;top:8674;width:2;height:1020" coordorigin="1567,8674" coordsize="0,1020" path="m1567,8674l1567,9694e" filled="f" stroked="t" strokeweight=".82pt" strokecolor="#000000">
                <v:path arrowok="t"/>
              </v:shape>
            </v:group>
            <v:group style="position:absolute;left:1574;top:9425;width:8789;height:2" coordorigin="1574,9425" coordsize="8789,2">
              <v:shape style="position:absolute;left:1574;top:9425;width:8789;height:2" coordorigin="1574,9425" coordsize="8789,0" path="m1574,9425l10363,9425e" filled="f" stroked="t" strokeweight=".1pt" strokecolor="#000000">
                <v:path arrowok="t"/>
              </v:shape>
            </v:group>
            <v:group style="position:absolute;left:1560;top:9694;width:14;height:257" coordorigin="1560,9694" coordsize="14,257">
              <v:shape style="position:absolute;left:1560;top:9694;width:14;height:257" coordorigin="1560,9694" coordsize="14,257" path="m1560,9694l1560,9951,1574,9951,1574,9711,1560,9694e" filled="t" fillcolor="#000000" stroked="f">
                <v:path arrowok="t"/>
                <v:fill/>
              </v:shape>
            </v:group>
            <v:group style="position:absolute;left:10363;top:9694;width:17;height:257" coordorigin="10363,9694" coordsize="17,257">
              <v:shape style="position:absolute;left:10363;top:9694;width:17;height:257" coordorigin="10363,9694" coordsize="17,257" path="m10380,9694l10363,9711,10363,9951,10380,9951,10380,9694e" filled="t" fillcolor="#000000" stroked="f">
                <v:path arrowok="t"/>
                <v:fill/>
              </v:shape>
            </v:group>
            <v:group style="position:absolute;left:1560;top:9694;width:8820;height:2" coordorigin="1560,9694" coordsize="8820,2">
              <v:shape style="position:absolute;left:1560;top:9694;width:8820;height:2" coordorigin="1560,9694" coordsize="8820,0" path="m1560,9694l10380,9694e" filled="f" stroked="t" strokeweight=".1pt" strokecolor="#000000">
                <v:path arrowok="t"/>
              </v:shape>
            </v:group>
            <v:group style="position:absolute;left:10372;top:9951;width:2;height:254" coordorigin="10372,9951" coordsize="2,254">
              <v:shape style="position:absolute;left:10372;top:9951;width:2;height:254" coordorigin="10372,9951" coordsize="0,254" path="m10372,9951l10372,10205e" filled="f" stroked="t" strokeweight=".94pt" strokecolor="#000000">
                <v:path arrowok="t"/>
              </v:shape>
            </v:group>
            <v:group style="position:absolute;left:1567;top:9951;width:2;height:254" coordorigin="1567,9951" coordsize="2,254">
              <v:shape style="position:absolute;left:1567;top:9951;width:2;height:254" coordorigin="1567,9951" coordsize="0,254" path="m1567,9951l1567,10205e" filled="f" stroked="t" strokeweight=".82pt" strokecolor="#000000">
                <v:path arrowok="t"/>
              </v:shape>
            </v:group>
            <v:group style="position:absolute;left:1560;top:10205;width:14;height:254" coordorigin="1560,10205" coordsize="14,254">
              <v:shape style="position:absolute;left:1560;top:10205;width:14;height:254" coordorigin="1560,10205" coordsize="14,254" path="m1574,10205l1560,10205,1560,10459,1574,10445,1574,10205e" filled="t" fillcolor="#000000" stroked="f">
                <v:path arrowok="t"/>
                <v:fill/>
              </v:shape>
            </v:group>
            <v:group style="position:absolute;left:1574;top:10445;width:8789;height:2" coordorigin="1574,10445" coordsize="8789,2">
              <v:shape style="position:absolute;left:1574;top:10445;width:8789;height:2" coordorigin="1574,10445" coordsize="8789,0" path="m1574,10445l10363,10445e" filled="f" stroked="t" strokeweight=".1pt" strokecolor="#000000">
                <v:path arrowok="t"/>
              </v:shape>
            </v:group>
            <v:group style="position:absolute;left:10363;top:10205;width:17;height:254" coordorigin="10363,10205" coordsize="17,254">
              <v:shape style="position:absolute;left:10363;top:10205;width:17;height:254" coordorigin="10363,10205" coordsize="17,254" path="m10380,10205l10363,10205,10363,10445,10380,10459,10380,10205e" filled="t" fillcolor="#000000" stroked="f">
                <v:path arrowok="t"/>
                <v:fill/>
              </v:shape>
            </v:group>
            <v:group style="position:absolute;left:1560;top:10459;width:14;height:254" coordorigin="1560,10459" coordsize="14,254">
              <v:shape style="position:absolute;left:1560;top:10459;width:14;height:254" coordorigin="1560,10459" coordsize="14,254" path="m1574,10459l1560,10459,1560,10714,1574,10699,1574,10459e" filled="t" fillcolor="#000000" stroked="f">
                <v:path arrowok="t"/>
                <v:fill/>
              </v:shape>
            </v:group>
            <v:group style="position:absolute;left:1574;top:10699;width:8789;height:2" coordorigin="1574,10699" coordsize="8789,2">
              <v:shape style="position:absolute;left:1574;top:10699;width:8789;height:2" coordorigin="1574,10699" coordsize="8789,0" path="m1574,10699l10363,10699e" filled="f" stroked="t" strokeweight=".1pt" strokecolor="#000000">
                <v:path arrowok="t"/>
              </v:shape>
            </v:group>
            <v:group style="position:absolute;left:10363;top:10459;width:17;height:254" coordorigin="10363,10459" coordsize="17,254">
              <v:shape style="position:absolute;left:10363;top:10459;width:17;height:254" coordorigin="10363,10459" coordsize="17,254" path="m10380,10459l10363,10459,10363,10699,10380,10714,10380,10459e" filled="t" fillcolor="#000000" stroked="f">
                <v:path arrowok="t"/>
                <v:fill/>
              </v:shape>
            </v:group>
            <v:group style="position:absolute;left:10372;top:10699;width:2;height:271" coordorigin="10372,10699" coordsize="2,271">
              <v:shape style="position:absolute;left:10372;top:10699;width:2;height:271" coordorigin="10372,10699" coordsize="0,271" path="m10372,10699l10372,10971e" filled="f" stroked="t" strokeweight=".94pt" strokecolor="#000000">
                <v:path arrowok="t"/>
              </v:shape>
            </v:group>
            <v:group style="position:absolute;left:1567;top:10699;width:2;height:271" coordorigin="1567,10699" coordsize="2,271">
              <v:shape style="position:absolute;left:1567;top:10699;width:2;height:271" coordorigin="1567,10699" coordsize="0,271" path="m1567,10699l1567,10971e" filled="f" stroked="t" strokeweight=".82pt" strokecolor="#000000">
                <v:path arrowok="t"/>
              </v:shape>
            </v:group>
            <v:group style="position:absolute;left:1560;top:10971;width:14;height:254" coordorigin="1560,10971" coordsize="14,254">
              <v:shape style="position:absolute;left:1560;top:10971;width:14;height:254" coordorigin="1560,10971" coordsize="14,254" path="m1574,10971l1560,10971,1560,11225,1574,11211,1574,10971e" filled="t" fillcolor="#000000" stroked="f">
                <v:path arrowok="t"/>
                <v:fill/>
              </v:shape>
            </v:group>
            <v:group style="position:absolute;left:1574;top:11211;width:8789;height:2" coordorigin="1574,11211" coordsize="8789,2">
              <v:shape style="position:absolute;left:1574;top:11211;width:8789;height:2" coordorigin="1574,11211" coordsize="8789,0" path="m1574,11211l10363,11211e" filled="f" stroked="t" strokeweight=".1pt" strokecolor="#000000">
                <v:path arrowok="t"/>
              </v:shape>
            </v:group>
            <v:group style="position:absolute;left:10363;top:10971;width:17;height:254" coordorigin="10363,10971" coordsize="17,254">
              <v:shape style="position:absolute;left:10363;top:10971;width:17;height:254" coordorigin="10363,10971" coordsize="17,254" path="m10380,10971l10363,10971,10363,11211,10380,11225,10380,10971e" filled="t" fillcolor="#000000" stroked="f">
                <v:path arrowok="t"/>
                <v:fill/>
              </v:shape>
            </v:group>
            <v:group style="position:absolute;left:1560;top:11211;width:14;height:269" coordorigin="1560,11211" coordsize="14,269">
              <v:shape style="position:absolute;left:1560;top:11211;width:14;height:269" coordorigin="1560,11211" coordsize="14,269" path="m1574,11211l1560,11211,1560,11479,1574,11465,1574,11211e" filled="t" fillcolor="#000000" stroked="f">
                <v:path arrowok="t"/>
                <v:fill/>
              </v:shape>
            </v:group>
            <v:group style="position:absolute;left:1574;top:11465;width:8789;height:2" coordorigin="1574,11465" coordsize="8789,2">
              <v:shape style="position:absolute;left:1574;top:11465;width:8789;height:2" coordorigin="1574,11465" coordsize="8789,0" path="m1574,11465l10363,11465e" filled="f" stroked="t" strokeweight=".1pt" strokecolor="#000000">
                <v:path arrowok="t"/>
              </v:shape>
            </v:group>
            <v:group style="position:absolute;left:10363;top:11211;width:17;height:269" coordorigin="10363,11211" coordsize="17,269">
              <v:shape style="position:absolute;left:10363;top:11211;width:17;height:269" coordorigin="10363,11211" coordsize="17,269" path="m10380,11211l10363,11211,10363,11465,10380,11479,10380,11211e" filled="t" fillcolor="#000000" stroked="f">
                <v:path arrowok="t"/>
                <v:fill/>
              </v:shape>
            </v:group>
            <v:group style="position:absolute;left:10372;top:11465;width:2;height:766" coordorigin="10372,11465" coordsize="2,766">
              <v:shape style="position:absolute;left:10372;top:11465;width:2;height:766" coordorigin="10372,11465" coordsize="0,766" path="m10372,11465l10372,12231e" filled="f" stroked="t" strokeweight=".94pt" strokecolor="#000000">
                <v:path arrowok="t"/>
              </v:shape>
            </v:group>
            <v:group style="position:absolute;left:1567;top:11465;width:2;height:780" coordorigin="1567,11465" coordsize="2,780">
              <v:shape style="position:absolute;left:1567;top:11465;width:2;height:780" coordorigin="1567,11465" coordsize="0,780" path="m1567,11465l1567,12245e" filled="f" stroked="t" strokeweight=".82pt" strokecolor="#000000">
                <v:path arrowok="t"/>
              </v:shape>
            </v:group>
            <v:group style="position:absolute;left:1574;top:12231;width:8789;height:2" coordorigin="1574,12231" coordsize="8789,2">
              <v:shape style="position:absolute;left:1574;top:12231;width:8789;height:2" coordorigin="1574,12231" coordsize="8789,0" path="m1574,12231l10363,12231e" filled="f" stroked="t" strokeweight=".1pt" strokecolor="#000000">
                <v:path arrowok="t"/>
              </v:shape>
            </v:group>
            <v:group style="position:absolute;left:1560;top:12231;width:14;height:269" coordorigin="1560,12231" coordsize="14,269">
              <v:shape style="position:absolute;left:1560;top:12231;width:14;height:269" coordorigin="1560,12231" coordsize="14,269" path="m1574,12231l1560,12231,1560,12499,1574,12485,1574,12231e" filled="t" fillcolor="#000000" stroked="f">
                <v:path arrowok="t"/>
                <v:fill/>
              </v:shape>
            </v:group>
            <v:group style="position:absolute;left:1574;top:12485;width:8789;height:2" coordorigin="1574,12485" coordsize="8789,2">
              <v:shape style="position:absolute;left:1574;top:12485;width:8789;height:2" coordorigin="1574,12485" coordsize="8789,0" path="m1574,12485l10363,12485e" filled="f" stroked="t" strokeweight=".1pt" strokecolor="#000000">
                <v:path arrowok="t"/>
              </v:shape>
            </v:group>
            <v:group style="position:absolute;left:10363;top:12231;width:17;height:269" coordorigin="10363,12231" coordsize="17,269">
              <v:shape style="position:absolute;left:10363;top:12231;width:17;height:269" coordorigin="10363,12231" coordsize="17,269" path="m10380,12231l10363,12231,10363,12485,10380,12499,10380,12231e" filled="t" fillcolor="#000000" stroked="f">
                <v:path arrowok="t"/>
                <v:fill/>
              </v:shape>
            </v:group>
            <v:group style="position:absolute;left:10372;top:12485;width:2;height:346" coordorigin="10372,12485" coordsize="2,346">
              <v:shape style="position:absolute;left:10372;top:12485;width:2;height:346" coordorigin="10372,12485" coordsize="0,346" path="m10372,12485l10372,12831e" filled="f" stroked="t" strokeweight=".94pt" strokecolor="#000000">
                <v:path arrowok="t"/>
              </v:shape>
            </v:group>
            <v:group style="position:absolute;left:1567;top:12485;width:2;height:346" coordorigin="1567,12485" coordsize="2,346">
              <v:shape style="position:absolute;left:1567;top:12485;width:2;height:346" coordorigin="1567,12485" coordsize="0,346" path="m1567,12485l1567,12831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66" w:lineRule="auto"/>
        <w:ind w:left="559" w:right="388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016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°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559" w:right="424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&gt;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533" w:lineRule="auto"/>
        <w:ind w:left="559" w:right="375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to: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70" w:lineRule="auto"/>
        <w:ind w:left="559" w:right="667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1" w:after="0" w:line="240" w:lineRule="auto"/>
        <w:ind w:left="559" w:right="6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0" w:after="0" w:line="240" w:lineRule="auto"/>
        <w:ind w:left="559" w:right="10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559" w:right="53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63" w:lineRule="auto"/>
        <w:ind w:left="559" w:right="31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3" w:after="0" w:line="240" w:lineRule="auto"/>
        <w:ind w:left="559" w:right="64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4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7.939995pt;margin-top:2.689216pt;width:441.11999pt;height:216.469983pt;mso-position-horizontal-relative:page;mso-position-vertical-relative:paragraph;z-index:-1727" coordorigin="1559,54" coordsize="8822,4329">
            <v:group style="position:absolute;left:1560;top:55;width:14;height:226" coordorigin="1560,55" coordsize="14,226">
              <v:shape style="position:absolute;left:1560;top:55;width:14;height:226" coordorigin="1560,55" coordsize="14,226" path="m1574,55l1560,55,1560,281,1574,266,1574,55e" filled="t" fillcolor="#000000" stroked="f">
                <v:path arrowok="t"/>
                <v:fill/>
              </v:shape>
            </v:group>
            <v:group style="position:absolute;left:1574;top:266;width:8789;height:2" coordorigin="1574,266" coordsize="8789,2">
              <v:shape style="position:absolute;left:1574;top:266;width:8789;height:2" coordorigin="1574,266" coordsize="8789,0" path="m1574,266l10363,266e" filled="f" stroked="t" strokeweight=".1pt" strokecolor="#000000">
                <v:path arrowok="t"/>
              </v:shape>
            </v:group>
            <v:group style="position:absolute;left:10363;top:55;width:17;height:226" coordorigin="10363,55" coordsize="17,226">
              <v:shape style="position:absolute;left:10363;top:55;width:17;height:226" coordorigin="10363,55" coordsize="17,226" path="m10380,55l10363,55,10363,266,10380,281,10380,55e" filled="t" fillcolor="#000000" stroked="f">
                <v:path arrowok="t"/>
                <v:fill/>
              </v:shape>
            </v:group>
            <v:group style="position:absolute;left:1560;top:281;width:14;height:271" coordorigin="1560,281" coordsize="14,271">
              <v:shape style="position:absolute;left:1560;top:281;width:14;height:271" coordorigin="1560,281" coordsize="14,271" path="m1574,281l1560,281,1560,552,1574,535,1574,281e" filled="t" fillcolor="#000000" stroked="f">
                <v:path arrowok="t"/>
                <v:fill/>
              </v:shape>
            </v:group>
            <v:group style="position:absolute;left:1574;top:535;width:8789;height:2" coordorigin="1574,535" coordsize="8789,2">
              <v:shape style="position:absolute;left:1574;top:535;width:8789;height:2" coordorigin="1574,535" coordsize="8789,0" path="m1574,535l10363,535e" filled="f" stroked="t" strokeweight=".1pt" strokecolor="#000000">
                <v:path arrowok="t"/>
              </v:shape>
            </v:group>
            <v:group style="position:absolute;left:10363;top:281;width:17;height:271" coordorigin="10363,281" coordsize="17,271">
              <v:shape style="position:absolute;left:10363;top:281;width:17;height:271" coordorigin="10363,281" coordsize="17,271" path="m10380,281l10363,281,10363,535,10380,552,10380,281e" filled="t" fillcolor="#000000" stroked="f">
                <v:path arrowok="t"/>
                <v:fill/>
              </v:shape>
            </v:group>
            <v:group style="position:absolute;left:10372;top:535;width:2;height:1277" coordorigin="10372,535" coordsize="2,1277">
              <v:shape style="position:absolute;left:10372;top:535;width:2;height:1277" coordorigin="10372,535" coordsize="0,1277" path="m10372,535l10372,1812e" filled="f" stroked="t" strokeweight=".94pt" strokecolor="#000000">
                <v:path arrowok="t"/>
              </v:shape>
            </v:group>
            <v:group style="position:absolute;left:1567;top:535;width:2;height:1291" coordorigin="1567,535" coordsize="2,1291">
              <v:shape style="position:absolute;left:1567;top:535;width:2;height:1291" coordorigin="1567,535" coordsize="0,1291" path="m1567,535l1567,1826e" filled="f" stroked="t" strokeweight=".82pt" strokecolor="#000000">
                <v:path arrowok="t"/>
              </v:shape>
            </v:group>
            <v:group style="position:absolute;left:1574;top:1812;width:8789;height:2" coordorigin="1574,1812" coordsize="8789,2">
              <v:shape style="position:absolute;left:1574;top:1812;width:8789;height:2" coordorigin="1574,1812" coordsize="8789,0" path="m1574,1812l10363,1812e" filled="f" stroked="t" strokeweight=".1pt" strokecolor="#000000">
                <v:path arrowok="t"/>
              </v:shape>
            </v:group>
            <v:group style="position:absolute;left:1560;top:1812;width:14;height:269" coordorigin="1560,1812" coordsize="14,269">
              <v:shape style="position:absolute;left:1560;top:1812;width:14;height:269" coordorigin="1560,1812" coordsize="14,269" path="m1574,1812l1560,1812,1560,2081,1574,2066,1574,1812e" filled="t" fillcolor="#000000" stroked="f">
                <v:path arrowok="t"/>
                <v:fill/>
              </v:shape>
            </v:group>
            <v:group style="position:absolute;left:1574;top:2066;width:8789;height:2" coordorigin="1574,2066" coordsize="8789,2">
              <v:shape style="position:absolute;left:1574;top:2066;width:8789;height:2" coordorigin="1574,2066" coordsize="8789,0" path="m1574,2066l10363,2066e" filled="f" stroked="t" strokeweight=".1pt" strokecolor="#000000">
                <v:path arrowok="t"/>
              </v:shape>
            </v:group>
            <v:group style="position:absolute;left:10363;top:1812;width:17;height:269" coordorigin="10363,1812" coordsize="17,269">
              <v:shape style="position:absolute;left:10363;top:1812;width:17;height:269" coordorigin="10363,1812" coordsize="17,269" path="m10380,1812l10363,1812,10363,2066,10380,2081,10380,1812e" filled="t" fillcolor="#000000" stroked="f">
                <v:path arrowok="t"/>
                <v:fill/>
              </v:shape>
            </v:group>
            <v:group style="position:absolute;left:1567;top:2066;width:2;height:2309" coordorigin="1567,2066" coordsize="2,2309">
              <v:shape style="position:absolute;left:1567;top:2066;width:2;height:2309" coordorigin="1567,2066" coordsize="0,2309" path="m1567,2066l1567,4375e" filled="f" stroked="t" strokeweight=".82pt" strokecolor="#000000">
                <v:path arrowok="t"/>
              </v:shape>
            </v:group>
            <v:group style="position:absolute;left:1574;top:2575;width:8789;height:2" coordorigin="1574,2575" coordsize="8789,2">
              <v:shape style="position:absolute;left:1574;top:2575;width:8789;height:2" coordorigin="1574,2575" coordsize="8789,0" path="m1574,2575l10363,2575e" filled="f" stroked="t" strokeweight=".1pt" strokecolor="#000000">
                <v:path arrowok="t"/>
              </v:shape>
            </v:group>
            <v:group style="position:absolute;left:10372;top:2066;width:2;height:2294" coordorigin="10372,2066" coordsize="2,2294">
              <v:shape style="position:absolute;left:10372;top:2066;width:2;height:2294" coordorigin="10372,2066" coordsize="0,2294" path="m10372,2066l10372,4361e" filled="f" stroked="t" strokeweight=".94pt" strokecolor="#000000">
                <v:path arrowok="t"/>
              </v:shape>
            </v:group>
            <v:group style="position:absolute;left:1574;top:4361;width:8789;height:2" coordorigin="1574,4361" coordsize="8789,2">
              <v:shape style="position:absolute;left:1574;top:4361;width:8789;height:2" coordorigin="1574,4361" coordsize="8789,0" path="m1574,4361l10363,4361e" filled="f" stroked="t" strokeweight=".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6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559" w:right="54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tuff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9" w:right="6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d;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59" w:right="50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559" w:right="8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02,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04,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59" w:right="109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7.639999pt;margin-top:112.579292pt;width:441.71999pt;height:281.689990pt;mso-position-horizontal-relative:page;mso-position-vertical-relative:paragraph;z-index:-1726" coordorigin="1553,2252" coordsize="8834,5634">
            <v:group style="position:absolute;left:1567;top:2259;width:8803;height:509" coordorigin="1567,2259" coordsize="8803,509">
              <v:shape style="position:absolute;left:1567;top:2259;width:8803;height:509" coordorigin="1567,2259" coordsize="8803,509" path="m1567,2259l10370,2259,10370,2768,1567,2768,1567,2259,1639,2259e" filled="f" stroked="t" strokeweight=".72pt" strokecolor="#000000">
                <v:path arrowok="t"/>
              </v:shape>
            </v:group>
            <v:group style="position:absolute;left:10372;top:2760;width:2;height:257" coordorigin="10372,2760" coordsize="2,257">
              <v:shape style="position:absolute;left:10372;top:2760;width:2;height:257" coordorigin="10372,2760" coordsize="0,257" path="m10372,2760l10372,3017e" filled="f" stroked="t" strokeweight=".94pt" strokecolor="#000000">
                <v:path arrowok="t"/>
              </v:shape>
            </v:group>
            <v:group style="position:absolute;left:1567;top:2760;width:2;height:257" coordorigin="1567,2760" coordsize="2,257">
              <v:shape style="position:absolute;left:1567;top:2760;width:2;height:257" coordorigin="1567,2760" coordsize="0,257" path="m1567,2760l1567,3017e" filled="f" stroked="t" strokeweight=".82pt" strokecolor="#000000">
                <v:path arrowok="t"/>
              </v:shape>
            </v:group>
            <v:group style="position:absolute;left:1560;top:3017;width:14;height:269" coordorigin="1560,3017" coordsize="14,269">
              <v:shape style="position:absolute;left:1560;top:3017;width:14;height:269" coordorigin="1560,3017" coordsize="14,269" path="m1574,3017l1560,3017,1560,3286,1574,3272,1574,3017e" filled="t" fillcolor="#000000" stroked="f">
                <v:path arrowok="t"/>
                <v:fill/>
              </v:shape>
            </v:group>
            <v:group style="position:absolute;left:1574;top:3272;width:8789;height:2" coordorigin="1574,3272" coordsize="8789,2">
              <v:shape style="position:absolute;left:1574;top:3272;width:8789;height:2" coordorigin="1574,3272" coordsize="8789,0" path="m1574,3272l10363,3272e" filled="f" stroked="t" strokeweight=".1pt" strokecolor="#000000">
                <v:path arrowok="t"/>
              </v:shape>
            </v:group>
            <v:group style="position:absolute;left:10363;top:3017;width:17;height:269" coordorigin="10363,3017" coordsize="17,269">
              <v:shape style="position:absolute;left:10363;top:3017;width:17;height:269" coordorigin="10363,3017" coordsize="17,269" path="m10380,3017l10363,3017,10363,3272,10380,3286,10380,3017e" filled="t" fillcolor="#000000" stroked="f">
                <v:path arrowok="t"/>
                <v:fill/>
              </v:shape>
            </v:group>
            <v:group style="position:absolute;left:1560;top:3272;width:14;height:269" coordorigin="1560,3272" coordsize="14,269">
              <v:shape style="position:absolute;left:1560;top:3272;width:14;height:269" coordorigin="1560,3272" coordsize="14,269" path="m1574,3272l1560,3272,1560,3540,1574,3526,1574,3272e" filled="t" fillcolor="#000000" stroked="f">
                <v:path arrowok="t"/>
                <v:fill/>
              </v:shape>
            </v:group>
            <v:group style="position:absolute;left:1574;top:3526;width:8789;height:2" coordorigin="1574,3526" coordsize="8789,2">
              <v:shape style="position:absolute;left:1574;top:3526;width:8789;height:2" coordorigin="1574,3526" coordsize="8789,0" path="m1574,3526l10363,3526e" filled="f" stroked="t" strokeweight=".1pt" strokecolor="#000000">
                <v:path arrowok="t"/>
              </v:shape>
            </v:group>
            <v:group style="position:absolute;left:10363;top:3272;width:17;height:269" coordorigin="10363,3272" coordsize="17,269">
              <v:shape style="position:absolute;left:10363;top:3272;width:17;height:269" coordorigin="10363,3272" coordsize="17,269" path="m10380,3272l10363,3272,10363,3526,10380,3540,10380,3272e" filled="t" fillcolor="#000000" stroked="f">
                <v:path arrowok="t"/>
                <v:fill/>
              </v:shape>
            </v:group>
            <v:group style="position:absolute;left:10372;top:3526;width:2;height:1020" coordorigin="10372,3526" coordsize="2,1020">
              <v:shape style="position:absolute;left:10372;top:3526;width:2;height:1020" coordorigin="10372,3526" coordsize="0,1020" path="m10372,3526l10372,4546e" filled="f" stroked="t" strokeweight=".94pt" strokecolor="#000000">
                <v:path arrowok="t"/>
              </v:shape>
            </v:group>
            <v:group style="position:absolute;left:1567;top:3526;width:2;height:1034" coordorigin="1567,3526" coordsize="2,1034">
              <v:shape style="position:absolute;left:1567;top:3526;width:2;height:1034" coordorigin="1567,3526" coordsize="0,1034" path="m1567,3526l1567,4560e" filled="f" stroked="t" strokeweight=".82pt" strokecolor="#000000">
                <v:path arrowok="t"/>
              </v:shape>
            </v:group>
            <v:group style="position:absolute;left:1574;top:4546;width:8789;height:2" coordorigin="1574,4546" coordsize="8789,2">
              <v:shape style="position:absolute;left:1574;top:4546;width:8789;height:2" coordorigin="1574,4546" coordsize="8789,0" path="m1574,4546l10363,4546e" filled="f" stroked="t" strokeweight=".1pt" strokecolor="#000000">
                <v:path arrowok="t"/>
              </v:shape>
            </v:group>
            <v:group style="position:absolute;left:1560;top:4546;width:14;height:271" coordorigin="1560,4546" coordsize="14,271">
              <v:shape style="position:absolute;left:1560;top:4546;width:14;height:271" coordorigin="1560,4546" coordsize="14,271" path="m1574,4546l1560,4546,1560,4817,1574,4800,1574,4546e" filled="t" fillcolor="#000000" stroked="f">
                <v:path arrowok="t"/>
                <v:fill/>
              </v:shape>
            </v:group>
            <v:group style="position:absolute;left:1574;top:4800;width:8789;height:2" coordorigin="1574,4800" coordsize="8789,2">
              <v:shape style="position:absolute;left:1574;top:4800;width:8789;height:2" coordorigin="1574,4800" coordsize="8789,0" path="m1574,4800l10363,4800e" filled="f" stroked="t" strokeweight=".1pt" strokecolor="#000000">
                <v:path arrowok="t"/>
              </v:shape>
            </v:group>
            <v:group style="position:absolute;left:10363;top:4546;width:17;height:271" coordorigin="10363,4546" coordsize="17,271">
              <v:shape style="position:absolute;left:10363;top:4546;width:17;height:271" coordorigin="10363,4546" coordsize="17,271" path="m10380,4546l10363,4546,10363,4800,10380,4817,10380,4546e" filled="t" fillcolor="#000000" stroked="f">
                <v:path arrowok="t"/>
                <v:fill/>
              </v:shape>
            </v:group>
            <v:group style="position:absolute;left:10372;top:4800;width:2;height:1020" coordorigin="10372,4800" coordsize="2,1020">
              <v:shape style="position:absolute;left:10372;top:4800;width:2;height:1020" coordorigin="10372,4800" coordsize="0,1020" path="m10372,4800l10372,5820e" filled="f" stroked="t" strokeweight=".94pt" strokecolor="#000000">
                <v:path arrowok="t"/>
              </v:shape>
            </v:group>
            <v:group style="position:absolute;left:1567;top:4800;width:2;height:1037" coordorigin="1567,4800" coordsize="2,1037">
              <v:shape style="position:absolute;left:1567;top:4800;width:2;height:1037" coordorigin="1567,4800" coordsize="0,1037" path="m1567,4800l1567,5837e" filled="f" stroked="t" strokeweight=".82pt" strokecolor="#000000">
                <v:path arrowok="t"/>
              </v:shape>
            </v:group>
            <v:group style="position:absolute;left:1574;top:5820;width:8789;height:2" coordorigin="1574,5820" coordsize="8789,2">
              <v:shape style="position:absolute;left:1574;top:5820;width:8789;height:2" coordorigin="1574,5820" coordsize="8789,0" path="m1574,5820l10363,5820e" filled="f" stroked="t" strokeweight=".1pt" strokecolor="#000000">
                <v:path arrowok="t"/>
              </v:shape>
            </v:group>
            <v:group style="position:absolute;left:1560;top:5820;width:14;height:271" coordorigin="1560,5820" coordsize="14,271">
              <v:shape style="position:absolute;left:1560;top:5820;width:14;height:271" coordorigin="1560,5820" coordsize="14,271" path="m1574,5820l1560,5820,1560,6092,1574,6077,1574,5820e" filled="t" fillcolor="#000000" stroked="f">
                <v:path arrowok="t"/>
                <v:fill/>
              </v:shape>
            </v:group>
            <v:group style="position:absolute;left:1574;top:6077;width:8789;height:2" coordorigin="1574,6077" coordsize="8789,2">
              <v:shape style="position:absolute;left:1574;top:6077;width:8789;height:2" coordorigin="1574,6077" coordsize="8789,0" path="m1574,6077l10363,6077e" filled="f" stroked="t" strokeweight=".1pt" strokecolor="#000000">
                <v:path arrowok="t"/>
              </v:shape>
            </v:group>
            <v:group style="position:absolute;left:10363;top:5820;width:17;height:271" coordorigin="10363,5820" coordsize="17,271">
              <v:shape style="position:absolute;left:10363;top:5820;width:17;height:271" coordorigin="10363,5820" coordsize="17,271" path="m10380,5820l10363,5820,10363,6077,10380,6092,10380,5820e" filled="t" fillcolor="#000000" stroked="f">
                <v:path arrowok="t"/>
                <v:fill/>
              </v:shape>
            </v:group>
            <v:group style="position:absolute;left:1560;top:6077;width:14;height:269" coordorigin="1560,6077" coordsize="14,269">
              <v:shape style="position:absolute;left:1560;top:6077;width:14;height:269" coordorigin="1560,6077" coordsize="14,269" path="m1574,6077l1560,6077,1560,6346,1574,6332,1574,6077e" filled="t" fillcolor="#000000" stroked="f">
                <v:path arrowok="t"/>
                <v:fill/>
              </v:shape>
            </v:group>
            <v:group style="position:absolute;left:1574;top:6332;width:8789;height:2" coordorigin="1574,6332" coordsize="8789,2">
              <v:shape style="position:absolute;left:1574;top:6332;width:8789;height:2" coordorigin="1574,6332" coordsize="8789,0" path="m1574,6332l10363,6332e" filled="f" stroked="t" strokeweight=".1pt" strokecolor="#000000">
                <v:path arrowok="t"/>
              </v:shape>
            </v:group>
            <v:group style="position:absolute;left:10363;top:6077;width:17;height:269" coordorigin="10363,6077" coordsize="17,269">
              <v:shape style="position:absolute;left:10363;top:6077;width:17;height:269" coordorigin="10363,6077" coordsize="17,269" path="m10380,6077l10363,6077,10363,6332,10380,6346,10380,6077e" filled="t" fillcolor="#000000" stroked="f">
                <v:path arrowok="t"/>
                <v:fill/>
              </v:shape>
            </v:group>
            <v:group style="position:absolute;left:1560;top:6332;width:14;height:269" coordorigin="1560,6332" coordsize="14,269">
              <v:shape style="position:absolute;left:1560;top:6332;width:14;height:269" coordorigin="1560,6332" coordsize="14,269" path="m1574,6332l1560,6332,1560,6600,1574,6586,1574,6332e" filled="t" fillcolor="#000000" stroked="f">
                <v:path arrowok="t"/>
                <v:fill/>
              </v:shape>
            </v:group>
            <v:group style="position:absolute;left:1574;top:6586;width:8789;height:2" coordorigin="1574,6586" coordsize="8789,2">
              <v:shape style="position:absolute;left:1574;top:6586;width:8789;height:2" coordorigin="1574,6586" coordsize="8789,0" path="m1574,6586l10363,6586e" filled="f" stroked="t" strokeweight=".1pt" strokecolor="#000000">
                <v:path arrowok="t"/>
              </v:shape>
            </v:group>
            <v:group style="position:absolute;left:10363;top:6332;width:17;height:269" coordorigin="10363,6332" coordsize="17,269">
              <v:shape style="position:absolute;left:10363;top:6332;width:17;height:269" coordorigin="10363,6332" coordsize="17,269" path="m10380,6332l10363,6332,10363,6586,10380,6600,10380,6332e" filled="t" fillcolor="#000000" stroked="f">
                <v:path arrowok="t"/>
                <v:fill/>
              </v:shape>
            </v:group>
            <v:group style="position:absolute;left:1560;top:6586;width:14;height:271" coordorigin="1560,6586" coordsize="14,271">
              <v:shape style="position:absolute;left:1560;top:6586;width:14;height:271" coordorigin="1560,6586" coordsize="14,271" path="m1574,6586l1560,6586,1560,6857,1574,6840,1574,6586e" filled="t" fillcolor="#000000" stroked="f">
                <v:path arrowok="t"/>
                <v:fill/>
              </v:shape>
            </v:group>
            <v:group style="position:absolute;left:1574;top:6840;width:8789;height:2" coordorigin="1574,6840" coordsize="8789,2">
              <v:shape style="position:absolute;left:1574;top:6840;width:8789;height:2" coordorigin="1574,6840" coordsize="8789,0" path="m1574,6840l10363,6840e" filled="f" stroked="t" strokeweight=".1pt" strokecolor="#000000">
                <v:path arrowok="t"/>
              </v:shape>
            </v:group>
            <v:group style="position:absolute;left:10363;top:6586;width:17;height:271" coordorigin="10363,6586" coordsize="17,271">
              <v:shape style="position:absolute;left:10363;top:6586;width:17;height:271" coordorigin="10363,6586" coordsize="17,271" path="m10380,6586l10363,6586,10363,6840,10380,6857,10380,6586e" filled="t" fillcolor="#000000" stroked="f">
                <v:path arrowok="t"/>
                <v:fill/>
              </v:shape>
            </v:group>
            <v:group style="position:absolute;left:1567;top:6840;width:2;height:1037" coordorigin="1567,6840" coordsize="2,1037">
              <v:shape style="position:absolute;left:1567;top:6840;width:2;height:1037" coordorigin="1567,6840" coordsize="0,1037" path="m1567,6840l1567,7877e" filled="f" stroked="t" strokeweight=".82pt" strokecolor="#000000">
                <v:path arrowok="t"/>
              </v:shape>
            </v:group>
            <v:group style="position:absolute;left:1574;top:7860;width:8789;height:2" coordorigin="1574,7860" coordsize="8789,2">
              <v:shape style="position:absolute;left:1574;top:7860;width:8789;height:2" coordorigin="1574,7860" coordsize="8789,0" path="m1574,7860l10363,7860e" filled="f" stroked="t" strokeweight=".1pt" strokecolor="#000000">
                <v:path arrowok="t"/>
              </v:shape>
            </v:group>
            <v:group style="position:absolute;left:10372;top:6840;width:2;height:1020" coordorigin="10372,6840" coordsize="2,1020">
              <v:shape style="position:absolute;left:10372;top:6840;width:2;height:1020" coordorigin="10372,6840" coordsize="0,1020" path="m10372,6840l10372,7860e" filled="f" stroked="t" strokeweight=".9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9" w:right="130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1.59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559" w:right="114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mg/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25%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mg/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&gt;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25%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&lt;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.9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559" w:right="68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20" w:footer="0" w:top="2020" w:bottom="280" w:left="1020" w:right="98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7pt;margin-top:63.959618pt;width:117.719997pt;height:31.199999pt;mso-position-horizontal-relative:page;mso-position-vertical-relative:page;z-index:-1731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7981pt;margin-top:.024252pt;width:72.919973pt;height:13.999995pt;mso-position-horizontal-relative:page;mso-position-vertical-relative:page;z-index:-1730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85"/>
                  </w:rPr>
                  <w:t>P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85"/>
                  </w:rPr>
                  <w:t>a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5"/>
                  </w:rPr>
                  <w:t>ge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6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6"/>
                    <w:w w:val="85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4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5"/>
                  </w:rPr>
                  <w:t>s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5"/>
                  </w:rPr>
                  <w:t>ur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0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20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6.879913pt;margin-top:59.760651pt;width:237.402581pt;height:40.079742pt;mso-position-horizontal-relative:page;mso-position-vertical-relative:page;z-index:-1729" type="#_x0000_t202" filled="f" stroked="f">
          <v:textbox inset="0,0,0,0">
            <w:txbxContent>
              <w:p>
                <w:pPr>
                  <w:spacing w:before="0" w:after="0" w:line="302" w:lineRule="exact"/>
                  <w:ind w:left="930" w:right="909"/>
                  <w:jc w:val="center"/>
                  <w:rPr>
                    <w:rFonts w:ascii="Arial" w:hAnsi="Arial" w:cs="Arial" w:eastAsia="Arial"/>
                    <w:sz w:val="27"/>
                    <w:szCs w:val="27"/>
                  </w:rPr>
                </w:pPr>
                <w:rPr/>
                <w:r>
                  <w:rPr>
                    <w:rFonts w:ascii="Arial" w:hAnsi="Arial" w:cs="Arial" w:eastAsia="Arial"/>
                    <w:sz w:val="27"/>
                    <w:szCs w:val="27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1"/>
                    <w:w w:val="95"/>
                  </w:rPr>
                  <w:t>S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6"/>
                  </w:rPr>
                  <w:t>H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1"/>
                    <w:w w:val="92"/>
                  </w:rPr>
                  <w:t>E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92"/>
                  </w:rPr>
                  <w:t>E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0"/>
                    <w:w w:val="100"/>
                  </w:rPr>
                  <w:t>T</w:t>
                </w:r>
              </w:p>
              <w:p>
                <w:pPr>
                  <w:spacing w:before="80" w:after="0" w:line="240" w:lineRule="auto"/>
                  <w:ind w:left="-27" w:right="-47"/>
                  <w:jc w:val="center"/>
                  <w:rPr>
                    <w:rFonts w:ascii="Arial" w:hAnsi="Arial" w:cs="Arial" w:eastAsia="Arial"/>
                    <w:sz w:val="36"/>
                    <w:szCs w:val="36"/>
                  </w:rPr>
                </w:pPr>
                <w:rPr/>
                <w:r>
                  <w:rPr>
                    <w:rFonts w:ascii="Arial" w:hAnsi="Arial" w:cs="Arial" w:eastAsia="Arial"/>
                    <w:sz w:val="36"/>
                    <w:szCs w:val="36"/>
                    <w:spacing w:val="2"/>
                    <w:w w:val="103"/>
                  </w:rPr>
                  <w:t>C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-1"/>
                    <w:w w:val="103"/>
                  </w:rPr>
                  <w:t>A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3"/>
                  </w:rPr>
                  <w:t>L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1"/>
                    <w:w w:val="103"/>
                  </w:rPr>
                  <w:t>D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-1"/>
                    <w:w w:val="103"/>
                  </w:rPr>
                  <w:t>E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3"/>
                  </w:rPr>
                  <w:t>®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6"/>
                    <w:w w:val="103"/>
                  </w:rPr>
                  <w:t> 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0"/>
                  </w:rPr>
                  <w:t>TR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-2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0"/>
                  </w:rPr>
                  <w:t>6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6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2"/>
                  </w:rPr>
                  <w:t>U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755798pt;margin-top:80.580353pt;width:47.253491pt;height:21.799992pt;mso-position-horizontal-relative:page;mso-position-vertical-relative:page;z-index:-172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89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8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89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7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7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9" w:after="0" w:line="240" w:lineRule="auto"/>
                  <w:ind w:left="46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30028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image" Target="media/image2.jpg"/><Relationship Id="rId9" Type="http://schemas.openxmlformats.org/officeDocument/2006/relationships/hyperlink" Target="http://limitvalue.ifa.dguv.de/Webform_gw.aspx" TargetMode="External"/><Relationship Id="rId10" Type="http://schemas.openxmlformats.org/officeDocument/2006/relationships/hyperlink" Target="http://www.dguv.de/medien/ifa/en/gestis/limit_values/pdf/scoel.pdf" TargetMode="External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hyperlink" Target="http://www.mchs.gov.ru/" TargetMode="External"/><Relationship Id="rId17" Type="http://schemas.openxmlformats.org/officeDocument/2006/relationships/hyperlink" Target="mailto:ntic@ntic.sk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lrasmuss</dc:creator>
  <dc:title>file:///C:/Users/lrasmuss/Local%20Settings/Temp/MAM30028_enu_MS</dc:title>
  <dcterms:created xsi:type="dcterms:W3CDTF">2018-01-04T10:59:44Z</dcterms:created>
  <dcterms:modified xsi:type="dcterms:W3CDTF">2018-01-04T10:59:44Z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2018-01-04T00:00:00Z</vt:filetime>
  </property>
</Properties>
</file>